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1D8178CA" w14:textId="77777777">
      <w:pPr>
        <w:pStyle w:val="Title"/>
      </w:pPr>
      <w:r w:rsidRPr="002F663C">
        <w:t>NOTIFICATION</w:t>
      </w:r>
    </w:p>
    <w:p w:rsidR="002F663C" w:rsidRPr="002F663C" w:rsidP="00DD3DD7" w14:paraId="0B03973B" w14:textId="77777777">
      <w:pPr>
        <w:pStyle w:val="Title3"/>
      </w:pPr>
      <w:r w:rsidRPr="002F663C">
        <w:t>Addendum</w:t>
      </w:r>
    </w:p>
    <w:p w:rsidR="002F663C" w:rsidP="001E2E4A" w14:paraId="23CD6E9A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7 October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Egypt</w:t>
      </w:r>
      <w:r w:rsidRPr="002F663C">
        <w:rPr>
          <w:rFonts w:eastAsia="Calibri" w:cs="Times New Roman"/>
        </w:rPr>
        <w:t>.</w:t>
      </w:r>
    </w:p>
    <w:p w:rsidR="001E2E4A" w:rsidRPr="002F663C" w:rsidP="001E2E4A" w14:paraId="1B18DE51" w14:textId="77777777">
      <w:pPr>
        <w:rPr>
          <w:rFonts w:eastAsia="Calibri" w:cs="Times New Roman"/>
        </w:rPr>
      </w:pPr>
    </w:p>
    <w:p w:rsidR="002F663C" w:rsidRPr="002F663C" w:rsidP="002F663C" w14:paraId="24159122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6A6D98AB" w14:textId="77777777">
      <w:pPr>
        <w:rPr>
          <w:rFonts w:eastAsia="Calibri" w:cs="Times New Roman"/>
        </w:rPr>
      </w:pPr>
    </w:p>
    <w:p w:rsidR="00C14444" w:rsidRPr="002F663C" w:rsidP="002F663C" w14:paraId="0986D7BA" w14:textId="77777777">
      <w:pPr>
        <w:rPr>
          <w:rFonts w:eastAsia="Calibri" w:cs="Times New Roman"/>
        </w:rPr>
      </w:pPr>
    </w:p>
    <w:p w:rsidR="002F663C" w:rsidRPr="002F663C" w:rsidP="002F663C" w14:paraId="150EBADD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The Egyptian Standard ES 536 "Rolling bearings - thrust bearings -boundary dimensions, general plan"</w:t>
      </w:r>
    </w:p>
    <w:p w:rsidR="002F663C" w:rsidRPr="002F663C" w:rsidP="002F663C" w14:paraId="71235DEA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6F4D9481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74D6CB99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490D6B9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E4716AC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583D770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1FFD201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2E56456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554700F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11 August 2025</w:t>
            </w:r>
          </w:p>
        </w:tc>
      </w:tr>
      <w:tr w14:paraId="6B43D38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CC588D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51209D6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2462B48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4160090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7B20622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enters into force - date: The day following the date of publication in the official gazette</w:t>
            </w:r>
          </w:p>
        </w:tc>
      </w:tr>
      <w:tr w14:paraId="6A86266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9B4A623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225679A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084B825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77D223A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5696E3D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75B05220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1BC3810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3D45963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147608A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0F35BDEA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788903F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63A3DF7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736804B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46BAAB6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3B692851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4C3C775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024F739B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3D12B037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b/>
          <w:bCs/>
          <w:szCs w:val="18"/>
        </w:rPr>
        <w:t>Products covered:</w:t>
      </w:r>
      <w:r w:rsidRPr="002F663C">
        <w:rPr>
          <w:rFonts w:eastAsia="Calibri" w:cs="Times New Roman"/>
          <w:szCs w:val="18"/>
        </w:rPr>
        <w:t xml:space="preserve"> Rolling bearings (ICS code(s): 21.100.20).</w:t>
      </w:r>
    </w:p>
    <w:p w:rsidR="004A1E2B" w:rsidRPr="002F663C" w:rsidP="00B16ACF" w14:paraId="10FEFC96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 246 /2025 (5 pages, in Arabic) that gives the producers and importers a six-month transitional period to abide by the Egyptian StandardES 536 "Rolling bearings - thrust bearings -boundary dimensions, general plan"; (27 page(s), in English).</w:t>
      </w:r>
    </w:p>
    <w:p w:rsidR="004A1E2B" w:rsidRPr="002F663C" w:rsidP="00B16ACF" w14:paraId="212CBF5D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draft of this standard was formerly notified in G/TBT/N/EGY/508 dated 10 January 2025.</w:t>
      </w:r>
    </w:p>
    <w:p w:rsidR="004A1E2B" w:rsidRPr="002F663C" w:rsidP="00B16ACF" w14:paraId="4CB62774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adopts the technical content of ISO 104: 2015 (confirmed in 2020).</w:t>
      </w:r>
    </w:p>
    <w:p w:rsidR="004A1E2B" w:rsidRPr="002F663C" w:rsidP="00B16ACF" w14:paraId="031470B9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:rsidR="004A1E2B" w:rsidRPr="002F663C" w:rsidP="00B16ACF" w14:paraId="42352C0B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Proposed date of adoption: 11 August 2025.</w:t>
      </w:r>
    </w:p>
    <w:p w:rsidR="004A1E2B" w:rsidRPr="002F663C" w:rsidP="00B16ACF" w14:paraId="0CE77CBD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Proposed date of entry into force: The day following the date of publication in the official gazette.</w:t>
      </w:r>
    </w:p>
    <w:p w:rsidR="004A1E2B" w:rsidRPr="002F663C" w:rsidP="00B16ACF" w14:paraId="27A927DE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:rsidR="004A1E2B" w:rsidRPr="002F663C" w:rsidP="00B16ACF" w14:paraId="1F6B34E2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</w:t>
      </w:r>
    </w:p>
    <w:p w:rsidR="004A1E2B" w:rsidRPr="002F663C" w:rsidP="00B16ACF" w14:paraId="6ED895A5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Egyptian Organization for Standardization and Quality</w:t>
      </w:r>
    </w:p>
    <w:p w:rsidR="004A1E2B" w:rsidRPr="002F663C" w:rsidP="00B16ACF" w14:paraId="05F1C917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16 Tadreeb El-Modarrebeen St., Ameriya, Cairo - Egypt</w:t>
      </w:r>
    </w:p>
    <w:p w:rsidR="004A1E2B" w:rsidRPr="002F663C" w:rsidP="00B16ACF" w14:paraId="27BC2B6F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6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eos@eos.org.eg/</w:t>
        </w:r>
      </w:hyperlink>
      <w:hyperlink r:id="rId7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</w:p>
    <w:p w:rsidR="004A1E2B" w:rsidRPr="002F663C" w:rsidP="00B16ACF" w14:paraId="78DAFE03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:rsidR="004A1E2B" w:rsidRPr="002F663C" w:rsidP="00B16ACF" w14:paraId="044FBE3E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:rsidR="004A1E2B" w:rsidRPr="002F663C" w:rsidP="00B16ACF" w14:paraId="0241FB76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</w:p>
    <w:p w:rsidR="006C5A96" w:rsidP="006C5A96" w14:paraId="3858946A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39428957" w14:textId="77777777">
      <w:pPr>
        <w:jc w:val="center"/>
        <w:rPr>
          <w:b/>
        </w:rPr>
      </w:pPr>
    </w:p>
    <w:p w:rsidR="00A1565D" w:rsidP="003971FF" w14:paraId="489BAF7D" w14:textId="77777777">
      <w:pPr>
        <w:jc w:val="center"/>
        <w:rPr>
          <w:b/>
        </w:rPr>
      </w:pPr>
    </w:p>
    <w:sectPr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7E3569D6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07CCFC33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2850DA1B" w14:textId="77777777">
      <w:r>
        <w:separator/>
      </w:r>
    </w:p>
  </w:footnote>
  <w:footnote w:type="continuationSeparator" w:id="1">
    <w:p w:rsidR="004D3A6A" w:rsidP="00ED54E0" w14:paraId="6E7DC674" w14:textId="77777777">
      <w:r>
        <w:continuationSeparator/>
      </w:r>
    </w:p>
  </w:footnote>
  <w:footnote w:id="2">
    <w:p w:rsidR="007F6EA2" w14:paraId="02AE4C7D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4BEA462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7592DDA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1E4E171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34D811CA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0F38F32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G/TBT/N/EGY/508/Add.1</w:t>
    </w:r>
    <w:bookmarkEnd w:id="3"/>
  </w:p>
  <w:p w:rsidR="00DD3DD7" w:rsidRPr="00DD3DD7" w:rsidP="00DD3DD7" w14:paraId="16D4DB4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7EEC66B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4E2E52DA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658A22BC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1FD1AD5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5FB521F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3ACA915E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7F637E54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26F25C45" w14:textId="77777777">
          <w:pPr>
            <w:jc w:val="right"/>
            <w:rPr>
              <w:b/>
              <w:szCs w:val="16"/>
            </w:rPr>
          </w:pPr>
        </w:p>
      </w:tc>
    </w:tr>
    <w:tr w14:paraId="791E3147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083795DF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577D53DE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G/TBT/N/EGY/508/Add.1</w:t>
          </w:r>
          <w:bookmarkEnd w:id="4"/>
        </w:p>
        <w:p w:rsidR="00C14444" w:rsidRPr="00C14444" w:rsidP="00C14444" w14:paraId="7E074CE7" w14:textId="77777777">
          <w:pPr>
            <w:jc w:val="center"/>
            <w:rPr>
              <w:szCs w:val="16"/>
            </w:rPr>
          </w:pPr>
        </w:p>
      </w:tc>
    </w:tr>
    <w:tr w14:paraId="15D5E80B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6555846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328230F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8 October 2025</w:t>
          </w:r>
          <w:bookmarkEnd w:id="5"/>
        </w:p>
      </w:tc>
    </w:tr>
    <w:tr w14:paraId="08916D53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4A33AF8F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(25-6467)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3BE2D851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1E147070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4E1BD115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1C30FADB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112A3A1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80224636">
    <w:abstractNumId w:val="9"/>
  </w:num>
  <w:num w:numId="2" w16cid:durableId="322902196">
    <w:abstractNumId w:val="7"/>
  </w:num>
  <w:num w:numId="3" w16cid:durableId="2108117451">
    <w:abstractNumId w:val="6"/>
  </w:num>
  <w:num w:numId="4" w16cid:durableId="698631201">
    <w:abstractNumId w:val="5"/>
  </w:num>
  <w:num w:numId="5" w16cid:durableId="1623031031">
    <w:abstractNumId w:val="4"/>
  </w:num>
  <w:num w:numId="6" w16cid:durableId="1060321970">
    <w:abstractNumId w:val="12"/>
  </w:num>
  <w:num w:numId="7" w16cid:durableId="891191155">
    <w:abstractNumId w:val="11"/>
  </w:num>
  <w:num w:numId="8" w16cid:durableId="1799639695">
    <w:abstractNumId w:val="10"/>
  </w:num>
  <w:num w:numId="9" w16cid:durableId="2838524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38376054">
    <w:abstractNumId w:val="13"/>
  </w:num>
  <w:num w:numId="11" w16cid:durableId="1839614465">
    <w:abstractNumId w:val="8"/>
  </w:num>
  <w:num w:numId="12" w16cid:durableId="531304206">
    <w:abstractNumId w:val="3"/>
  </w:num>
  <w:num w:numId="13" w16cid:durableId="364528481">
    <w:abstractNumId w:val="2"/>
  </w:num>
  <w:num w:numId="14" w16cid:durableId="1382948581">
    <w:abstractNumId w:val="1"/>
  </w:num>
  <w:num w:numId="15" w16cid:durableId="1008943509">
    <w:abstractNumId w:val="0"/>
  </w:num>
  <w:num w:numId="16" w16cid:durableId="305208657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1E2B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0409F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A767A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2ED08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mailto:eos@idsc.net.eg/" TargetMode="External" /><Relationship Id="rId7" Type="http://schemas.openxmlformats.org/officeDocument/2006/relationships/hyperlink" Target="mailto:eos.tbt@eos.org.eg" TargetMode="External" /><Relationship Id="rId8" Type="http://schemas.openxmlformats.org/officeDocument/2006/relationships/hyperlink" Target="http://www.eos.org.eg/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Flanagan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2025-10-08T10:06:00Z</dcterms:created>
  <dcterms:modified xsi:type="dcterms:W3CDTF">2025-10-08T10:06:00Z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NC</vt:lpwstr>
  </property>
</Properties>
</file>