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EA96E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0AC290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7AE0CC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8C08C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B2C89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69B4CF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EE4C0A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CBCF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ED54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4DBDBC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18A181C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CC6B6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DD85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4D1FB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10E5D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4B92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450F68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4F09D8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353D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897C8E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138: 2025 Still Table Wine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– Specification; (12 page(s), in English)</w:t>
            </w:r>
          </w:p>
          <w:p w:rsidR="000C3B6C" w:rsidRPr="000C3B6C" w:rsidP="002F6A28" w14:paraId="7204513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601BA" w:rsidRPr="00CE6C29" w:rsidP="002F6A28" w14:paraId="2AAD77E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https://members.wto.org/crnattachments/2025/TBT/KEN/25_08838_00_e.pdf</w:t>
              </w:r>
            </w:hyperlink>
          </w:p>
          <w:p w:rsidR="008601BA" w:rsidRPr="00CE6C29" w:rsidP="002F6A28" w14:paraId="5BDD1A8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8601BA" w:rsidRPr="00CE6C29" w:rsidP="002F6A28" w14:paraId="4C4E94F0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8601BA" w:rsidRPr="00CE6C29" w:rsidP="002F6A28" w14:paraId="7DB49F5D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8601BA" w:rsidRPr="00CE6C29" w:rsidP="002F6A28" w14:paraId="1552AD5F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8601BA" w:rsidRPr="00CE6C29" w:rsidP="002F6A28" w14:paraId="1FD1CF4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55DDB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CBE3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3DD219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still table wine prepared from grapes or other fruits.</w:t>
            </w:r>
          </w:p>
        </w:tc>
      </w:tr>
      <w:tr w14:paraId="4616E4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B0C7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4E025C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2AB58A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7521A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CF73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86F9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1D1ED4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42C48E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for food and drink manufacturing industry — Code of practice</w:t>
            </w:r>
          </w:p>
          <w:p w:rsidR="00EE3A11" w:rsidRPr="002F6A28" w:rsidP="007F13E8" w14:paraId="098D6C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:rsidR="00EE3A11" w:rsidRPr="002F6A28" w:rsidP="007F13E8" w14:paraId="117E61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micro-organisms — Part 1: Colony-count at 30 degrees C pour plate technique</w:t>
            </w:r>
          </w:p>
          <w:p w:rsidR="00EE3A11" w:rsidRPr="002F6A28" w:rsidP="007F13E8" w14:paraId="38775F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5523, Liquid fruit and vegetables — Determination of sulphurdioxide content (Routine method)</w:t>
            </w:r>
          </w:p>
          <w:p w:rsidR="00EE3A11" w:rsidRPr="002F6A28" w:rsidP="007F13E8" w14:paraId="568950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7952, Fruits, vegetables and derived products — Determination of copper content —- Method using flame atomic absorption spectrometry</w:t>
            </w:r>
          </w:p>
          <w:p w:rsidR="00EE3A11" w:rsidRPr="002F6A28" w:rsidP="007F13E8" w14:paraId="6CF269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</w:tc>
      </w:tr>
      <w:tr w14:paraId="0CFD4F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862B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33F63F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1EB5A8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4A09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CDED2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B2B9D0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332CF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1F5544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5407EA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486DE4" w14:textId="77777777">
            <w:r w:rsidRPr="00CE6C29">
              <w:t>Kenya Bureau of Standards</w:t>
            </w:r>
          </w:p>
          <w:p w:rsidR="00CE6C29" w:rsidRPr="00CE6C29" w:rsidP="000C3B6C" w14:paraId="13ACA2C4" w14:textId="77777777">
            <w:r w:rsidRPr="00CE6C29">
              <w:t>P.O. Box: 54974-00200, Nairobi, Kenya</w:t>
            </w:r>
          </w:p>
          <w:p w:rsidR="00CE6C29" w:rsidRPr="00CE6C29" w:rsidP="000C3B6C" w14:paraId="60ECF1FF" w14:textId="77777777">
            <w:r w:rsidRPr="00CE6C29">
              <w:t>Telephone: + (254) 020 605490, 605506/6948258</w:t>
            </w:r>
          </w:p>
          <w:p w:rsidR="00CE6C29" w:rsidRPr="00CE6C29" w:rsidP="000C3B6C" w14:paraId="7D0CB7B2" w14:textId="77777777">
            <w:r w:rsidRPr="00CE6C29">
              <w:t>Fax: + (254) 020 609660/609665</w:t>
            </w:r>
          </w:p>
          <w:p w:rsidR="00CE6C29" w:rsidRPr="00CE6C29" w:rsidP="000C3B6C" w14:paraId="6BF035BA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8574607" w14:textId="77777777">
      <w:pPr>
        <w:jc w:val="center"/>
      </w:pPr>
    </w:p>
    <w:sectPr w:rsidSect="00390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90D9C" w:rsidP="00390D9C" w14:paraId="53F93C73" w14:textId="036DCA0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90D9C" w:rsidP="00390D9C" w14:paraId="21994BA6" w14:textId="76D134F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AC8E19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0D9C" w:rsidRPr="00390D9C" w:rsidP="00390D9C" w14:paraId="41778E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D9C">
      <w:t>G/TBT/N/BDI/696 • G/TBT/N/KEN/1956 • G/TBT/N/RWA/1319 • G/TBT/N/TZA/1468 • G/TBT/N/UGA/2286</w:t>
    </w:r>
  </w:p>
  <w:p w:rsidR="00390D9C" w:rsidRPr="00390D9C" w:rsidP="00390D9C" w14:paraId="29F0B6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0D9C" w:rsidRPr="00390D9C" w:rsidP="00390D9C" w14:paraId="6CB3A37E" w14:textId="22B236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D9C">
      <w:t xml:space="preserve">- </w:t>
    </w:r>
    <w:r w:rsidRPr="00390D9C">
      <w:fldChar w:fldCharType="begin"/>
    </w:r>
    <w:r w:rsidRPr="00390D9C">
      <w:instrText xml:space="preserve"> PAGE </w:instrText>
    </w:r>
    <w:r w:rsidRPr="00390D9C">
      <w:fldChar w:fldCharType="separate"/>
    </w:r>
    <w:r w:rsidRPr="00390D9C">
      <w:t>2</w:t>
    </w:r>
    <w:r w:rsidRPr="00390D9C">
      <w:fldChar w:fldCharType="end"/>
    </w:r>
    <w:r w:rsidRPr="00390D9C">
      <w:t xml:space="preserve"> -</w:t>
    </w:r>
  </w:p>
  <w:p w:rsidR="009239F7" w:rsidRPr="00390D9C" w:rsidP="00390D9C" w14:paraId="4BABE502" w14:textId="014C71B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0D9C" w:rsidRPr="00390D9C" w:rsidP="00390D9C" w14:paraId="6AF721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D9C">
      <w:t>G/TBT/N/BDI/696 • G/TBT/N/KEN/1956 • G/TBT/N/RWA/1319 • G/TBT/N/TZA/1468 • G/TBT/N/UGA/2286</w:t>
    </w:r>
  </w:p>
  <w:p w:rsidR="00390D9C" w:rsidRPr="00390D9C" w:rsidP="00390D9C" w14:paraId="4F0155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0D9C" w:rsidRPr="00390D9C" w:rsidP="00390D9C" w14:paraId="78EE97BD" w14:textId="25D748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D9C">
      <w:t xml:space="preserve">- </w:t>
    </w:r>
    <w:r w:rsidRPr="00390D9C">
      <w:fldChar w:fldCharType="begin"/>
    </w:r>
    <w:r w:rsidRPr="00390D9C">
      <w:instrText xml:space="preserve"> PAGE </w:instrText>
    </w:r>
    <w:r w:rsidRPr="00390D9C">
      <w:fldChar w:fldCharType="separate"/>
    </w:r>
    <w:r w:rsidRPr="00390D9C">
      <w:rPr>
        <w:noProof/>
      </w:rPr>
      <w:t>2</w:t>
    </w:r>
    <w:r w:rsidRPr="00390D9C">
      <w:fldChar w:fldCharType="end"/>
    </w:r>
    <w:r w:rsidRPr="00390D9C">
      <w:t xml:space="preserve"> -</w:t>
    </w:r>
  </w:p>
  <w:p w:rsidR="009239F7" w:rsidRPr="00390D9C" w:rsidP="00390D9C" w14:paraId="68CA54B9" w14:textId="25EC65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4C0D6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5ADD7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EDEA8E" w14:textId="40714DE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A89F91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AAC44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393A9A" w14:textId="77777777">
          <w:pPr>
            <w:jc w:val="right"/>
            <w:rPr>
              <w:b/>
              <w:szCs w:val="16"/>
            </w:rPr>
          </w:pPr>
        </w:p>
      </w:tc>
    </w:tr>
    <w:tr w14:paraId="4F061B6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26BF3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90D9C" w:rsidP="00B801E9" w14:paraId="290A122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G/TBT/N/BDI/696, G/TBT/N/KEN/1956</w:t>
          </w:r>
        </w:p>
        <w:p w:rsidR="00390D9C" w:rsidP="00B801E9" w14:paraId="49683916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G/TBT/N/RWA/1319, G/TBT/N/TZA/1468</w:t>
          </w:r>
        </w:p>
        <w:p w:rsidR="009239F7" w:rsidRPr="002F6A28" w:rsidP="00B801E9" w14:paraId="489D20F4" w14:textId="3E62D1E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G/TBT/N/UGA/2286</w:t>
          </w:r>
          <w:bookmarkEnd w:id="1"/>
        </w:p>
      </w:tc>
    </w:tr>
    <w:tr w14:paraId="6A3B55D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56852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3E11B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10 December 2025</w:t>
          </w:r>
          <w:bookmarkEnd w:id="2"/>
          <w:bookmarkEnd w:id="3"/>
        </w:p>
      </w:tc>
    </w:tr>
    <w:tr w14:paraId="6A26A12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587B8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A870DBB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CF347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01B294" w14:textId="106B494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2CCE4D" w14:textId="286B1A3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C08DA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852475">
    <w:abstractNumId w:val="9"/>
  </w:num>
  <w:num w:numId="2" w16cid:durableId="1747143602">
    <w:abstractNumId w:val="7"/>
  </w:num>
  <w:num w:numId="3" w16cid:durableId="1445659082">
    <w:abstractNumId w:val="6"/>
  </w:num>
  <w:num w:numId="4" w16cid:durableId="2027322514">
    <w:abstractNumId w:val="5"/>
  </w:num>
  <w:num w:numId="5" w16cid:durableId="791216852">
    <w:abstractNumId w:val="4"/>
  </w:num>
  <w:num w:numId="6" w16cid:durableId="1343971363">
    <w:abstractNumId w:val="12"/>
  </w:num>
  <w:num w:numId="7" w16cid:durableId="1633553853">
    <w:abstractNumId w:val="11"/>
  </w:num>
  <w:num w:numId="8" w16cid:durableId="1642150802">
    <w:abstractNumId w:val="10"/>
  </w:num>
  <w:num w:numId="9" w16cid:durableId="43910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8847907">
    <w:abstractNumId w:val="13"/>
  </w:num>
  <w:num w:numId="11" w16cid:durableId="2052076468">
    <w:abstractNumId w:val="8"/>
  </w:num>
  <w:num w:numId="12" w16cid:durableId="653220086">
    <w:abstractNumId w:val="3"/>
  </w:num>
  <w:num w:numId="13" w16cid:durableId="1289896913">
    <w:abstractNumId w:val="2"/>
  </w:num>
  <w:num w:numId="14" w16cid:durableId="629242656">
    <w:abstractNumId w:val="1"/>
  </w:num>
  <w:num w:numId="15" w16cid:durableId="350686247">
    <w:abstractNumId w:val="0"/>
  </w:num>
  <w:num w:numId="16" w16cid:durableId="1397240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6845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0D9C"/>
    <w:rsid w:val="00396AF4"/>
    <w:rsid w:val="003B2BBF"/>
    <w:rsid w:val="003B40C7"/>
    <w:rsid w:val="003C06D0"/>
    <w:rsid w:val="003D4D22"/>
    <w:rsid w:val="003F0B31"/>
    <w:rsid w:val="0041584A"/>
    <w:rsid w:val="004423A4"/>
    <w:rsid w:val="00467032"/>
    <w:rsid w:val="0046754A"/>
    <w:rsid w:val="00473B57"/>
    <w:rsid w:val="0048173D"/>
    <w:rsid w:val="004A23F8"/>
    <w:rsid w:val="004B3E82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248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1BA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D6789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85080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4EE2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8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EF3-D6AA-4EF6-A594-A175B5178E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2025-12-10T13:29:00Z</dcterms:created>
  <dcterms:modified xsi:type="dcterms:W3CDTF">2025-12-10T13:47:00Z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G/TBT/N/BDI/696</vt:lpwstr>
  </property>
  <property fmtid="{D5CDD505-2E9C-101B-9397-08002B2CF9AE}" pid="3" name="Symbol2">
    <vt:lpwstr>G/TBT/N/KEN/1956</vt:lpwstr>
  </property>
  <property fmtid="{D5CDD505-2E9C-101B-9397-08002B2CF9AE}" pid="4" name="Symbol3">
    <vt:lpwstr>G/TBT/N/RWA/1319</vt:lpwstr>
  </property>
  <property fmtid="{D5CDD505-2E9C-101B-9397-08002B2CF9AE}" pid="5" name="Symbol4">
    <vt:lpwstr>G/TBT/N/TZA/1468</vt:lpwstr>
  </property>
  <property fmtid="{D5CDD505-2E9C-101B-9397-08002B2CF9AE}" pid="6" name="Symbol5">
    <vt:lpwstr>G/TBT/N/UGA/2286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