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89C5C8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1965A2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406C7D" w14:paraId="300D12A3" w14:textId="77777777">
      <w:pPr>
        <w:spacing w:line="160" w:lineRule="exact"/>
      </w:pPr>
    </w:p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4BA7B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090BEE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BF9370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2C1ED5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CA3E5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17D2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9E1D0E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7171C42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7E9D89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ACCF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EAE451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EDC84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AA2C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78044C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Alcoholic beverages (ICS code(s): 67.160.10)</w:t>
            </w:r>
          </w:p>
        </w:tc>
      </w:tr>
      <w:tr w14:paraId="6AB233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E550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4529E6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109: 2025 Portable spirit– Specification; (10 page(s), in English)</w:t>
            </w:r>
          </w:p>
          <w:p w:rsidR="000C3B6C" w:rsidRPr="000C3B6C" w:rsidP="002F6A28" w14:paraId="6094C47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D6D75" w:rsidRPr="00CE6C29" w:rsidP="002F6A28" w14:paraId="4642EA2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https://members.wto.org/crnattachments/2025/TBT/KEN/25_08837_00_e.pdf</w:t>
              </w:r>
            </w:hyperlink>
          </w:p>
          <w:p w:rsidR="002D6D75" w:rsidRPr="00CE6C29" w:rsidP="002F6A28" w14:paraId="101D5527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2D6D75" w:rsidRPr="00CE6C29" w:rsidP="002F6A28" w14:paraId="50586620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2D6D75" w:rsidRPr="00CE6C29" w:rsidP="002F6A28" w14:paraId="6A52B2DD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2D6D75" w:rsidRPr="00CE6C29" w:rsidP="002F6A28" w14:paraId="01A4AEF1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2D6D75" w:rsidRPr="00CE6C29" w:rsidP="002F6A28" w14:paraId="25D8012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71E2B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6704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820A31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potable spirits.</w:t>
            </w:r>
          </w:p>
        </w:tc>
      </w:tr>
      <w:tr w14:paraId="3D752D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8283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90C06F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14:paraId="2C88BA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366BC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406C7D" w14:paraId="276C0528" w14:textId="77777777">
            <w:pPr>
              <w:spacing w:before="120" w:after="120" w:line="200" w:lineRule="exact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406C7D" w14:paraId="760E968F" w14:textId="77777777">
            <w:pPr>
              <w:numPr>
                <w:ilvl w:val="0"/>
                <w:numId w:val="16"/>
              </w:numPr>
              <w:spacing w:before="120" w:after="120" w:line="180" w:lineRule="exact"/>
              <w:ind w:left="714" w:hanging="357"/>
            </w:pPr>
            <w:r w:rsidRPr="002F6A28">
              <w:t>CAC/GL 66, Guidelines for the use of flavourings</w:t>
            </w:r>
          </w:p>
          <w:p w:rsidR="00EE3A11" w:rsidRPr="002F6A28" w:rsidP="007F13E8" w14:paraId="28B2F3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:rsidR="00EE3A11" w:rsidRPr="002F6A28" w:rsidP="007F13E8" w14:paraId="7439D8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:rsidR="00EE3A11" w:rsidRPr="002F6A28" w:rsidP="007F13E8" w14:paraId="6A45FF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1A650E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testing</w:t>
            </w:r>
          </w:p>
          <w:p w:rsidR="00EE3A11" w:rsidRPr="002F6A28" w:rsidP="007F13E8" w14:paraId="31F0FC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123, Distilled water — Specification</w:t>
            </w:r>
          </w:p>
          <w:p w:rsidR="00EE3A11" w:rsidRPr="002F6A28" w:rsidP="007F13E8" w14:paraId="050F06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144, Neutral spirit — Specification</w:t>
            </w:r>
          </w:p>
        </w:tc>
      </w:tr>
      <w:tr w14:paraId="066116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47390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087277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C02115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C3B2D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5B352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B69C39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38173B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February 2026</w:t>
            </w:r>
          </w:p>
          <w:p w:rsidR="000C3B6C" w:rsidRPr="00E3324D" w:rsidP="000C3B6C" w14:paraId="1840F0A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E5BE5F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6932021" w14:textId="77777777">
            <w:r w:rsidRPr="00CE6C29">
              <w:t>Kenya Bureau of Standards</w:t>
            </w:r>
          </w:p>
          <w:p w:rsidR="00CE6C29" w:rsidRPr="00CE6C29" w:rsidP="000C3B6C" w14:paraId="0544908C" w14:textId="77777777">
            <w:r w:rsidRPr="00CE6C29">
              <w:t>P.O. Box: 54974-00200, Nairobi, Kenya</w:t>
            </w:r>
          </w:p>
          <w:p w:rsidR="00CE6C29" w:rsidRPr="00CE6C29" w:rsidP="000C3B6C" w14:paraId="3269F665" w14:textId="77777777">
            <w:r w:rsidRPr="00CE6C29">
              <w:t>Telephone: + (254) 020 605490, 605506/6948258</w:t>
            </w:r>
          </w:p>
          <w:p w:rsidR="00CE6C29" w:rsidRPr="00CE6C29" w:rsidP="000C3B6C" w14:paraId="261E48A0" w14:textId="77777777">
            <w:r w:rsidRPr="00CE6C29">
              <w:t>Fax: + (254) 020 609660/609665</w:t>
            </w:r>
          </w:p>
          <w:p w:rsidR="00CE6C29" w:rsidRPr="00CE6C29" w:rsidP="000C3B6C" w14:paraId="72D4E3FC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5585FF2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57095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99604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78936B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B164C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192E7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D4C3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C5345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498C" w:rsidRPr="002F6A28" w:rsidP="009239F7" w14:paraId="1EE000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G/TBT/N/BDI/695, G/TBT/N/KEN/1955</w:t>
    </w:r>
  </w:p>
  <w:p w:rsidR="00B3498C" w:rsidRPr="002F6A28" w:rsidP="009239F7" w14:paraId="127464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G/TBT/N/RWA/1318, G/TBT/N/</w:t>
    </w:r>
    <w:r w:rsidRPr="002F6A28">
      <w:t>TZA</w:t>
    </w:r>
    <w:r w:rsidRPr="002F6A28">
      <w:t>/1467</w:t>
    </w:r>
  </w:p>
  <w:p w:rsidR="009239F7" w:rsidRPr="002F6A28" w:rsidP="009239F7" w14:paraId="16329B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G/TBT/N/UGA/2285</w:t>
    </w:r>
    <w:bookmarkEnd w:id="0"/>
  </w:p>
  <w:p w:rsidR="009239F7" w:rsidRPr="002F6A28" w:rsidP="009239F7" w14:paraId="2E7464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2517C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B20D84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38C001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FD891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81EDC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08B34D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CECB53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FF1F686" w14:textId="77777777">
          <w:pPr>
            <w:jc w:val="right"/>
            <w:rPr>
              <w:b/>
              <w:szCs w:val="16"/>
            </w:rPr>
          </w:pPr>
        </w:p>
      </w:tc>
    </w:tr>
    <w:tr w14:paraId="4A47821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77704D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3498C" w:rsidRPr="002F6A28" w:rsidP="00B801E9" w14:paraId="1C021D0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G/TBT/N/BDI/695, G/TBT/N/KEN/1955</w:t>
          </w:r>
        </w:p>
        <w:p w:rsidR="00B3498C" w:rsidRPr="002F6A28" w:rsidP="00B801E9" w14:paraId="181F61DE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G/TBT/N/RWA/1318,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/1467</w:t>
          </w:r>
        </w:p>
        <w:p w:rsidR="009239F7" w:rsidRPr="002F6A28" w:rsidP="00B801E9" w14:paraId="06FA4576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G/TBT/N/UGA/2285</w:t>
          </w:r>
          <w:bookmarkEnd w:id="2"/>
        </w:p>
      </w:tc>
    </w:tr>
    <w:tr w14:paraId="56F0F4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570F2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ED916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December 2025</w:t>
          </w:r>
          <w:bookmarkEnd w:id="3"/>
          <w:bookmarkEnd w:id="4"/>
        </w:p>
      </w:tc>
    </w:tr>
    <w:tr w14:paraId="3E34AA5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4D79D3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(25-8379)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EB7DA0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9B6908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577BD5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DA7CED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BD277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309818">
    <w:abstractNumId w:val="9"/>
  </w:num>
  <w:num w:numId="2" w16cid:durableId="536087505">
    <w:abstractNumId w:val="7"/>
  </w:num>
  <w:num w:numId="3" w16cid:durableId="1906408229">
    <w:abstractNumId w:val="6"/>
  </w:num>
  <w:num w:numId="4" w16cid:durableId="459036890">
    <w:abstractNumId w:val="5"/>
  </w:num>
  <w:num w:numId="5" w16cid:durableId="331447913">
    <w:abstractNumId w:val="4"/>
  </w:num>
  <w:num w:numId="6" w16cid:durableId="897401441">
    <w:abstractNumId w:val="12"/>
  </w:num>
  <w:num w:numId="7" w16cid:durableId="88157251">
    <w:abstractNumId w:val="11"/>
  </w:num>
  <w:num w:numId="8" w16cid:durableId="1227373054">
    <w:abstractNumId w:val="10"/>
  </w:num>
  <w:num w:numId="9" w16cid:durableId="889655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5633283">
    <w:abstractNumId w:val="13"/>
  </w:num>
  <w:num w:numId="11" w16cid:durableId="1653682146">
    <w:abstractNumId w:val="8"/>
  </w:num>
  <w:num w:numId="12" w16cid:durableId="848059041">
    <w:abstractNumId w:val="3"/>
  </w:num>
  <w:num w:numId="13" w16cid:durableId="1025980469">
    <w:abstractNumId w:val="2"/>
  </w:num>
  <w:num w:numId="14" w16cid:durableId="979460954">
    <w:abstractNumId w:val="1"/>
  </w:num>
  <w:num w:numId="15" w16cid:durableId="1625503657">
    <w:abstractNumId w:val="0"/>
  </w:num>
  <w:num w:numId="16" w16cid:durableId="1869293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B6144"/>
    <w:rsid w:val="002C23DE"/>
    <w:rsid w:val="002D21E3"/>
    <w:rsid w:val="002D6D75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06C7D"/>
    <w:rsid w:val="0041584A"/>
    <w:rsid w:val="00417330"/>
    <w:rsid w:val="004423A4"/>
    <w:rsid w:val="00467032"/>
    <w:rsid w:val="0046754A"/>
    <w:rsid w:val="00473B57"/>
    <w:rsid w:val="0048173D"/>
    <w:rsid w:val="004A23F8"/>
    <w:rsid w:val="004C274C"/>
    <w:rsid w:val="004C27A4"/>
    <w:rsid w:val="004D1592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498C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AC291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8837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FF5D3-A627-4265-8E41-FBD2F9E9F68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2025-12-10T13:23:00Z</dcterms:created>
  <dcterms:modified xsi:type="dcterms:W3CDTF">2025-12-10T13:45:00Z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