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424608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2982DD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22F17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5B0A3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E9709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34F6DD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9365D9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CE70E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74A13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959FE0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C72D876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ECB9B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157A4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E00C67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26DAD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14964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4D60AE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Alcoholic beverages (ICS code(s): 67.160.10)</w:t>
            </w:r>
          </w:p>
        </w:tc>
      </w:tr>
      <w:tr w14:paraId="641935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9AFAA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88E090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140: 2025 Sparkling wine– Specification; (10 page(s), in English)</w:t>
            </w:r>
          </w:p>
          <w:p w:rsidR="000C3B6C" w:rsidRPr="000C3B6C" w:rsidP="002F6A28" w14:paraId="3BFCDB6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80D2A" w:rsidRPr="00CE6C29" w:rsidP="002F6A28" w14:paraId="6E7B0A4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https://members.wto.org/crnattachments/2025/TBT/KEN/25_08835_00_e.pdf</w:t>
              </w:r>
            </w:hyperlink>
          </w:p>
          <w:p w:rsidR="00480D2A" w:rsidRPr="00CE6C29" w:rsidP="002F6A28" w14:paraId="01459D7C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480D2A" w:rsidRPr="00CE6C29" w:rsidP="002F6A28" w14:paraId="66B75C4F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480D2A" w:rsidRPr="00CE6C29" w:rsidP="002F6A28" w14:paraId="235D40BB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480D2A" w:rsidRPr="00CE6C29" w:rsidP="002F6A28" w14:paraId="4B8918CE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480D2A" w:rsidRPr="00CE6C29" w:rsidP="002F6A28" w14:paraId="65896CA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095C34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2667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A61AC0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sparkling wine.</w:t>
            </w:r>
          </w:p>
          <w:p w:rsidR="00FE448B" w:rsidRPr="00C379C8" w:rsidP="002F6A28" w14:paraId="10117903" w14:textId="77777777">
            <w:pPr>
              <w:spacing w:before="120" w:after="120"/>
            </w:pPr>
            <w:r w:rsidRPr="00C379C8">
              <w:t>This standard also applies to carbonated wine.</w:t>
            </w:r>
          </w:p>
        </w:tc>
      </w:tr>
      <w:tr w14:paraId="3F6570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4EF0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C73BEA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</w:p>
        </w:tc>
      </w:tr>
      <w:tr w14:paraId="45A83A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193C6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D40355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34C3C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4EB517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1463AC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Drinking (potable) water — Specification</w:t>
            </w:r>
          </w:p>
          <w:p w:rsidR="00EE3A11" w:rsidRPr="002F6A28" w:rsidP="007F13E8" w14:paraId="4ECC37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0B6ACC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food and drink manufacturing industry — Code of practice</w:t>
            </w:r>
          </w:p>
          <w:p w:rsidR="00EE3A11" w:rsidRPr="002F6A28" w:rsidP="007F13E8" w14:paraId="1B2575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testing</w:t>
            </w:r>
          </w:p>
          <w:p w:rsidR="00EE3A11" w:rsidRPr="002F6A28" w:rsidP="007F13E8" w14:paraId="071627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7952, Fruits, vegetables and derived products — determination of copper content — Method using flame atomic absorption spectrometry</w:t>
            </w:r>
          </w:p>
          <w:p w:rsidR="00EE3A11" w:rsidRPr="002F6A28" w:rsidP="007F13E8" w14:paraId="77E977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5523, Liquid fruit and vegetables — Determination of sulphur dioxide content (Routine method)</w:t>
            </w:r>
          </w:p>
          <w:p w:rsidR="00EE3A11" w:rsidRPr="002F6A28" w:rsidP="007F13E8" w14:paraId="5291FD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-- Determination of lead content — Flameless atomic absorption spectrometric method</w:t>
            </w:r>
          </w:p>
        </w:tc>
      </w:tr>
      <w:tr w14:paraId="75B292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1D50E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58729F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D62786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A029F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EB800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3ED548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2CFFC3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100B563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DF686F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5A3B008" w14:textId="77777777">
            <w:r w:rsidRPr="00CE6C29">
              <w:t>Kenya Bureau of Standards</w:t>
            </w:r>
          </w:p>
          <w:p w:rsidR="00CE6C29" w:rsidRPr="00CE6C29" w:rsidP="000C3B6C" w14:paraId="43A4ECA3" w14:textId="77777777">
            <w:r w:rsidRPr="00CE6C29">
              <w:t>P.O. Box: 54974-00200, Nairobi, Kenya</w:t>
            </w:r>
          </w:p>
          <w:p w:rsidR="00CE6C29" w:rsidRPr="00CE6C29" w:rsidP="000C3B6C" w14:paraId="2916F8DE" w14:textId="77777777">
            <w:r w:rsidRPr="00CE6C29">
              <w:t>Telephone: + (254) 020 605490, 605506/6948258</w:t>
            </w:r>
          </w:p>
          <w:p w:rsidR="00CE6C29" w:rsidRPr="00CE6C29" w:rsidP="000C3B6C" w14:paraId="71561358" w14:textId="77777777">
            <w:r w:rsidRPr="00CE6C29">
              <w:t>Fax: + (254) 020 609660/609665</w:t>
            </w:r>
          </w:p>
          <w:p w:rsidR="00CE6C29" w:rsidRPr="00CE6C29" w:rsidP="000C3B6C" w14:paraId="0E3107BD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21A8E4D1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F82BF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D0A86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A43210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25510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46E24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08A7A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B7CE18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G/TBT/N/BDI/693, G/TBT/N/KEN/1953</w:t>
    </w:r>
  </w:p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G/TBT/N/RWA/1316, G/TBT/N/TZA/1465</w:t>
    </w:r>
  </w:p>
  <w:p w:rsidR="009239F7" w:rsidRPr="002F6A28" w:rsidP="009239F7" w14:paraId="77E9E6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G/TBT/N/UGA/2283</w:t>
    </w:r>
    <w:bookmarkEnd w:id="0"/>
  </w:p>
  <w:p w:rsidR="009239F7" w:rsidRPr="002F6A28" w:rsidP="009239F7" w14:paraId="634B82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2CB43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AF9366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47EEE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00EEC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CD631F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309595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A4FEC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ECE7FCA" w14:textId="77777777">
          <w:pPr>
            <w:jc w:val="right"/>
            <w:rPr>
              <w:b/>
              <w:szCs w:val="16"/>
            </w:rPr>
          </w:pPr>
        </w:p>
      </w:tc>
    </w:tr>
    <w:tr w14:paraId="3D2FDD8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B68E6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A2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G/TBT/N/BDI/693, G/TBT/N/KEN/1953</w:t>
          </w:r>
        </w:p>
        <w:p w:rsidRPr="002F6A2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G/TBT/N/RWA/1316, G/TBT/N/TZA/1465</w:t>
          </w:r>
        </w:p>
        <w:p w:rsidR="009239F7" w:rsidRPr="002F6A28" w:rsidP="00B801E9" w14:paraId="0E8270D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G/TBT/N/UGA/2283</w:t>
          </w:r>
          <w:bookmarkEnd w:id="2"/>
        </w:p>
      </w:tc>
    </w:tr>
    <w:tr w14:paraId="47CA60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5202F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549B5A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7EEC21E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9D27AE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(25-8382)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AC2D18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D8B46D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3DE2F5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DCA863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328962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985335">
    <w:abstractNumId w:val="9"/>
  </w:num>
  <w:num w:numId="2" w16cid:durableId="2070377011">
    <w:abstractNumId w:val="7"/>
  </w:num>
  <w:num w:numId="3" w16cid:durableId="1647196258">
    <w:abstractNumId w:val="6"/>
  </w:num>
  <w:num w:numId="4" w16cid:durableId="1480340329">
    <w:abstractNumId w:val="5"/>
  </w:num>
  <w:num w:numId="5" w16cid:durableId="2048262861">
    <w:abstractNumId w:val="4"/>
  </w:num>
  <w:num w:numId="6" w16cid:durableId="1719010572">
    <w:abstractNumId w:val="12"/>
  </w:num>
  <w:num w:numId="7" w16cid:durableId="225142670">
    <w:abstractNumId w:val="11"/>
  </w:num>
  <w:num w:numId="8" w16cid:durableId="1223755660">
    <w:abstractNumId w:val="10"/>
  </w:num>
  <w:num w:numId="9" w16cid:durableId="531235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766779">
    <w:abstractNumId w:val="13"/>
  </w:num>
  <w:num w:numId="11" w16cid:durableId="2103643022">
    <w:abstractNumId w:val="8"/>
  </w:num>
  <w:num w:numId="12" w16cid:durableId="1320303267">
    <w:abstractNumId w:val="3"/>
  </w:num>
  <w:num w:numId="13" w16cid:durableId="790173818">
    <w:abstractNumId w:val="2"/>
  </w:num>
  <w:num w:numId="14" w16cid:durableId="235627813">
    <w:abstractNumId w:val="1"/>
  </w:num>
  <w:num w:numId="15" w16cid:durableId="1703090905">
    <w:abstractNumId w:val="0"/>
  </w:num>
  <w:num w:numId="16" w16cid:durableId="4050288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0297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0D2A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C7164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449F2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KEN/25_08835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2025-12-10T13:01:00Z</dcterms:created>
  <dcterms:modified xsi:type="dcterms:W3CDTF">2025-12-10T13:01:00Z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