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80063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27C53B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1B0431" w14:paraId="26A44922" w14:textId="77777777">
      <w:pPr>
        <w:spacing w:line="180" w:lineRule="exact"/>
      </w:pPr>
    </w:p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65735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79652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CF8231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6661C4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FED24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A926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627CAA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F96314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6D1704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A67C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8F1535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01C8E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0154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90857C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5CA931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8F5A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0839E5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145: 2025 Gin</w:t>
            </w:r>
            <w:r w:rsidRPr="00C379C8" w:rsidR="00EE3A11">
              <w:rPr>
                <w:b/>
                <w:bCs/>
              </w:rPr>
              <w:t xml:space="preserve"> </w:t>
            </w:r>
            <w:r w:rsidRPr="00C379C8" w:rsidR="00EE3A11">
              <w:t>– Specification; (10 page(s), in English)</w:t>
            </w:r>
          </w:p>
          <w:p w:rsidR="000C3B6C" w:rsidRPr="000C3B6C" w:rsidP="002F6A28" w14:paraId="545DF40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43663" w:rsidRPr="00CE6C29" w:rsidP="002F6A28" w14:paraId="33677F8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https://members.wto.org/crnattachments/2025/TBT/KEN/25_08832_00_e.pdf</w:t>
              </w:r>
            </w:hyperlink>
          </w:p>
          <w:p w:rsidR="00F43663" w:rsidRPr="00CE6C29" w:rsidP="002F6A28" w14:paraId="2493E17E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F43663" w:rsidRPr="00CE6C29" w:rsidP="002F6A28" w14:paraId="583E5FE3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F43663" w:rsidRPr="00CE6C29" w:rsidP="002F6A28" w14:paraId="6BF15B62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F43663" w:rsidRPr="00CE6C29" w:rsidP="002F6A28" w14:paraId="254BA93A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F43663" w:rsidRPr="00CE6C29" w:rsidP="002F6A28" w14:paraId="62A7DBD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63474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EF15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C09FC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gin and flavoured gin</w:t>
            </w:r>
          </w:p>
        </w:tc>
      </w:tr>
      <w:tr w14:paraId="75D6BB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5420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77A9C9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2F6F3A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9D88C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1B0431" w14:paraId="13802BEE" w14:textId="77777777">
            <w:pPr>
              <w:spacing w:before="120" w:after="120" w:line="200" w:lineRule="exact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721FE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2E3EF1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3FBE80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General standard for the labelling of pre-packaged foods — Specification</w:t>
            </w:r>
          </w:p>
          <w:p w:rsidR="00EE3A11" w:rsidRPr="002F6A28" w:rsidP="007F13E8" w14:paraId="0A4F21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18CF15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testing</w:t>
            </w:r>
          </w:p>
          <w:p w:rsidR="00EE3A11" w:rsidRPr="002F6A28" w:rsidP="007F13E8" w14:paraId="5B7C6D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144, Neutral spirit — Specification</w:t>
            </w:r>
          </w:p>
          <w:p w:rsidR="00EE3A11" w:rsidRPr="002F6A28" w:rsidP="007F13E8" w14:paraId="4F87FFDA" w14:textId="77777777">
            <w:pPr>
              <w:spacing w:before="120" w:after="120"/>
            </w:pPr>
            <w:r w:rsidRPr="002F6A28">
              <w:t>EAS 123, Distilled water — Specification</w:t>
            </w:r>
          </w:p>
        </w:tc>
      </w:tr>
      <w:tr w14:paraId="279985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91193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263E6B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D963C7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36437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7A75A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A56663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F9B5AB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65F2F99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5CEB2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8B6B300" w14:textId="77777777">
            <w:r w:rsidRPr="00CE6C29">
              <w:t>Kenya Bureau of Standards</w:t>
            </w:r>
          </w:p>
          <w:p w:rsidR="00CE6C29" w:rsidRPr="00CE6C29" w:rsidP="000C3B6C" w14:paraId="23FDF3CC" w14:textId="77777777">
            <w:r w:rsidRPr="00CE6C29">
              <w:t>P.O. Box: 54974-00200, Nairobi, Kenya</w:t>
            </w:r>
          </w:p>
          <w:p w:rsidR="00CE6C29" w:rsidRPr="00CE6C29" w:rsidP="000C3B6C" w14:paraId="607EA90E" w14:textId="77777777">
            <w:r w:rsidRPr="00CE6C29">
              <w:t>Telephone: + (254) 020 605490, 605506/6948258</w:t>
            </w:r>
          </w:p>
          <w:p w:rsidR="00CE6C29" w:rsidRPr="00CE6C29" w:rsidP="000C3B6C" w14:paraId="76287704" w14:textId="77777777">
            <w:r w:rsidRPr="00CE6C29">
              <w:t>Fax: + (254) 020 609660/609665</w:t>
            </w:r>
          </w:p>
          <w:p w:rsidR="00CE6C29" w:rsidRPr="00CE6C29" w:rsidP="000C3B6C" w14:paraId="096ADB1A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6B7FF4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F7BE2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4E389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DAB85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DBD7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0E63F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0D07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F0FA8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24A0" w:rsidRPr="002F6A28" w:rsidP="009239F7" w14:paraId="0EDB93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G/TBT/N/BDI/691, G/TBT/N/KEN/1951</w:t>
    </w:r>
  </w:p>
  <w:p w:rsidR="009224A0" w:rsidRPr="002F6A28" w:rsidP="009239F7" w14:paraId="18AE59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G/TBT/N/RWA/1314, G/TBT/N/</w:t>
    </w:r>
    <w:r w:rsidRPr="002F6A28">
      <w:t>TZA</w:t>
    </w:r>
    <w:r w:rsidRPr="002F6A28">
      <w:t>/1463</w:t>
    </w:r>
  </w:p>
  <w:p w:rsidR="009239F7" w:rsidRPr="002F6A28" w:rsidP="009239F7" w14:paraId="73BE61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G/TBT/N/UGA/2281</w:t>
    </w:r>
    <w:bookmarkEnd w:id="0"/>
  </w:p>
  <w:p w:rsidR="009239F7" w:rsidRPr="002F6A28" w:rsidP="009239F7" w14:paraId="69C26A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289E0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E7178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64972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5BBB9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376D3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5D615A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208001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F890C1" w14:textId="77777777">
          <w:pPr>
            <w:jc w:val="right"/>
            <w:rPr>
              <w:b/>
              <w:szCs w:val="16"/>
            </w:rPr>
          </w:pPr>
        </w:p>
      </w:tc>
    </w:tr>
    <w:tr w14:paraId="4AEC6C4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0983D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24A0" w:rsidRPr="002F6A28" w:rsidP="00B801E9" w14:paraId="351345E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G/TBT/N/BDI/691, G/TBT/N/KEN/1951</w:t>
          </w:r>
        </w:p>
        <w:p w:rsidR="009224A0" w:rsidRPr="002F6A28" w:rsidP="00B801E9" w14:paraId="3F6D088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G/TBT/N/RWA/1314,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/1463</w:t>
          </w:r>
        </w:p>
        <w:p w:rsidR="009239F7" w:rsidRPr="002F6A28" w:rsidP="00B801E9" w14:paraId="54EE096D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G/TBT/N/UGA/2281</w:t>
          </w:r>
          <w:bookmarkEnd w:id="2"/>
        </w:p>
      </w:tc>
    </w:tr>
    <w:tr w14:paraId="5894DB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026C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0792B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71DF965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1BCBAE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05B83E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8F27F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997A9F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A60A6F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:rsidP="001B0431" w14:paraId="7A0EE0FE" w14:textId="77777777">
    <w:pPr>
      <w:pStyle w:val="Header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1053601">
    <w:abstractNumId w:val="9"/>
  </w:num>
  <w:num w:numId="2" w16cid:durableId="1933051276">
    <w:abstractNumId w:val="7"/>
  </w:num>
  <w:num w:numId="3" w16cid:durableId="1719940506">
    <w:abstractNumId w:val="6"/>
  </w:num>
  <w:num w:numId="4" w16cid:durableId="1011644333">
    <w:abstractNumId w:val="5"/>
  </w:num>
  <w:num w:numId="5" w16cid:durableId="1252276280">
    <w:abstractNumId w:val="4"/>
  </w:num>
  <w:num w:numId="6" w16cid:durableId="1236622587">
    <w:abstractNumId w:val="12"/>
  </w:num>
  <w:num w:numId="7" w16cid:durableId="751703698">
    <w:abstractNumId w:val="11"/>
  </w:num>
  <w:num w:numId="8" w16cid:durableId="387648928">
    <w:abstractNumId w:val="10"/>
  </w:num>
  <w:num w:numId="9" w16cid:durableId="1527331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211832">
    <w:abstractNumId w:val="13"/>
  </w:num>
  <w:num w:numId="11" w16cid:durableId="932931257">
    <w:abstractNumId w:val="8"/>
  </w:num>
  <w:num w:numId="12" w16cid:durableId="1398169016">
    <w:abstractNumId w:val="3"/>
  </w:num>
  <w:num w:numId="13" w16cid:durableId="1566724907">
    <w:abstractNumId w:val="2"/>
  </w:num>
  <w:num w:numId="14" w16cid:durableId="908274239">
    <w:abstractNumId w:val="1"/>
  </w:num>
  <w:num w:numId="15" w16cid:durableId="1644658616">
    <w:abstractNumId w:val="0"/>
  </w:num>
  <w:num w:numId="16" w16cid:durableId="2140343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0431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4F66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30BA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7FF7"/>
    <w:rsid w:val="009224A0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3663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E042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8832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9B7-5621-47F4-BA02-74097A60189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2025-12-10T12:50:00Z</dcterms:created>
  <dcterms:modified xsi:type="dcterms:W3CDTF">2025-12-10T13:20:00Z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