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8249AB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F51308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8C0A70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1202D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1D3AF0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0EE54F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23E752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441B7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8FE7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DC2F85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BBF4834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0A119A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3317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B25895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F0CCB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6021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2E0A45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Alcoholic beverages (ICS code(s): 67.160.10)</w:t>
            </w:r>
          </w:p>
        </w:tc>
      </w:tr>
      <w:tr w14:paraId="19E320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DE8B4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C91F6A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1304: 2025 Agave Spirits</w:t>
            </w:r>
            <w:r w:rsidRPr="00C379C8" w:rsidR="00EE3A11">
              <w:rPr>
                <w:b/>
                <w:bCs/>
              </w:rPr>
              <w:t xml:space="preserve"> </w:t>
            </w:r>
            <w:r w:rsidRPr="00C379C8" w:rsidR="00EE3A11">
              <w:t>– Specification; (12 page(s), in English)</w:t>
            </w:r>
          </w:p>
          <w:p w:rsidR="000C3B6C" w:rsidRPr="000C3B6C" w:rsidP="002F6A28" w14:paraId="66AFAED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15E33" w:rsidRPr="00CE6C29" w:rsidP="002F6A28" w14:paraId="7CD46AD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https://members.wto.org/crnattachments/2025/TBT/KEN/25_08831_00_e.pdf</w:t>
              </w:r>
            </w:hyperlink>
          </w:p>
          <w:p w:rsidR="00F15E33" w:rsidRPr="00CE6C29" w:rsidP="002F6A28" w14:paraId="7C12AA8A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F15E33" w:rsidRPr="00CE6C29" w:rsidP="002F6A28" w14:paraId="73256F6F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F15E33" w:rsidRPr="00CE6C29" w:rsidP="002F6A28" w14:paraId="7E30E68A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F15E33" w:rsidRPr="00CE6C29" w:rsidP="002F6A28" w14:paraId="350927A8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F15E33" w:rsidRPr="00CE6C29" w:rsidP="002F6A28" w14:paraId="3B4324A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00CAD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608B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7C9494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agave spirits</w:t>
            </w:r>
          </w:p>
        </w:tc>
      </w:tr>
      <w:tr w14:paraId="7E9033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74E4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C7EFBD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14:paraId="4FEF37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D0A4D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F4282F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5A71B2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76CA07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192, General standard for food additives</w:t>
            </w:r>
          </w:p>
          <w:p w:rsidR="00EE3A11" w:rsidRPr="002F6A28" w:rsidP="007F13E8" w14:paraId="3F8EB3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193, General standard for contaminants and toxins in food and feed</w:t>
            </w:r>
          </w:p>
          <w:p w:rsidR="00EE3A11" w:rsidRPr="002F6A28" w:rsidP="007F13E8" w14:paraId="607FCB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21A58C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for food and drink manufacturing industry — Code of practice</w:t>
            </w:r>
          </w:p>
          <w:p w:rsidR="00EE3A11" w:rsidRPr="002F6A28" w:rsidP="007F13E8" w14:paraId="670AF4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</w:t>
            </w:r>
          </w:p>
          <w:p w:rsidR="00EE3A11" w:rsidRPr="002F6A28" w:rsidP="007F13E8" w14:paraId="2A554D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2173, Fruit and vegetable products — Determination of soluble solids — Refractometric method</w:t>
            </w:r>
          </w:p>
          <w:p w:rsidR="00EE3A11" w:rsidRPr="002F6A28" w:rsidP="007F13E8" w14:paraId="257C6E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17378-2, Water quality — Determination of arsenic and antimony — Part 2: Method using hydride generation atomic absorption spectrometry (HG-AAS)</w:t>
            </w:r>
          </w:p>
          <w:p w:rsidR="00EE3A11" w:rsidRPr="002F6A28" w:rsidP="007F13E8" w14:paraId="319720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15586, Water quality — Determination of trace elements using atomic absorption spectrometry with graphite furnace</w:t>
            </w:r>
          </w:p>
          <w:p w:rsidR="00EE3A11" w:rsidRPr="002F6A28" w:rsidP="007F13E8" w14:paraId="0DC49D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17239, Fruits, vegetables and derived products Determination of arsenic content Method using hydride generation atomic absorption spectrometry</w:t>
            </w:r>
          </w:p>
          <w:p w:rsidR="00C8657D" w:rsidP="00C8657D" w14:paraId="4AEBE8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12846, Water quality — Determination of mercury — Method using atomic absorption spectrometry (AAS) with and without enrichment</w:t>
            </w:r>
          </w:p>
          <w:p w:rsidR="00EE3A11" w:rsidRPr="002F6A28" w:rsidP="00C8657D" w14:paraId="575416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17294-2, Water quality — Application of inductively coupled plasma mass spectrometry (</w:t>
            </w:r>
            <w:r w:rsidRPr="002F6A28">
              <w:t>ICP</w:t>
            </w:r>
            <w:r w:rsidRPr="002F6A28">
              <w:t>-MS) — Part 2: Determination of selected elements including uranium isotopes</w:t>
            </w:r>
          </w:p>
        </w:tc>
      </w:tr>
      <w:tr w14:paraId="24C561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7354E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30189D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D11F3D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24552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340A4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1FA6C9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F24E4B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February 2026</w:t>
            </w:r>
          </w:p>
          <w:p w:rsidR="000C3B6C" w:rsidRPr="00E3324D" w:rsidP="000C3B6C" w14:paraId="65668CE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A39618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65E3993" w14:textId="77777777">
            <w:r w:rsidRPr="00CE6C29">
              <w:t>Kenya Bureau of Standards</w:t>
            </w:r>
          </w:p>
          <w:p w:rsidR="00CE6C29" w:rsidRPr="00CE6C29" w:rsidP="000C3B6C" w14:paraId="17D3A096" w14:textId="77777777">
            <w:r w:rsidRPr="00CE6C29">
              <w:t>P.O. Box: 54974-00200, Nairobi, Kenya</w:t>
            </w:r>
          </w:p>
          <w:p w:rsidR="00CE6C29" w:rsidRPr="00CE6C29" w:rsidP="000C3B6C" w14:paraId="2CC4486D" w14:textId="77777777">
            <w:r w:rsidRPr="00CE6C29">
              <w:t>Telephone: + (254) 020 605490, 605506/6948258</w:t>
            </w:r>
          </w:p>
          <w:p w:rsidR="00CE6C29" w:rsidRPr="00CE6C29" w:rsidP="000C3B6C" w14:paraId="011B3E57" w14:textId="77777777">
            <w:r w:rsidRPr="00CE6C29">
              <w:t>Fax: + (254) 020 609660/609665</w:t>
            </w:r>
          </w:p>
          <w:p w:rsidR="00CE6C29" w:rsidRPr="00CE6C29" w:rsidP="000C3B6C" w14:paraId="0D3340B0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878885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854BD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ED15F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DFE3E3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0328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C2F2E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915EF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98C606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2F1D" w:rsidRPr="002F6A28" w:rsidP="009239F7" w14:paraId="5B1916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G/TBT/N/BDI/690, G/TBT/N/KEN/1950</w:t>
    </w:r>
  </w:p>
  <w:p w:rsidR="00612F1D" w:rsidRPr="002F6A28" w:rsidP="009239F7" w14:paraId="6C7D67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G/TBT/N/RWA/1313, G/TBT/N/</w:t>
    </w:r>
    <w:r w:rsidRPr="002F6A28">
      <w:t>TZA</w:t>
    </w:r>
    <w:r w:rsidRPr="002F6A28">
      <w:t>/1462</w:t>
    </w:r>
  </w:p>
  <w:p w:rsidR="009239F7" w:rsidRPr="002F6A28" w:rsidP="009239F7" w14:paraId="220028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G/TBT/N/UGA/2280</w:t>
    </w:r>
    <w:bookmarkEnd w:id="0"/>
  </w:p>
  <w:p w:rsidR="009239F7" w:rsidRPr="002F6A28" w:rsidP="009239F7" w14:paraId="7B2454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C7B7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7D9BA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7DEF5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C71B9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7B33C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AD543C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053061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1C7586" w14:textId="77777777">
          <w:pPr>
            <w:jc w:val="right"/>
            <w:rPr>
              <w:b/>
              <w:szCs w:val="16"/>
            </w:rPr>
          </w:pPr>
        </w:p>
      </w:tc>
    </w:tr>
    <w:tr w14:paraId="0AF73DD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955E8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12F1D" w:rsidRPr="002F6A28" w:rsidP="00B801E9" w14:paraId="2757BD2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G/TBT/N/BDI/690, G/TBT/N/KEN/1950</w:t>
          </w:r>
        </w:p>
        <w:p w:rsidR="00612F1D" w:rsidRPr="002F6A28" w:rsidP="00B801E9" w14:paraId="6C005AC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G/TBT/N/RWA/1313,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/1462</w:t>
          </w:r>
        </w:p>
        <w:p w:rsidR="009239F7" w:rsidRPr="002F6A28" w:rsidP="00B801E9" w14:paraId="64A78DC9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G/TBT/N/UGA/2280</w:t>
          </w:r>
          <w:bookmarkEnd w:id="2"/>
        </w:p>
      </w:tc>
    </w:tr>
    <w:tr w14:paraId="23FB355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0C81E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E04D1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December 2025</w:t>
          </w:r>
          <w:bookmarkEnd w:id="3"/>
          <w:bookmarkEnd w:id="4"/>
        </w:p>
      </w:tc>
    </w:tr>
    <w:tr w14:paraId="3ABDBF9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73A225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(25-8370)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C447EB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3D8B99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C6BFBE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5AB333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C53E1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8101299">
    <w:abstractNumId w:val="9"/>
  </w:num>
  <w:num w:numId="2" w16cid:durableId="1778524368">
    <w:abstractNumId w:val="7"/>
  </w:num>
  <w:num w:numId="3" w16cid:durableId="343560758">
    <w:abstractNumId w:val="6"/>
  </w:num>
  <w:num w:numId="4" w16cid:durableId="1049066734">
    <w:abstractNumId w:val="5"/>
  </w:num>
  <w:num w:numId="5" w16cid:durableId="143132602">
    <w:abstractNumId w:val="4"/>
  </w:num>
  <w:num w:numId="6" w16cid:durableId="446968767">
    <w:abstractNumId w:val="12"/>
  </w:num>
  <w:num w:numId="7" w16cid:durableId="1225988343">
    <w:abstractNumId w:val="11"/>
  </w:num>
  <w:num w:numId="8" w16cid:durableId="659696628">
    <w:abstractNumId w:val="10"/>
  </w:num>
  <w:num w:numId="9" w16cid:durableId="933637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7470751">
    <w:abstractNumId w:val="13"/>
  </w:num>
  <w:num w:numId="11" w16cid:durableId="957369995">
    <w:abstractNumId w:val="8"/>
  </w:num>
  <w:num w:numId="12" w16cid:durableId="1796370653">
    <w:abstractNumId w:val="3"/>
  </w:num>
  <w:num w:numId="13" w16cid:durableId="506287725">
    <w:abstractNumId w:val="2"/>
  </w:num>
  <w:num w:numId="14" w16cid:durableId="1269317791">
    <w:abstractNumId w:val="1"/>
  </w:num>
  <w:num w:numId="15" w16cid:durableId="1112941254">
    <w:abstractNumId w:val="0"/>
  </w:num>
  <w:num w:numId="16" w16cid:durableId="1392849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12F1D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3598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657D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06EA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0BCD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15E33"/>
    <w:rsid w:val="00F263FA"/>
    <w:rsid w:val="00F32397"/>
    <w:rsid w:val="00F40595"/>
    <w:rsid w:val="00F40C57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FAF9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8831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58C8E-BD5E-4B6A-8BB6-14FBE359DE9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4</cp:revision>
  <dcterms:created xsi:type="dcterms:W3CDTF">2025-12-10T12:36:00Z</dcterms:created>
  <dcterms:modified xsi:type="dcterms:W3CDTF">2025-12-10T13:12:00Z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