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0987CE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4FD865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175CD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57CE5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51BA7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6C161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398518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F6FA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7041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48A727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E5571AE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3C5D96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E676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B53E3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CF1C3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5285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1DF41F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Sauce and preparations therefor; mixed condiments and mixed seasonings; mustard flour and meal, whether or not prepared, and mustard (HS code(s): 2103); Spices and condiments (ICS code(s): 67.220.10)</w:t>
            </w:r>
          </w:p>
        </w:tc>
      </w:tr>
      <w:tr w14:paraId="01A77D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EF40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2814E4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1266:2025,Food seasoning mixture –– Specification, First edition; (9 page(s), in English)</w:t>
            </w:r>
          </w:p>
          <w:p w:rsidR="000C3B6C" w:rsidRPr="000C3B6C" w:rsidP="002F6A28" w14:paraId="65A541B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24578" w:rsidRPr="00CE6C29" w:rsidP="002F6A28" w14:paraId="0FD6618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https://members.wto.org/crnattachments/2025/TBT/TZA/25_06609_00_e.pdf</w:t>
              </w:r>
            </w:hyperlink>
          </w:p>
          <w:p w:rsidR="00724578" w:rsidRPr="00CE6C29" w:rsidP="002F6A28" w14:paraId="2E68F27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24578" w:rsidRPr="00CE6C29" w:rsidP="002F6A28" w14:paraId="0B2A27A2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24578" w:rsidRPr="00CE6C29" w:rsidP="002F6A28" w14:paraId="6B3F1D02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724578" w:rsidRPr="00CE6C29" w:rsidP="002F6A28" w14:paraId="6F48C78A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724578" w:rsidRPr="00CE6C29" w:rsidP="002F6A28" w14:paraId="561BF60A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724578" w:rsidRPr="00CE6C29" w:rsidP="002F6A28" w14:paraId="09BAAFA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724578" w:rsidRPr="00CE6C29" w:rsidP="002F6A28" w14:paraId="59F27C14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24578" w:rsidRPr="00CE6C29" w:rsidP="002F6A28" w14:paraId="468EEB40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24578" w:rsidRPr="00CE6C29" w:rsidP="002F6A28" w14:paraId="73E3C3D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24578" w:rsidRPr="00CE6C29" w:rsidP="002F6A28" w14:paraId="03DE491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FF98F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9312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247BB3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food seasoning mixtures intended for human consumption. </w:t>
            </w:r>
          </w:p>
          <w:p w:rsidR="00FE448B" w:rsidRPr="00C379C8" w:rsidP="002F6A28" w14:paraId="24E64041" w14:textId="77777777">
            <w:pPr>
              <w:spacing w:before="120" w:after="120"/>
            </w:pPr>
            <w:r w:rsidRPr="00C379C8">
              <w:t>This standard does not cover dehydrated soups, broths, masalas and/or spices and herb mixtures..</w:t>
            </w:r>
          </w:p>
          <w:p w:rsidR="00FE448B" w:rsidRPr="00C379C8" w:rsidP="002F6A28" w14:paraId="303BC4CC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2AED65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F05C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70D0E6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B6607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05C87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8CE6C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1674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 additives</w:t>
            </w:r>
          </w:p>
          <w:p w:rsidR="00EE3A11" w:rsidRPr="002F6A28" w:rsidP="007F13E8" w14:paraId="026FA0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 packaged foods — General requirements</w:t>
            </w:r>
          </w:p>
          <w:p w:rsidR="00EE3A11" w:rsidRPr="002F6A28" w:rsidP="007F13E8" w14:paraId="0F7585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for food hygiene</w:t>
            </w:r>
          </w:p>
          <w:p w:rsidR="00EE3A11" w:rsidRPr="002F6A28" w:rsidP="007F13E8" w14:paraId="2AA032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928, Spices and condiments — Determination of total ash</w:t>
            </w:r>
          </w:p>
          <w:p w:rsidR="00EE3A11" w:rsidRPr="002F6A28" w:rsidP="007F13E8" w14:paraId="5ECD12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939, Spices and condiments – Determination of Moisture content — Entrainment method</w:t>
            </w:r>
          </w:p>
          <w:p w:rsidR="00EE3A11" w:rsidRPr="002F6A28" w:rsidP="007F13E8" w14:paraId="7C3CF9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930, Spices and condiments — Determination of acid insoluble ash</w:t>
            </w:r>
          </w:p>
          <w:p w:rsidR="00EE3A11" w:rsidRPr="002F6A28" w:rsidP="007F13E8" w14:paraId="4A2BD7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948, Spices and condiments — Sampling</w:t>
            </w:r>
          </w:p>
          <w:p w:rsidR="00EE3A11" w:rsidRPr="002F6A28" w:rsidP="007F13E8" w14:paraId="0F025F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 , vegetables and derived products — Determination of lead content — Flameless atomic absorption Spectrometric Method</w:t>
            </w:r>
          </w:p>
          <w:p w:rsidR="00EE3A11" w:rsidRPr="002F6A28" w:rsidP="007F13E8" w14:paraId="691DAD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6634, Fruits, Vegetables and derived products — Determination of arsenic content — Silver diethlydithiocarbamate spectrophotometric method</w:t>
            </w:r>
          </w:p>
          <w:p w:rsidR="00EE3A11" w:rsidRPr="002F6A28" w:rsidP="007F13E8" w14:paraId="329E29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6637, Fruits, vegetables and derived products — Determination of mercury content — Flameless atomic absorption method</w:t>
            </w:r>
          </w:p>
          <w:p w:rsidR="00EE3A11" w:rsidRPr="002F6A28" w:rsidP="007F13E8" w14:paraId="78BC8C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</w:t>
            </w:r>
          </w:p>
          <w:p w:rsidR="00EE3A11" w:rsidRPr="002F6A28" w:rsidP="007F13E8" w14:paraId="74576A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staphylococci (Staphylococcus aureus and other species) — Part 1: Method using Baird-Parker agar medium</w:t>
            </w:r>
          </w:p>
          <w:p w:rsidR="00EE3A11" w:rsidRPr="002F6A28" w:rsidP="007F13E8" w14:paraId="58A665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7521,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028034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7954-1, Microbiology of food and animal feeding stuffs — General guidance for enumeration of yeasts and moulds — Part 8: Colony count technique at 25 degrees C</w:t>
            </w:r>
          </w:p>
          <w:p w:rsidR="00EE3A11" w:rsidRPr="002F6A28" w:rsidP="007F13E8" w14:paraId="0B7D92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5B8F6B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3236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56C54E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802B96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22C22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8285B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F49A79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7AF310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56F7FBC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284052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C556B2" w14:textId="77777777">
            <w:r w:rsidRPr="00CE6C29">
              <w:t>Contact person(s):</w:t>
            </w:r>
          </w:p>
          <w:p w:rsidR="00CE6C29" w:rsidRPr="00CE6C29" w:rsidP="000C3B6C" w14:paraId="369BBBBD" w14:textId="77777777">
            <w:r w:rsidRPr="00CE6C29">
              <w:t>Ms. Bahati Samillani (NEP officer)</w:t>
            </w:r>
          </w:p>
          <w:p w:rsidR="00CE6C29" w:rsidRPr="00CE6C29" w:rsidP="000C3B6C" w14:paraId="0F7E20AC" w14:textId="77777777">
            <w:r w:rsidRPr="00CE6C29">
              <w:t>Tanzania Bureau of Standards (TBS)</w:t>
            </w:r>
          </w:p>
          <w:p w:rsidR="00CE6C29" w:rsidRPr="00CE6C29" w:rsidP="000C3B6C" w14:paraId="74B8263F" w14:textId="77777777">
            <w:r w:rsidRPr="00CE6C29">
              <w:t>Morogoro/Sam Nujoma Road, Ubungo</w:t>
            </w:r>
          </w:p>
          <w:p w:rsidR="00CE6C29" w:rsidRPr="00CE6C29" w:rsidP="000C3B6C" w14:paraId="57A02ED4" w14:textId="77777777">
            <w:r w:rsidRPr="00CE6C29">
              <w:t>P O Box 9524</w:t>
            </w:r>
          </w:p>
          <w:p w:rsidR="00CE6C29" w:rsidRPr="00CE6C29" w:rsidP="000C3B6C" w14:paraId="3731633E" w14:textId="77777777">
            <w:r w:rsidRPr="00CE6C29">
              <w:t>Dar Es Salaam</w:t>
            </w:r>
          </w:p>
          <w:p w:rsidR="00CE6C29" w:rsidRPr="00CE6C29" w:rsidP="000C3B6C" w14:paraId="7CB90E66" w14:textId="77777777">
            <w:r w:rsidRPr="00CE6C29">
              <w:t>Tel: +(255) 22 2450206</w:t>
            </w:r>
          </w:p>
          <w:p w:rsidR="00CE6C29" w:rsidRPr="00CE6C29" w:rsidP="000C3B6C" w14:paraId="626A46D4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12431936" w14:textId="77777777">
      <w:pPr>
        <w:jc w:val="center"/>
      </w:pPr>
    </w:p>
    <w:sectPr w:rsidSect="00AD2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D21AB" w:rsidP="00AD21AB" w14:paraId="757A1939" w14:textId="1BE1E0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D21AB" w:rsidP="00AD21AB" w14:paraId="288490DA" w14:textId="546C828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B5CA9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1AB" w:rsidRPr="00AD21AB" w:rsidP="00AD21AB" w14:paraId="254189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1AB">
      <w:t>G/TBT/N/BDI/656 • G/TBT/N/KEN/1901 • G/TBT/N/RWA/1275 • G/TBT/N/</w:t>
    </w:r>
    <w:r w:rsidRPr="00AD21AB">
      <w:t>TZA</w:t>
    </w:r>
    <w:r w:rsidRPr="00AD21AB">
      <w:t>/1409 • G/TBT/N/UGA/2219</w:t>
    </w:r>
  </w:p>
  <w:p w:rsidR="00AD21AB" w:rsidRPr="00AD21AB" w:rsidP="00AD21AB" w14:paraId="1C7C73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1AB" w:rsidRPr="00AD21AB" w:rsidP="00AD21AB" w14:paraId="36408BF3" w14:textId="5E37C4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1AB">
      <w:t xml:space="preserve">- </w:t>
    </w:r>
    <w:r w:rsidRPr="00AD21AB">
      <w:fldChar w:fldCharType="begin"/>
    </w:r>
    <w:r w:rsidRPr="00AD21AB">
      <w:instrText xml:space="preserve"> PAGE </w:instrText>
    </w:r>
    <w:r w:rsidRPr="00AD21AB">
      <w:fldChar w:fldCharType="separate"/>
    </w:r>
    <w:r w:rsidRPr="00AD21AB">
      <w:t>2</w:t>
    </w:r>
    <w:r w:rsidRPr="00AD21AB">
      <w:fldChar w:fldCharType="end"/>
    </w:r>
    <w:r w:rsidRPr="00AD21AB">
      <w:t xml:space="preserve"> -</w:t>
    </w:r>
  </w:p>
  <w:p w:rsidR="009239F7" w:rsidRPr="00AD21AB" w:rsidP="00AD21AB" w14:paraId="1A317775" w14:textId="3422CDD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1AB" w:rsidRPr="00AD21AB" w:rsidP="00AD21AB" w14:paraId="6B5C9D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1AB">
      <w:t>G/TBT/N/BDI/656 • G/TBT/N/KEN/1901 • G/TBT/N/RWA/1275 • G/TBT/N/</w:t>
    </w:r>
    <w:r w:rsidRPr="00AD21AB">
      <w:t>TZA</w:t>
    </w:r>
    <w:r w:rsidRPr="00AD21AB">
      <w:t>/1409 • G/TBT/N/UGA/2219</w:t>
    </w:r>
  </w:p>
  <w:p w:rsidR="00AD21AB" w:rsidRPr="00AD21AB" w:rsidP="00AD21AB" w14:paraId="06743B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1AB" w:rsidRPr="00AD21AB" w:rsidP="00AD21AB" w14:paraId="39504F8A" w14:textId="5B166D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1AB">
      <w:t xml:space="preserve">- </w:t>
    </w:r>
    <w:r w:rsidRPr="00AD21AB">
      <w:fldChar w:fldCharType="begin"/>
    </w:r>
    <w:r w:rsidRPr="00AD21AB">
      <w:instrText xml:space="preserve"> PAGE </w:instrText>
    </w:r>
    <w:r w:rsidRPr="00AD21AB">
      <w:fldChar w:fldCharType="separate"/>
    </w:r>
    <w:r w:rsidRPr="00AD21AB">
      <w:rPr>
        <w:noProof/>
      </w:rPr>
      <w:t>2</w:t>
    </w:r>
    <w:r w:rsidRPr="00AD21AB">
      <w:fldChar w:fldCharType="end"/>
    </w:r>
    <w:r w:rsidRPr="00AD21AB">
      <w:t xml:space="preserve"> -</w:t>
    </w:r>
  </w:p>
  <w:p w:rsidR="009239F7" w:rsidRPr="00AD21AB" w:rsidP="00AD21AB" w14:paraId="111C513D" w14:textId="4376A2C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ED0E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BB657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316499" w14:textId="7804386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9E3106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73F470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95C63E" w14:textId="77777777">
          <w:pPr>
            <w:jc w:val="right"/>
            <w:rPr>
              <w:b/>
              <w:szCs w:val="16"/>
            </w:rPr>
          </w:pPr>
        </w:p>
      </w:tc>
    </w:tr>
    <w:tr w14:paraId="0229DF6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F98ED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21AB" w:rsidP="00B801E9" w14:paraId="10B050F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G/TBT/N/BDI/656, G/TBT/N/KEN/1901</w:t>
          </w:r>
        </w:p>
        <w:p w:rsidR="00AD21AB" w:rsidP="00B801E9" w14:paraId="5DBFAFD5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G/TBT/N/RWA/1275,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/1409</w:t>
          </w:r>
        </w:p>
        <w:p w:rsidR="009239F7" w:rsidRPr="002F6A28" w:rsidP="00B801E9" w14:paraId="64E6B7E6" w14:textId="1DC961E3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G/TBT/N/UGA/2219</w:t>
          </w:r>
          <w:bookmarkEnd w:id="1"/>
        </w:p>
      </w:tc>
    </w:tr>
    <w:tr w14:paraId="01A3CC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6D2F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C4A96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2 October 2025</w:t>
          </w:r>
          <w:bookmarkEnd w:id="2"/>
          <w:bookmarkEnd w:id="3"/>
        </w:p>
      </w:tc>
    </w:tr>
    <w:tr w14:paraId="178DEF1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D8F82E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(25-6284)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B5B92E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174BD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B1A039F" w14:textId="2AA9E2B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009C26D" w14:textId="6A79574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6919D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978099">
    <w:abstractNumId w:val="9"/>
  </w:num>
  <w:num w:numId="2" w16cid:durableId="117334192">
    <w:abstractNumId w:val="7"/>
  </w:num>
  <w:num w:numId="3" w16cid:durableId="1485393475">
    <w:abstractNumId w:val="6"/>
  </w:num>
  <w:num w:numId="4" w16cid:durableId="1939479283">
    <w:abstractNumId w:val="5"/>
  </w:num>
  <w:num w:numId="5" w16cid:durableId="1650284084">
    <w:abstractNumId w:val="4"/>
  </w:num>
  <w:num w:numId="6" w16cid:durableId="1556118012">
    <w:abstractNumId w:val="12"/>
  </w:num>
  <w:num w:numId="7" w16cid:durableId="251789494">
    <w:abstractNumId w:val="11"/>
  </w:num>
  <w:num w:numId="8" w16cid:durableId="757485102">
    <w:abstractNumId w:val="10"/>
  </w:num>
  <w:num w:numId="9" w16cid:durableId="2096582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197443">
    <w:abstractNumId w:val="13"/>
  </w:num>
  <w:num w:numId="11" w16cid:durableId="1305892477">
    <w:abstractNumId w:val="8"/>
  </w:num>
  <w:num w:numId="12" w16cid:durableId="2037735584">
    <w:abstractNumId w:val="3"/>
  </w:num>
  <w:num w:numId="13" w16cid:durableId="1007636417">
    <w:abstractNumId w:val="2"/>
  </w:num>
  <w:num w:numId="14" w16cid:durableId="2072117917">
    <w:abstractNumId w:val="1"/>
  </w:num>
  <w:num w:numId="15" w16cid:durableId="1608345889">
    <w:abstractNumId w:val="0"/>
  </w:num>
  <w:num w:numId="16" w16cid:durableId="995718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95883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1DB6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4578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009F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21AB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BF5D82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97D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9FF7F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660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2425C-FA1E-428C-A002-44022601885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2025-10-02T07:27:00Z</dcterms:created>
  <dcterms:modified xsi:type="dcterms:W3CDTF">2025-10-02T07:32:00Z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G/TBT/N/BDI/656</vt:lpwstr>
  </property>
  <property fmtid="{D5CDD505-2E9C-101B-9397-08002B2CF9AE}" pid="3" name="Symbol2">
    <vt:lpwstr>G/TBT/N/KEN/1901</vt:lpwstr>
  </property>
  <property fmtid="{D5CDD505-2E9C-101B-9397-08002B2CF9AE}" pid="4" name="Symbol3">
    <vt:lpwstr>G/TBT/N/RWA/1275</vt:lpwstr>
  </property>
  <property fmtid="{D5CDD505-2E9C-101B-9397-08002B2CF9AE}" pid="5" name="Symbol4">
    <vt:lpwstr>G/TBT/N/TZA/1409</vt:lpwstr>
  </property>
  <property fmtid="{D5CDD505-2E9C-101B-9397-08002B2CF9AE}" pid="6" name="Symbol5">
    <vt:lpwstr>G/TBT/N/UGA/2219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