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1A9829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F03AE5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B438D5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584BE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991AD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4CA31D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BE6EFA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3F1A7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9680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8CF636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725B572" w14:textId="77777777">
            <w:r w:rsidRPr="00C379C8">
              <w:t>Kenya Bureau of Standards</w:t>
            </w:r>
          </w:p>
          <w:p w:rsidR="00EE3A11" w:rsidRPr="00C379C8" w:rsidP="000C3B6C" w14:paraId="5CAEAB62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25A5AB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BB0A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A7C17B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72DC9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BBE0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597448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Cans. Tins. Tubes (ICS code(s): 55.120)</w:t>
            </w:r>
          </w:p>
        </w:tc>
      </w:tr>
      <w:tr w14:paraId="1381F2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A11C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9CD118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880:2025 Waxed paper for packaging of confectionery — Specification; (26 page(s), in English)</w:t>
            </w:r>
          </w:p>
          <w:p w:rsidR="000C3B6C" w:rsidRPr="000C3B6C" w:rsidP="002F6A28" w14:paraId="5B25AF1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05D6D" w:rsidRPr="00CE6C29" w:rsidP="002F6A28" w14:paraId="4FBB2A1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https://members.wto.org/crnattachments/2025/TBT/KEN/25_06532_00_e.pdf</w:t>
              </w:r>
            </w:hyperlink>
          </w:p>
          <w:p w:rsidR="00105D6D" w:rsidRPr="00CE6C29" w:rsidP="002F6A28" w14:paraId="5A4BD18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105D6D" w:rsidRPr="00CE6C29" w:rsidP="002F6A28" w14:paraId="29B157C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0740E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3AED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EB6A8B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waxed paper for packaging of confectionery.</w:t>
            </w:r>
          </w:p>
        </w:tc>
      </w:tr>
      <w:tr w14:paraId="48B85B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6625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CB3CC7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78E8F3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3AAA9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52AD6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779DA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287, Paper and board — Determination of moisture content of a lot — Oven-drying method</w:t>
            </w:r>
          </w:p>
          <w:p w:rsidR="00EE3A11" w:rsidRPr="002F6A28" w:rsidP="007F13E8" w14:paraId="18CF8A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536, Paper and board — Determination of grammage</w:t>
            </w:r>
          </w:p>
          <w:p w:rsidR="00EE3A11" w:rsidRPr="002F6A28" w:rsidP="007F13E8" w14:paraId="6D075E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1974, Paper — Determination of tearing resistance — Elmendorf method</w:t>
            </w:r>
          </w:p>
          <w:p w:rsidR="00EE3A11" w:rsidRPr="002F6A28" w:rsidP="007F13E8" w14:paraId="4ECD67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2758, Paper — Determination of bursting strength</w:t>
            </w:r>
          </w:p>
          <w:p w:rsidR="00EE3A11" w:rsidRPr="002F6A28" w:rsidP="007F13E8" w14:paraId="390B18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16532-1, Paper and board — Determination of grease resistance — Part 1: Permeability test</w:t>
            </w:r>
          </w:p>
          <w:p w:rsidR="00EE3A11" w:rsidRPr="002F6A28" w:rsidP="007F13E8" w14:paraId="79B391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21067 (all parts), Packaging — Vocabulary</w:t>
            </w:r>
          </w:p>
        </w:tc>
      </w:tr>
      <w:tr w14:paraId="2D9129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BC75C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A3733E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2CF80E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8AB2F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4F249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DF1F59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667A90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November 2025</w:t>
            </w:r>
          </w:p>
          <w:p w:rsidR="000C3B6C" w:rsidRPr="00E3324D" w:rsidP="000C3B6C" w14:paraId="61CC3F1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39D557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5E540BF" w14:textId="77777777">
            <w:r w:rsidRPr="00CE6C29">
              <w:t>Kenya Bureau of Standards</w:t>
            </w:r>
          </w:p>
          <w:p w:rsidR="00CE6C29" w:rsidRPr="00CE6C29" w:rsidP="000C3B6C" w14:paraId="76F1E355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1A3C23E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9A894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AD6F1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778FA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23E2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AB59F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B95D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63357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5815" w:rsidRPr="002F6A28" w:rsidP="009239F7" w14:paraId="27E7D9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G/TBT/N/BDI/655, G/TBT/N/KEN/1900</w:t>
    </w:r>
  </w:p>
  <w:p w:rsidR="003D5815" w:rsidRPr="002F6A28" w:rsidP="009239F7" w14:paraId="049209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G/TBT/N/RWA/1274, G/TBT/N/TZA/1408</w:t>
    </w:r>
  </w:p>
  <w:p w:rsidR="009239F7" w:rsidRPr="002F6A28" w:rsidP="009239F7" w14:paraId="717065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G/TBT/N/UGA/2218</w:t>
    </w:r>
    <w:bookmarkEnd w:id="0"/>
  </w:p>
  <w:p w:rsidR="009239F7" w:rsidRPr="002F6A28" w:rsidP="009239F7" w14:paraId="7FE716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F50E6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D97DC2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7684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057B2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52118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D871EB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6CA538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F32961" w14:textId="77777777">
          <w:pPr>
            <w:jc w:val="right"/>
            <w:rPr>
              <w:b/>
              <w:szCs w:val="16"/>
            </w:rPr>
          </w:pPr>
        </w:p>
      </w:tc>
    </w:tr>
    <w:tr w14:paraId="51A01B2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B2405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D5815" w:rsidRPr="002F6A28" w:rsidP="00B801E9" w14:paraId="585A94E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G/TBT/N/BDI/655, G/TBT/N/KEN/1900</w:t>
          </w:r>
        </w:p>
        <w:p w:rsidR="003D5815" w:rsidRPr="002F6A28" w:rsidP="00B801E9" w14:paraId="2610541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G/TBT/N/RWA/1274, G/TBT/N/TZA/1408</w:t>
          </w:r>
        </w:p>
        <w:p w:rsidR="009239F7" w:rsidRPr="002F6A28" w:rsidP="00B801E9" w14:paraId="5B75CF5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G/TBT/N/UGA/2218</w:t>
          </w:r>
          <w:bookmarkEnd w:id="2"/>
        </w:p>
      </w:tc>
    </w:tr>
    <w:tr w14:paraId="279478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3EFCF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7A657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October 2025</w:t>
          </w:r>
          <w:bookmarkEnd w:id="3"/>
          <w:bookmarkEnd w:id="4"/>
        </w:p>
      </w:tc>
    </w:tr>
    <w:tr w14:paraId="0207231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5E3800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B2EBA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81A63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6DAC0E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1279F6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76015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0096569">
    <w:abstractNumId w:val="9"/>
  </w:num>
  <w:num w:numId="2" w16cid:durableId="1413356891">
    <w:abstractNumId w:val="7"/>
  </w:num>
  <w:num w:numId="3" w16cid:durableId="150096680">
    <w:abstractNumId w:val="6"/>
  </w:num>
  <w:num w:numId="4" w16cid:durableId="305549042">
    <w:abstractNumId w:val="5"/>
  </w:num>
  <w:num w:numId="5" w16cid:durableId="505285629">
    <w:abstractNumId w:val="4"/>
  </w:num>
  <w:num w:numId="6" w16cid:durableId="333725083">
    <w:abstractNumId w:val="12"/>
  </w:num>
  <w:num w:numId="7" w16cid:durableId="1488591136">
    <w:abstractNumId w:val="11"/>
  </w:num>
  <w:num w:numId="8" w16cid:durableId="385378600">
    <w:abstractNumId w:val="10"/>
  </w:num>
  <w:num w:numId="9" w16cid:durableId="337541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8384396">
    <w:abstractNumId w:val="13"/>
  </w:num>
  <w:num w:numId="11" w16cid:durableId="1446996952">
    <w:abstractNumId w:val="8"/>
  </w:num>
  <w:num w:numId="12" w16cid:durableId="2016303204">
    <w:abstractNumId w:val="3"/>
  </w:num>
  <w:num w:numId="13" w16cid:durableId="1040744092">
    <w:abstractNumId w:val="2"/>
  </w:num>
  <w:num w:numId="14" w16cid:durableId="1236088430">
    <w:abstractNumId w:val="1"/>
  </w:num>
  <w:num w:numId="15" w16cid:durableId="539511883">
    <w:abstractNumId w:val="0"/>
  </w:num>
  <w:num w:numId="16" w16cid:durableId="359210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5D6D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D5815"/>
    <w:rsid w:val="0041584A"/>
    <w:rsid w:val="004423A4"/>
    <w:rsid w:val="00467032"/>
    <w:rsid w:val="0046754A"/>
    <w:rsid w:val="00473B57"/>
    <w:rsid w:val="0048173D"/>
    <w:rsid w:val="004A23F8"/>
    <w:rsid w:val="004B2C77"/>
    <w:rsid w:val="004C274C"/>
    <w:rsid w:val="004C27A4"/>
    <w:rsid w:val="004E51B2"/>
    <w:rsid w:val="004E6598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233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240A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95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3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EB371-61FF-4410-9978-85D5F46AB41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363</Words>
  <Characters>2256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2025-10-01T08:44:00Z</dcterms:created>
  <dcterms:modified xsi:type="dcterms:W3CDTF">2025-10-01T09:03:00Z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