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8FC6B7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6B46DC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2E5580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8F5DA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36F808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7A28F6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2649D5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B35A31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BAA8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5F1FFC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FED3CAC" w14:textId="77777777">
            <w:r w:rsidRPr="00C379C8">
              <w:t>Kenya Bureau of Standards</w:t>
            </w:r>
          </w:p>
          <w:p w:rsidR="00EE3A11" w:rsidRPr="00C379C8" w:rsidP="000C3B6C" w14:paraId="6B3D56BE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4789ACF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BDC0A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195B69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E11A9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BD8D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DDE8E9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Cans. Tins. Tubes (ICS code(s): 55.120)</w:t>
            </w:r>
          </w:p>
        </w:tc>
      </w:tr>
      <w:tr w14:paraId="6E19148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93E72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317D22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879:2025 Aluminium cans for beverages — Specification; (16 page(s), in English)</w:t>
            </w:r>
          </w:p>
          <w:p w:rsidR="000C3B6C" w:rsidRPr="000C3B6C" w:rsidP="002F6A28" w14:paraId="63E52BB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A261F" w:rsidRPr="00CE6C29" w:rsidP="002F6A28" w14:paraId="69CA91E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https://members.wto.org/crnattachments/2025/TBT/KEN/25_06527_00_e.pdf</w:t>
              </w:r>
            </w:hyperlink>
          </w:p>
          <w:p w:rsidR="002A261F" w:rsidRPr="00CE6C29" w:rsidP="002F6A28" w14:paraId="1B4CFC67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2A261F" w:rsidRPr="00CE6C29" w:rsidP="002F6A28" w14:paraId="737BC3F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27A1EB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352B0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9C076F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aluminium cans used as primary packaging for beverages.</w:t>
            </w:r>
          </w:p>
        </w:tc>
      </w:tr>
      <w:tr w14:paraId="50CA1A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C535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DAE3F9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462BB2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4753AC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05C710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56915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90-1, </w:t>
            </w:r>
            <w:r w:rsidRPr="002F6A28">
              <w:rPr>
                <w:i/>
                <w:iCs/>
              </w:rPr>
              <w:t>Light gauge metal containers — Definitions and determination of dimensions and capacities — Part 1: Open-top cans</w:t>
            </w:r>
          </w:p>
          <w:p w:rsidR="00EE3A11" w:rsidRPr="002F6A28" w:rsidP="007F13E8" w14:paraId="2B610D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21067-1, </w:t>
            </w:r>
            <w:r w:rsidRPr="002F6A28">
              <w:rPr>
                <w:i/>
                <w:iCs/>
              </w:rPr>
              <w:t>Packaging — Vocabulary — Part 1: General terms</w:t>
            </w:r>
          </w:p>
          <w:p w:rsidR="00EE3A11" w:rsidRPr="002F6A28" w:rsidP="007F13E8" w14:paraId="455BF56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 Sampling procedures for inspection by attributes Part 1: Sampling schemes indexed by acceptance quality limit (AQL) for lot-by-lot inspection.</w:t>
            </w:r>
          </w:p>
          <w:p w:rsidR="00EE3A11" w:rsidRPr="002F6A28" w:rsidP="007F13E8" w14:paraId="73E228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8496 Metallic materials — Tube — Ring tensile test</w:t>
            </w:r>
          </w:p>
        </w:tc>
      </w:tr>
      <w:tr w14:paraId="64CA91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56B608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362928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79B1D9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480C0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A4B39C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2F48DB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AED7A1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November 2025</w:t>
            </w:r>
          </w:p>
          <w:p w:rsidR="000C3B6C" w:rsidRPr="00E3324D" w:rsidP="000C3B6C" w14:paraId="4371078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23A19E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A00DA01" w14:textId="77777777">
            <w:r w:rsidRPr="00CE6C29">
              <w:t>Kenya Bureau of Standards</w:t>
            </w:r>
          </w:p>
          <w:p w:rsidR="00CE6C29" w:rsidRPr="00CE6C29" w:rsidP="000C3B6C" w14:paraId="3DB85AD0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3A648C71" w14:textId="77777777">
      <w:pPr>
        <w:jc w:val="center"/>
      </w:pPr>
    </w:p>
    <w:sectPr w:rsidSect="003913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391354" w:rsidP="00391354" w14:paraId="1A8C551A" w14:textId="355CFC2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391354" w:rsidP="00391354" w14:paraId="489F7767" w14:textId="1F1EE36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4C074B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1354" w:rsidRPr="00391354" w:rsidP="00391354" w14:paraId="69902F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1354">
      <w:t>G/TBT/N/BDI/654 • G/TBT/N/KEN/1899 • G/TBT/N/RWA/1273 • G/TBT/N/</w:t>
    </w:r>
    <w:r w:rsidRPr="00391354">
      <w:t>TZA</w:t>
    </w:r>
    <w:r w:rsidRPr="00391354">
      <w:t>/1407 • G/TBT/N/UGA/2217</w:t>
    </w:r>
  </w:p>
  <w:p w:rsidR="00391354" w:rsidRPr="00391354" w:rsidP="00391354" w14:paraId="6EF09A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91354" w:rsidRPr="00391354" w:rsidP="00391354" w14:paraId="2EC74624" w14:textId="5B79E9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1354">
      <w:t xml:space="preserve">- </w:t>
    </w:r>
    <w:r w:rsidRPr="00391354">
      <w:fldChar w:fldCharType="begin"/>
    </w:r>
    <w:r w:rsidRPr="00391354">
      <w:instrText xml:space="preserve"> PAGE </w:instrText>
    </w:r>
    <w:r w:rsidRPr="00391354">
      <w:fldChar w:fldCharType="separate"/>
    </w:r>
    <w:r w:rsidRPr="00391354">
      <w:t>2</w:t>
    </w:r>
    <w:r w:rsidRPr="00391354">
      <w:fldChar w:fldCharType="end"/>
    </w:r>
    <w:r w:rsidRPr="00391354">
      <w:t xml:space="preserve"> -</w:t>
    </w:r>
  </w:p>
  <w:p w:rsidR="009239F7" w:rsidRPr="00391354" w:rsidP="00391354" w14:paraId="138630EB" w14:textId="47AC0EF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1354" w:rsidRPr="00391354" w:rsidP="00391354" w14:paraId="24F12A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1354">
      <w:t>G/TBT/N/BDI/654 • G/TBT/N/KEN/1899 • G/TBT/N/RWA/1273 • G/TBT/N/</w:t>
    </w:r>
    <w:r w:rsidRPr="00391354">
      <w:t>TZA</w:t>
    </w:r>
    <w:r w:rsidRPr="00391354">
      <w:t>/1407 • G/TBT/N/UGA/2217</w:t>
    </w:r>
  </w:p>
  <w:p w:rsidR="00391354" w:rsidRPr="00391354" w:rsidP="00391354" w14:paraId="0DC132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91354" w:rsidRPr="00391354" w:rsidP="00391354" w14:paraId="3FE879C1" w14:textId="52F14A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1354">
      <w:t xml:space="preserve">- </w:t>
    </w:r>
    <w:r w:rsidRPr="00391354">
      <w:fldChar w:fldCharType="begin"/>
    </w:r>
    <w:r w:rsidRPr="00391354">
      <w:instrText xml:space="preserve"> PAGE </w:instrText>
    </w:r>
    <w:r w:rsidRPr="00391354">
      <w:fldChar w:fldCharType="separate"/>
    </w:r>
    <w:r w:rsidRPr="00391354">
      <w:rPr>
        <w:noProof/>
      </w:rPr>
      <w:t>2</w:t>
    </w:r>
    <w:r w:rsidRPr="00391354">
      <w:fldChar w:fldCharType="end"/>
    </w:r>
    <w:r w:rsidRPr="00391354">
      <w:t xml:space="preserve"> -</w:t>
    </w:r>
  </w:p>
  <w:p w:rsidR="009239F7" w:rsidRPr="00391354" w:rsidP="00391354" w14:paraId="5F7394CB" w14:textId="4B420C8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3617E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FE03C6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4E390C9" w14:textId="3D25ED3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0D3F37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B40E60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3C61302" w14:textId="77777777">
          <w:pPr>
            <w:jc w:val="right"/>
            <w:rPr>
              <w:b/>
              <w:szCs w:val="16"/>
            </w:rPr>
          </w:pPr>
        </w:p>
      </w:tc>
    </w:tr>
    <w:tr w14:paraId="6243561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E30F25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91354" w:rsidP="00B801E9" w14:paraId="30FFA54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G/TBT/N/BDI/654, G/TBT/N/KEN/1899</w:t>
          </w:r>
        </w:p>
        <w:p w:rsidR="00391354" w:rsidP="00B801E9" w14:paraId="1FDBBE1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G/TBT/N/RWA/1273,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/1407</w:t>
          </w:r>
        </w:p>
        <w:p w:rsidR="009239F7" w:rsidRPr="002F6A28" w:rsidP="00B801E9" w14:paraId="309BC0E1" w14:textId="4C1776CE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G/TBT/N/UGA/2217</w:t>
          </w:r>
          <w:bookmarkEnd w:id="1"/>
        </w:p>
      </w:tc>
    </w:tr>
    <w:tr w14:paraId="4C183FA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49E4A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D6AF84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 October 2025</w:t>
          </w:r>
          <w:bookmarkEnd w:id="2"/>
          <w:bookmarkEnd w:id="3"/>
        </w:p>
      </w:tc>
    </w:tr>
    <w:tr w14:paraId="216F48F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94EEEAA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(25-6251)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426D968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2D4CF67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54F11EF" w14:textId="47B3E2E6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56FCE60" w14:textId="28413D7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7C9818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2140466">
    <w:abstractNumId w:val="9"/>
  </w:num>
  <w:num w:numId="2" w16cid:durableId="1099332863">
    <w:abstractNumId w:val="7"/>
  </w:num>
  <w:num w:numId="3" w16cid:durableId="435373345">
    <w:abstractNumId w:val="6"/>
  </w:num>
  <w:num w:numId="4" w16cid:durableId="1802074300">
    <w:abstractNumId w:val="5"/>
  </w:num>
  <w:num w:numId="5" w16cid:durableId="1251088120">
    <w:abstractNumId w:val="4"/>
  </w:num>
  <w:num w:numId="6" w16cid:durableId="2009211528">
    <w:abstractNumId w:val="12"/>
  </w:num>
  <w:num w:numId="7" w16cid:durableId="1476794501">
    <w:abstractNumId w:val="11"/>
  </w:num>
  <w:num w:numId="8" w16cid:durableId="1820072353">
    <w:abstractNumId w:val="10"/>
  </w:num>
  <w:num w:numId="9" w16cid:durableId="903490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1517273">
    <w:abstractNumId w:val="13"/>
  </w:num>
  <w:num w:numId="11" w16cid:durableId="1779368964">
    <w:abstractNumId w:val="8"/>
  </w:num>
  <w:num w:numId="12" w16cid:durableId="1568106563">
    <w:abstractNumId w:val="3"/>
  </w:num>
  <w:num w:numId="13" w16cid:durableId="1564484062">
    <w:abstractNumId w:val="2"/>
  </w:num>
  <w:num w:numId="14" w16cid:durableId="1886024325">
    <w:abstractNumId w:val="1"/>
  </w:num>
  <w:num w:numId="15" w16cid:durableId="2103261386">
    <w:abstractNumId w:val="0"/>
  </w:num>
  <w:num w:numId="16" w16cid:durableId="1333526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DBA"/>
    <w:rsid w:val="00214E54"/>
    <w:rsid w:val="00233408"/>
    <w:rsid w:val="002514C1"/>
    <w:rsid w:val="00267723"/>
    <w:rsid w:val="00270637"/>
    <w:rsid w:val="0027067B"/>
    <w:rsid w:val="002A261F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1354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B540D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3981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01D40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CEA9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652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6F06A-2D5D-46AD-8070-43CFA697DEB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2025-10-01T08:41:00Z</dcterms:created>
  <dcterms:modified xsi:type="dcterms:W3CDTF">2025-10-01T08:48:00Z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G/TBT/N/BDI/654</vt:lpwstr>
  </property>
  <property fmtid="{D5CDD505-2E9C-101B-9397-08002B2CF9AE}" pid="3" name="Symbol2">
    <vt:lpwstr>G/TBT/N/KEN/1899</vt:lpwstr>
  </property>
  <property fmtid="{D5CDD505-2E9C-101B-9397-08002B2CF9AE}" pid="4" name="Symbol3">
    <vt:lpwstr>G/TBT/N/RWA/1273</vt:lpwstr>
  </property>
  <property fmtid="{D5CDD505-2E9C-101B-9397-08002B2CF9AE}" pid="5" name="Symbol4">
    <vt:lpwstr>G/TBT/N/TZA/1407</vt:lpwstr>
  </property>
  <property fmtid="{D5CDD505-2E9C-101B-9397-08002B2CF9AE}" pid="6" name="Symbol5">
    <vt:lpwstr>G/TBT/N/UGA/2217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