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643484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E39C83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9C2541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B46A2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F2026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F8263F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842872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34084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D5EE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D3D05A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90E6049" w14:textId="77777777">
            <w:r w:rsidRPr="00C379C8">
              <w:t>Kenya Bureau of Standards</w:t>
            </w:r>
          </w:p>
          <w:p w:rsidR="00EE3A11" w:rsidRPr="00C379C8" w:rsidP="000C3B6C" w14:paraId="7790A616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FF0F4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26A7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EF173B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DD05B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E71F0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29D764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Cans. Tins. Tubes (ICS code(s): 55.120)</w:t>
            </w:r>
          </w:p>
        </w:tc>
      </w:tr>
      <w:tr w14:paraId="7177C8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4DCE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CE9D5E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882:2025 Packaging — Flexible carrier bags — Specification; (16 page(s), in English)</w:t>
            </w:r>
          </w:p>
          <w:p w:rsidR="000C3B6C" w:rsidRPr="000C3B6C" w:rsidP="002F6A28" w14:paraId="21BFD9F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E78CA" w:rsidRPr="00CE6C29" w:rsidP="002F6A28" w14:paraId="58195A1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https://members.wto.org/crnattachments/2025/TBT/KEN/25_06522_00_e.pdf</w:t>
              </w:r>
            </w:hyperlink>
          </w:p>
          <w:p w:rsidR="000E78CA" w:rsidRPr="00CE6C29" w:rsidP="002F6A28" w14:paraId="5FA19571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0E78CA" w:rsidRPr="00CE6C29" w:rsidP="002F6A28" w14:paraId="54EF0AA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4262F6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6647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DC2D5D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flexible carrier bags made of paper and any other flexible material. </w:t>
            </w:r>
          </w:p>
          <w:p w:rsidR="00FE448B" w:rsidRPr="00C379C8" w:rsidP="002F6A28" w14:paraId="769161D4" w14:textId="77777777">
            <w:pPr>
              <w:spacing w:before="120" w:after="120"/>
            </w:pPr>
            <w:r w:rsidRPr="00C379C8">
              <w:t>This standard does not apply to carrier bags made from thermoplastic material.</w:t>
            </w:r>
          </w:p>
        </w:tc>
      </w:tr>
      <w:tr w14:paraId="6F8F72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A9C3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0BD771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4A33C5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D1BC5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D6BC66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AA72B46" w14:textId="77777777">
            <w:pPr>
              <w:spacing w:before="120" w:after="120"/>
            </w:pPr>
            <w:r w:rsidRPr="002F6A28">
              <w:t xml:space="preserve">ISO 8367-1, </w:t>
            </w:r>
            <w:r w:rsidRPr="002F6A28">
              <w:rPr>
                <w:i/>
                <w:iCs/>
              </w:rPr>
              <w:t>Packaging — Dimensional tolerances for general purpose sacks — Part 1: Paper sacks</w:t>
            </w:r>
          </w:p>
        </w:tc>
      </w:tr>
      <w:tr w14:paraId="17B0C4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F267B3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250BF7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ECD5E8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C9014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35EF4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CE9002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1B6954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November 2025</w:t>
            </w:r>
          </w:p>
          <w:p w:rsidR="000C3B6C" w:rsidRPr="00E3324D" w:rsidP="000C3B6C" w14:paraId="4489B3D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1C4F9E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CB4C321" w14:textId="77777777">
            <w:r w:rsidRPr="00CE6C29">
              <w:t>Kenya Bureau of Standards</w:t>
            </w:r>
          </w:p>
          <w:p w:rsidR="00CE6C29" w:rsidRPr="00CE6C29" w:rsidP="000C3B6C" w14:paraId="2DAE8E26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E6ABF81" w14:textId="77777777">
      <w:pPr>
        <w:jc w:val="center"/>
      </w:pPr>
    </w:p>
    <w:sectPr w:rsidSect="00516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16041" w:rsidP="00516041" w14:paraId="4C5E93FB" w14:textId="3BC729F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16041" w:rsidP="00516041" w14:paraId="6E570F0D" w14:textId="4E75F0F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760FD3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041" w:rsidRPr="00516041" w:rsidP="00516041" w14:paraId="726F25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041">
      <w:t>G/TBT/N/BDI/653 • G/TBT/N/KEN/1898 • G/TBT/N/RWA/1272 • G/TBT/N/</w:t>
    </w:r>
    <w:r w:rsidRPr="00516041">
      <w:t>TZA</w:t>
    </w:r>
    <w:r w:rsidRPr="00516041">
      <w:t>/1406 • G/TBT/N/UGA/2216</w:t>
    </w:r>
  </w:p>
  <w:p w:rsidR="00516041" w:rsidRPr="00516041" w:rsidP="00516041" w14:paraId="00A638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6041" w:rsidRPr="00516041" w:rsidP="00516041" w14:paraId="7C60DD12" w14:textId="2D0700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041">
      <w:t xml:space="preserve">- </w:t>
    </w:r>
    <w:r w:rsidRPr="00516041">
      <w:fldChar w:fldCharType="begin"/>
    </w:r>
    <w:r w:rsidRPr="00516041">
      <w:instrText xml:space="preserve"> PAGE </w:instrText>
    </w:r>
    <w:r w:rsidRPr="00516041">
      <w:fldChar w:fldCharType="separate"/>
    </w:r>
    <w:r w:rsidRPr="00516041">
      <w:t>2</w:t>
    </w:r>
    <w:r w:rsidRPr="00516041">
      <w:fldChar w:fldCharType="end"/>
    </w:r>
    <w:r w:rsidRPr="00516041">
      <w:t xml:space="preserve"> -</w:t>
    </w:r>
  </w:p>
  <w:p w:rsidR="009239F7" w:rsidRPr="00516041" w:rsidP="00516041" w14:paraId="2091EF7E" w14:textId="2EFB5E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6041" w:rsidRPr="00516041" w:rsidP="00516041" w14:paraId="32D75B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041">
      <w:t>G/TBT/N/BDI/653 • G/TBT/N/KEN/1898 • G/TBT/N/RWA/1272 • G/TBT/N/</w:t>
    </w:r>
    <w:r w:rsidRPr="00516041">
      <w:t>TZA</w:t>
    </w:r>
    <w:r w:rsidRPr="00516041">
      <w:t>/1406 • G/TBT/N/UGA/2216</w:t>
    </w:r>
  </w:p>
  <w:p w:rsidR="00516041" w:rsidRPr="00516041" w:rsidP="00516041" w14:paraId="2A7D96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6041" w:rsidRPr="00516041" w:rsidP="00516041" w14:paraId="5A1B07EF" w14:textId="0ACB0B4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6041">
      <w:t xml:space="preserve">- </w:t>
    </w:r>
    <w:r w:rsidRPr="00516041">
      <w:fldChar w:fldCharType="begin"/>
    </w:r>
    <w:r w:rsidRPr="00516041">
      <w:instrText xml:space="preserve"> PAGE </w:instrText>
    </w:r>
    <w:r w:rsidRPr="00516041">
      <w:fldChar w:fldCharType="separate"/>
    </w:r>
    <w:r w:rsidRPr="00516041">
      <w:rPr>
        <w:noProof/>
      </w:rPr>
      <w:t>2</w:t>
    </w:r>
    <w:r w:rsidRPr="00516041">
      <w:fldChar w:fldCharType="end"/>
    </w:r>
    <w:r w:rsidRPr="00516041">
      <w:t xml:space="preserve"> -</w:t>
    </w:r>
  </w:p>
  <w:p w:rsidR="009239F7" w:rsidRPr="00516041" w:rsidP="00516041" w14:paraId="141667ED" w14:textId="62A11E7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1C26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CD96C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1D1785" w14:textId="71A4523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27D132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3EAC24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2C6721" w14:textId="77777777">
          <w:pPr>
            <w:jc w:val="right"/>
            <w:rPr>
              <w:b/>
              <w:szCs w:val="16"/>
            </w:rPr>
          </w:pPr>
        </w:p>
      </w:tc>
    </w:tr>
    <w:tr w14:paraId="697EFFC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354F23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16041" w:rsidP="00B801E9" w14:paraId="71E8B48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G/TBT/N/BDI/653, G/TBT/N/KEN/1898</w:t>
          </w:r>
        </w:p>
        <w:p w:rsidR="00516041" w:rsidP="00B801E9" w14:paraId="6E197EE8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G/TBT/N/RWA/1272,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/1406</w:t>
          </w:r>
        </w:p>
        <w:p w:rsidR="009239F7" w:rsidRPr="002F6A28" w:rsidP="00B801E9" w14:paraId="6B0CEA22" w14:textId="63267A8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G/TBT/N/UGA/2216</w:t>
          </w:r>
          <w:bookmarkEnd w:id="1"/>
        </w:p>
      </w:tc>
    </w:tr>
    <w:tr w14:paraId="0092ABC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28599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01512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October 2025</w:t>
          </w:r>
          <w:bookmarkEnd w:id="2"/>
          <w:bookmarkEnd w:id="3"/>
        </w:p>
      </w:tc>
    </w:tr>
    <w:tr w14:paraId="1F729A4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5D4684E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(25-6250)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0B2339C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F0459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A95C3F8" w14:textId="044CB05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E8BA9F8" w14:textId="43D3E3A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4D795F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880530">
    <w:abstractNumId w:val="9"/>
  </w:num>
  <w:num w:numId="2" w16cid:durableId="953712180">
    <w:abstractNumId w:val="7"/>
  </w:num>
  <w:num w:numId="3" w16cid:durableId="304239643">
    <w:abstractNumId w:val="6"/>
  </w:num>
  <w:num w:numId="4" w16cid:durableId="2106727611">
    <w:abstractNumId w:val="5"/>
  </w:num>
  <w:num w:numId="5" w16cid:durableId="1317029133">
    <w:abstractNumId w:val="4"/>
  </w:num>
  <w:num w:numId="6" w16cid:durableId="1126849116">
    <w:abstractNumId w:val="12"/>
  </w:num>
  <w:num w:numId="7" w16cid:durableId="330062277">
    <w:abstractNumId w:val="11"/>
  </w:num>
  <w:num w:numId="8" w16cid:durableId="2090538283">
    <w:abstractNumId w:val="10"/>
  </w:num>
  <w:num w:numId="9" w16cid:durableId="107493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0959450">
    <w:abstractNumId w:val="13"/>
  </w:num>
  <w:num w:numId="11" w16cid:durableId="1811050326">
    <w:abstractNumId w:val="8"/>
  </w:num>
  <w:num w:numId="12" w16cid:durableId="651449672">
    <w:abstractNumId w:val="3"/>
  </w:num>
  <w:num w:numId="13" w16cid:durableId="773936820">
    <w:abstractNumId w:val="2"/>
  </w:num>
  <w:num w:numId="14" w16cid:durableId="384178343">
    <w:abstractNumId w:val="1"/>
  </w:num>
  <w:num w:numId="15" w16cid:durableId="58819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78CA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6041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1BE6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D72DD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01F61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F1999"/>
    <w:rsid w:val="00F0047B"/>
    <w:rsid w:val="00F263FA"/>
    <w:rsid w:val="00F32397"/>
    <w:rsid w:val="00F40595"/>
    <w:rsid w:val="00F650F7"/>
    <w:rsid w:val="00F85C99"/>
    <w:rsid w:val="00F85CDF"/>
    <w:rsid w:val="00F97AEE"/>
    <w:rsid w:val="00FA35AB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3DB8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2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E5A9B-B39C-4623-94F2-2E1D6395C41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2025-10-01T08:31:00Z</dcterms:created>
  <dcterms:modified xsi:type="dcterms:W3CDTF">2025-10-01T08:36:00Z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G/TBT/N/BDI/653</vt:lpwstr>
  </property>
  <property fmtid="{D5CDD505-2E9C-101B-9397-08002B2CF9AE}" pid="3" name="Symbol2">
    <vt:lpwstr>G/TBT/N/KEN/1898</vt:lpwstr>
  </property>
  <property fmtid="{D5CDD505-2E9C-101B-9397-08002B2CF9AE}" pid="4" name="Symbol3">
    <vt:lpwstr>G/TBT/N/RWA/1272</vt:lpwstr>
  </property>
  <property fmtid="{D5CDD505-2E9C-101B-9397-08002B2CF9AE}" pid="5" name="Symbol4">
    <vt:lpwstr>G/TBT/N/TZA/1406</vt:lpwstr>
  </property>
  <property fmtid="{D5CDD505-2E9C-101B-9397-08002B2CF9AE}" pid="6" name="Symbol5">
    <vt:lpwstr>G/TBT/N/UGA/2216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