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93EE9E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DA0E96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1264EF6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87FAE0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5AFFE9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BC6F52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AB763E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40CC33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544A6C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5BEDE6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6672BE0" w14:textId="77777777">
            <w:r w:rsidRPr="00C379C8">
              <w:t>Kenya Bureau of Standards</w:t>
            </w:r>
          </w:p>
          <w:p w:rsidR="00EE3A11" w:rsidRPr="00C379C8" w:rsidP="000C3B6C" w14:paraId="0F0B0007" w14:textId="77777777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5E615C6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8AAEBE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029CB1A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A53068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82342A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BC0B0F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Packaging materials and accessories (ICS code(s): 55.040)</w:t>
            </w:r>
          </w:p>
        </w:tc>
      </w:tr>
      <w:tr w14:paraId="56DA942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2EEF8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9A77FC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930:2025 Paper and board food contact packaging material — Specification; (12 page(s), in English)</w:t>
            </w:r>
          </w:p>
          <w:p w:rsidR="000C3B6C" w:rsidRPr="000C3B6C" w:rsidP="002F6A28" w14:paraId="09DEEE6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32000" w:rsidRPr="00CE6C29" w:rsidP="002F6A28" w14:paraId="486CED30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https://members.wto.org/crnattachments/2025/TBT/KEN/25_06512_00_e.pdf</w:t>
              </w:r>
            </w:hyperlink>
          </w:p>
          <w:p w:rsidR="00332000" w:rsidRPr="00CE6C29" w:rsidP="002F6A28" w14:paraId="15D42960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332000" w:rsidRPr="00CE6C29" w:rsidP="002F6A28" w14:paraId="074400AD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47D1745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A73B6C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437B2C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the requirements, sampling and test methods for paper and board food contact packaging material.</w:t>
            </w:r>
          </w:p>
        </w:tc>
      </w:tr>
      <w:tr w14:paraId="556D875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96A4DA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E32FF0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14C840E2" w14:textId="77777777" w:rsidTr="00E3192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65ED83A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3E1356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1C9803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FDEAS 933, </w:t>
            </w:r>
            <w:r w:rsidRPr="002F6A28">
              <w:rPr>
                <w:i/>
                <w:iCs/>
              </w:rPr>
              <w:t>Paper and board intended to come into contact with foodstuffs — Determination of formaldehyde in an aqueous extract</w:t>
            </w:r>
          </w:p>
          <w:p w:rsidR="00EE3A11" w:rsidRPr="002F6A28" w:rsidP="007F13E8" w14:paraId="3A4782E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880, </w:t>
            </w:r>
            <w:r w:rsidRPr="002F6A28">
              <w:rPr>
                <w:i/>
                <w:iCs/>
              </w:rPr>
              <w:t>Waxed paper for packaging of confectionery — Specification</w:t>
            </w:r>
          </w:p>
          <w:p w:rsidR="00EE3A11" w:rsidRPr="002F6A28" w:rsidP="007F13E8" w14:paraId="647502F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186, </w:t>
            </w:r>
            <w:r w:rsidRPr="002F6A28">
              <w:rPr>
                <w:i/>
                <w:iCs/>
              </w:rPr>
              <w:t>Paper and board — Sampling to determine average quality</w:t>
            </w:r>
          </w:p>
          <w:p w:rsidR="00EE3A11" w:rsidRPr="002F6A28" w:rsidP="007F13E8" w14:paraId="77FEFED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536, </w:t>
            </w:r>
            <w:r w:rsidRPr="002F6A28">
              <w:rPr>
                <w:i/>
                <w:iCs/>
              </w:rPr>
              <w:t>Paper and board — Determination of grammage</w:t>
            </w:r>
          </w:p>
          <w:p w:rsidR="00EE3A11" w:rsidRPr="002F6A28" w:rsidP="007F13E8" w14:paraId="0C84554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8784-1, </w:t>
            </w:r>
            <w:r w:rsidRPr="002F6A28">
              <w:rPr>
                <w:i/>
                <w:iCs/>
              </w:rPr>
              <w:t>Pulp, paper and board — Microbiological examination — Part 1: Total count of bacteria, yeast, mould based on disintegration</w:t>
            </w:r>
          </w:p>
          <w:p w:rsidR="00EE3A11" w:rsidRPr="002F6A28" w:rsidP="007F13E8" w14:paraId="4BC85B5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13302, S</w:t>
            </w:r>
            <w:r w:rsidRPr="002F6A28">
              <w:rPr>
                <w:i/>
                <w:iCs/>
              </w:rPr>
              <w:t>ensory analysis — Methods for assessing modifications to the flavour of foodstuffs due to packaging</w:t>
            </w:r>
          </w:p>
          <w:p w:rsidR="00EE3A11" w:rsidRPr="002F6A28" w:rsidP="007F13E8" w14:paraId="6064C43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13914, </w:t>
            </w:r>
            <w:r w:rsidRPr="002F6A28">
              <w:rPr>
                <w:i/>
                <w:iCs/>
              </w:rPr>
              <w:t>Soil quality — Determination of dioxins and furans and dioxin-like polychlorinated biphenyls by gas chromatography with high-resolution mass selective detection (GC/HRMS)</w:t>
            </w:r>
          </w:p>
        </w:tc>
      </w:tr>
      <w:tr w14:paraId="79E0DF4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16DDBD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E97BAB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DE3091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E8B4CF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2E2361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B41793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9D394D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30 November 2025</w:t>
            </w:r>
          </w:p>
          <w:p w:rsidR="000C3B6C" w:rsidRPr="00E3324D" w:rsidP="000C3B6C" w14:paraId="6502952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F212C8C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6B6CADB" w14:textId="77777777">
            <w:r w:rsidRPr="00CE6C29">
              <w:t>Kenya Bureau of Standards</w:t>
            </w:r>
          </w:p>
          <w:p w:rsidR="00CE6C29" w:rsidRPr="00CE6C29" w:rsidP="000C3B6C" w14:paraId="4D90FEC9" w14:textId="77777777">
            <w:pPr>
              <w:spacing w:after="120"/>
            </w:pPr>
            <w:r w:rsidRPr="00CE6C29">
              <w:t xml:space="preserve">WTO/TBT National Enquiry Point P.O. Box: 54974-00200, Nairobi, Kenya Telephone: + (254) 020 605490, 605506/6948258 Fax: + (254) 020 609660/609665 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5113B748" w14:textId="77777777">
      <w:pPr>
        <w:jc w:val="center"/>
      </w:pPr>
    </w:p>
    <w:sectPr w:rsidSect="00E319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E31928" w:rsidP="00E31928" w14:paraId="7CE227BA" w14:textId="3B10C0C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E31928" w:rsidP="00E31928" w14:paraId="28288341" w14:textId="02F40A2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45D7D8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1928" w:rsidRPr="00E31928" w:rsidP="00E31928" w14:paraId="2B9240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1928">
      <w:t>G/TBT/N/BDI/651 • G/TBT/N/KEN/1896 • G/TBT/N/RWA/1270 • G/TBT/N/</w:t>
    </w:r>
    <w:r w:rsidRPr="00E31928">
      <w:t>TZA</w:t>
    </w:r>
    <w:r w:rsidRPr="00E31928">
      <w:t>/1404 • G/TBT/N/UGA/2214</w:t>
    </w:r>
  </w:p>
  <w:p w:rsidR="00E31928" w:rsidRPr="00E31928" w:rsidP="00E31928" w14:paraId="081EBDB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31928" w:rsidRPr="00E31928" w:rsidP="00E31928" w14:paraId="5D979D89" w14:textId="24BD2A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1928">
      <w:t xml:space="preserve">- </w:t>
    </w:r>
    <w:r w:rsidRPr="00E31928">
      <w:fldChar w:fldCharType="begin"/>
    </w:r>
    <w:r w:rsidRPr="00E31928">
      <w:instrText xml:space="preserve"> PAGE </w:instrText>
    </w:r>
    <w:r w:rsidRPr="00E31928">
      <w:fldChar w:fldCharType="separate"/>
    </w:r>
    <w:r w:rsidRPr="00E31928">
      <w:t>2</w:t>
    </w:r>
    <w:r w:rsidRPr="00E31928">
      <w:fldChar w:fldCharType="end"/>
    </w:r>
    <w:r w:rsidRPr="00E31928">
      <w:t xml:space="preserve"> -</w:t>
    </w:r>
  </w:p>
  <w:p w:rsidR="009239F7" w:rsidRPr="00E31928" w:rsidP="00E31928" w14:paraId="4E8BD72E" w14:textId="0E8D4B8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1928" w:rsidRPr="00E31928" w:rsidP="00E31928" w14:paraId="3FC485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1928">
      <w:t>G/TBT/N/BDI/651 • G/TBT/N/KEN/1896 • G/TBT/N/RWA/1270 • G/TBT/N/</w:t>
    </w:r>
    <w:r w:rsidRPr="00E31928">
      <w:t>TZA</w:t>
    </w:r>
    <w:r w:rsidRPr="00E31928">
      <w:t>/1404 • G/TBT/N/UGA/2214</w:t>
    </w:r>
  </w:p>
  <w:p w:rsidR="00E31928" w:rsidRPr="00E31928" w:rsidP="00E31928" w14:paraId="66A978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31928" w:rsidRPr="00E31928" w:rsidP="00E31928" w14:paraId="6E37E77A" w14:textId="714106A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1928">
      <w:t xml:space="preserve">- </w:t>
    </w:r>
    <w:r w:rsidRPr="00E31928">
      <w:fldChar w:fldCharType="begin"/>
    </w:r>
    <w:r w:rsidRPr="00E31928">
      <w:instrText xml:space="preserve"> PAGE </w:instrText>
    </w:r>
    <w:r w:rsidRPr="00E31928">
      <w:fldChar w:fldCharType="separate"/>
    </w:r>
    <w:r w:rsidRPr="00E31928">
      <w:rPr>
        <w:noProof/>
      </w:rPr>
      <w:t>2</w:t>
    </w:r>
    <w:r w:rsidRPr="00E31928">
      <w:fldChar w:fldCharType="end"/>
    </w:r>
    <w:r w:rsidRPr="00E31928">
      <w:t xml:space="preserve"> -</w:t>
    </w:r>
  </w:p>
  <w:p w:rsidR="009239F7" w:rsidRPr="00E31928" w:rsidP="00E31928" w14:paraId="0B6D7147" w14:textId="0CC149C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701D69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6DBF0FF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EB95514" w14:textId="3D3B8C53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E696D3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C91BE6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E42A964" w14:textId="77777777">
          <w:pPr>
            <w:jc w:val="right"/>
            <w:rPr>
              <w:b/>
              <w:szCs w:val="16"/>
            </w:rPr>
          </w:pPr>
        </w:p>
      </w:tc>
    </w:tr>
    <w:tr w14:paraId="1FECBCB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D8FDBF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31928" w:rsidP="00B801E9" w14:paraId="676BE9DF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G/TBT/N/BDI/651, G/TBT/N/KEN/1896</w:t>
          </w:r>
        </w:p>
        <w:p w:rsidR="00E31928" w:rsidP="00B801E9" w14:paraId="1339EF2D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G/TBT/N/RWA/1270,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/1404</w:t>
          </w:r>
        </w:p>
        <w:p w:rsidR="009239F7" w:rsidRPr="002F6A28" w:rsidP="00B801E9" w14:paraId="5CEA347E" w14:textId="3099402E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G/TBT/N/UGA/2214</w:t>
          </w:r>
          <w:bookmarkEnd w:id="1"/>
        </w:p>
      </w:tc>
    </w:tr>
    <w:tr w14:paraId="3C8F905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80F698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25045B8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 October 2025</w:t>
          </w:r>
          <w:bookmarkEnd w:id="2"/>
          <w:bookmarkEnd w:id="3"/>
        </w:p>
      </w:tc>
    </w:tr>
    <w:tr w14:paraId="1FA26A8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AA1340B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(25-6246)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5566D0D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230E64C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4DCCE73" w14:textId="0A367F6C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5E8E7B9" w14:textId="3751942C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7A3DAF9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0007133">
    <w:abstractNumId w:val="9"/>
  </w:num>
  <w:num w:numId="2" w16cid:durableId="1253972713">
    <w:abstractNumId w:val="7"/>
  </w:num>
  <w:num w:numId="3" w16cid:durableId="727412607">
    <w:abstractNumId w:val="6"/>
  </w:num>
  <w:num w:numId="4" w16cid:durableId="413671206">
    <w:abstractNumId w:val="5"/>
  </w:num>
  <w:num w:numId="5" w16cid:durableId="1438912619">
    <w:abstractNumId w:val="4"/>
  </w:num>
  <w:num w:numId="6" w16cid:durableId="310405939">
    <w:abstractNumId w:val="12"/>
  </w:num>
  <w:num w:numId="7" w16cid:durableId="1939093838">
    <w:abstractNumId w:val="11"/>
  </w:num>
  <w:num w:numId="8" w16cid:durableId="1653489749">
    <w:abstractNumId w:val="10"/>
  </w:num>
  <w:num w:numId="9" w16cid:durableId="2282278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0670632">
    <w:abstractNumId w:val="13"/>
  </w:num>
  <w:num w:numId="11" w16cid:durableId="1355381051">
    <w:abstractNumId w:val="8"/>
  </w:num>
  <w:num w:numId="12" w16cid:durableId="882712546">
    <w:abstractNumId w:val="3"/>
  </w:num>
  <w:num w:numId="13" w16cid:durableId="1980498462">
    <w:abstractNumId w:val="2"/>
  </w:num>
  <w:num w:numId="14" w16cid:durableId="776603987">
    <w:abstractNumId w:val="1"/>
  </w:num>
  <w:num w:numId="15" w16cid:durableId="1776824602">
    <w:abstractNumId w:val="0"/>
  </w:num>
  <w:num w:numId="16" w16cid:durableId="17909330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32000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062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81D88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2066"/>
    <w:rsid w:val="00CA6F61"/>
    <w:rsid w:val="00CB018F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1928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E5435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6512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957A2-F3F3-4FB5-AABF-A0511A08BD3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2025-10-01T07:54:00Z</dcterms:created>
  <dcterms:modified xsi:type="dcterms:W3CDTF">2025-10-01T07:59:00Z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G/TBT/N/BDI/651</vt:lpwstr>
  </property>
  <property fmtid="{D5CDD505-2E9C-101B-9397-08002B2CF9AE}" pid="3" name="Symbol2">
    <vt:lpwstr>G/TBT/N/KEN/1896</vt:lpwstr>
  </property>
  <property fmtid="{D5CDD505-2E9C-101B-9397-08002B2CF9AE}" pid="4" name="Symbol3">
    <vt:lpwstr>G/TBT/N/RWA/1270</vt:lpwstr>
  </property>
  <property fmtid="{D5CDD505-2E9C-101B-9397-08002B2CF9AE}" pid="5" name="Symbol4">
    <vt:lpwstr>G/TBT/N/TZA/1404</vt:lpwstr>
  </property>
  <property fmtid="{D5CDD505-2E9C-101B-9397-08002B2CF9AE}" pid="6" name="Symbol5">
    <vt:lpwstr>G/TBT/N/UGA/2214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