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ED1FBD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8B6821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CA9FEF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C522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0A7AD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BB29BE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E12F17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58F1D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C336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C0DBC1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5F67D8C" w14:textId="77777777">
            <w:r w:rsidRPr="00C379C8">
              <w:t>Rwanda Standards Board (RSB)</w:t>
            </w:r>
          </w:p>
          <w:p w:rsidR="00EE3A11" w:rsidRPr="00C379C8" w:rsidP="000C3B6C" w14:paraId="3C3B5BF8" w14:textId="77777777">
            <w:r w:rsidRPr="00C379C8">
              <w:t>KK 15 Rd, 49</w:t>
            </w:r>
          </w:p>
          <w:p w:rsidR="00EE3A11" w:rsidRPr="00C379C8" w:rsidP="000C3B6C" w14:paraId="4C441973" w14:textId="77777777">
            <w:r w:rsidRPr="00C379C8">
              <w:t>P.O.BOX 7099, Kigali, Rwanda</w:t>
            </w:r>
          </w:p>
          <w:p w:rsidR="00EE3A11" w:rsidRPr="00C379C8" w:rsidP="000C3B6C" w14:paraId="6B91413E" w14:textId="77777777">
            <w:r w:rsidRPr="00C379C8">
              <w:t>Tel: +250 788303492</w:t>
            </w:r>
          </w:p>
          <w:p w:rsidR="00EE3A11" w:rsidRPr="00C379C8" w:rsidP="000C3B6C" w14:paraId="3E80DA04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03893E8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3B6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3ABE14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7BBD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C191EC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CAFB1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160D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E12A77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Drinking water (ICS code(s): 13.060.20)</w:t>
            </w:r>
          </w:p>
        </w:tc>
      </w:tr>
      <w:tr w14:paraId="4D07E6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2E3F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8529DD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941: 2025, Flavoured drinking water — Specification; (47 page(s), in English)</w:t>
            </w:r>
          </w:p>
          <w:p w:rsidR="000C3B6C" w:rsidRPr="000C3B6C" w:rsidP="002F6A28" w14:paraId="147E69C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5323B" w:rsidRPr="00CE6C29" w:rsidP="002F6A28" w14:paraId="50AC7F9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https://members.wto.org/crnattachments/2025/TBT/RWA/25_06447_00_e.pdf</w:t>
              </w:r>
            </w:hyperlink>
          </w:p>
          <w:p w:rsidR="0085323B" w:rsidRPr="00CE6C29" w:rsidP="002F6A28" w14:paraId="04A863BC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5323B" w:rsidRPr="00CE6C29" w:rsidP="002F6A28" w14:paraId="4B06D187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5323B" w:rsidRPr="00763307" w:rsidP="002F6A28" w14:paraId="5FA104A7" w14:textId="77777777">
            <w:pPr>
              <w:rPr>
                <w:iCs/>
                <w:lang w:val="fr-CH"/>
              </w:rPr>
            </w:pPr>
            <w:r w:rsidRPr="00763307">
              <w:rPr>
                <w:iCs/>
                <w:lang w:val="fr-CH"/>
              </w:rPr>
              <w:t>P.O.BOX 7099, Kigali, Rwanda</w:t>
            </w:r>
          </w:p>
          <w:p w:rsidR="0085323B" w:rsidRPr="00763307" w:rsidP="002F6A28" w14:paraId="3F3C67FD" w14:textId="77777777">
            <w:pPr>
              <w:rPr>
                <w:iCs/>
                <w:lang w:val="fr-CH"/>
              </w:rPr>
            </w:pPr>
            <w:r w:rsidRPr="00763307">
              <w:rPr>
                <w:iCs/>
                <w:lang w:val="fr-CH"/>
              </w:rPr>
              <w:t>Tel: +250 788303492</w:t>
            </w:r>
          </w:p>
          <w:p w:rsidR="0085323B" w:rsidRPr="00CE6C29" w:rsidP="002F6A28" w14:paraId="0B6E2F4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85323B" w:rsidRPr="00CE6C29" w:rsidP="002F6A28" w14:paraId="1D186C8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3B6022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5DFE11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3056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07D9D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Standards specifies requirements, sampling and test methods for flavoured drinking water.</w:t>
            </w:r>
          </w:p>
        </w:tc>
      </w:tr>
      <w:tr w14:paraId="411273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E2DA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7D4FD9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9C21240" w14:textId="77777777" w:rsidTr="00335D1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BF29F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5E5706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1588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932.15, Fructose in sugars and syrups</w:t>
            </w:r>
          </w:p>
          <w:p w:rsidR="00EE3A11" w:rsidRPr="002F6A28" w:rsidP="007F13E8" w14:paraId="4B24ED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950.29, Sucrose in non-alcoholic beverages</w:t>
            </w:r>
          </w:p>
          <w:p w:rsidR="00EE3A11" w:rsidRPr="002F6A28" w:rsidP="007F13E8" w14:paraId="62AAE0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1246-55, Standard Test Method for Iodide or Bromide Ion in Water</w:t>
            </w:r>
          </w:p>
          <w:p w:rsidR="00EE3A11" w:rsidRPr="002F6A28" w:rsidP="007F13E8" w14:paraId="506B38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1976-12, Standard Test Method for Elements in Water by Inductively-Coupled Argon Plasma Atomic Emission Spectroscopy</w:t>
            </w:r>
          </w:p>
          <w:p w:rsidR="00EE3A11" w:rsidRPr="002F6A28" w:rsidP="007F13E8" w14:paraId="3C69E4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4128-18, Standard guide for identification and quantitation of organic compounds in water by combined gas chromatography and electron impact mass spectrometry</w:t>
            </w:r>
          </w:p>
          <w:p w:rsidR="00EE3A11" w:rsidRPr="002F6A28" w:rsidP="007F13E8" w14:paraId="456BBC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4129-05, Standard Test Method for Total and Organic Carbon in Water by High Temperature Oxidation and by Coulometric Detection</w:t>
            </w:r>
          </w:p>
          <w:p w:rsidR="00EE3A11" w:rsidRPr="002F6A28" w:rsidP="007F13E8" w14:paraId="5120C6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D5907-13, Standard test methods for filterable matter (total dissolved solids) and non-filterable matter (total suspended solids) in water</w:t>
            </w:r>
          </w:p>
          <w:p w:rsidR="00EE3A11" w:rsidRPr="002F6A28" w:rsidP="007F13E8" w14:paraId="715D97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2E81A7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3EFC48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13, Mineral waters — Specification</w:t>
            </w:r>
          </w:p>
          <w:p w:rsidR="00EE3A11" w:rsidRPr="002F6A28" w:rsidP="007F13E8" w14:paraId="6F81EF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General requirements</w:t>
            </w:r>
          </w:p>
          <w:p w:rsidR="00EE3A11" w:rsidRPr="002F6A28" w:rsidP="007F13E8" w14:paraId="66BFE5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153, Packaged drinking water — Specification</w:t>
            </w:r>
          </w:p>
          <w:p w:rsidR="00EE3A11" w:rsidRPr="002F6A28" w:rsidP="007F13E8" w14:paraId="6AD682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:rsidR="00EE3A11" w:rsidRPr="002F6A28" w:rsidP="007F13E8" w14:paraId="42601D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 — General requirements</w:t>
            </w:r>
          </w:p>
          <w:p w:rsidR="00EE3A11" w:rsidRPr="002F6A28" w:rsidP="007F13E8" w14:paraId="7C6B1F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:rsidR="00EE3A11" w:rsidRPr="002F6A28" w:rsidP="007F13E8" w14:paraId="349882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</w:tc>
      </w:tr>
      <w:tr w14:paraId="1C62D7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542FF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65C8AE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748BC0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0F7E9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6FE8D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E8FC46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C6E873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November 2025</w:t>
            </w:r>
          </w:p>
          <w:p w:rsidR="000C3B6C" w:rsidRPr="00E3324D" w:rsidP="000C3B6C" w14:paraId="27466D7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E1A32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23CE8DC" w14:textId="77777777">
            <w:r w:rsidRPr="00CE6C29">
              <w:t>Rwanda Standards Board (RSB)</w:t>
            </w:r>
          </w:p>
          <w:p w:rsidR="00CE6C29" w:rsidRPr="00CE6C29" w:rsidP="000C3B6C" w14:paraId="45BE03A8" w14:textId="77777777">
            <w:r w:rsidRPr="00CE6C29">
              <w:t>KK 15 Rd, 49</w:t>
            </w:r>
          </w:p>
          <w:p w:rsidR="00CE6C29" w:rsidRPr="00763307" w:rsidP="000C3B6C" w14:paraId="259F25AA" w14:textId="77777777">
            <w:pPr>
              <w:rPr>
                <w:lang w:val="fr-CH"/>
              </w:rPr>
            </w:pPr>
            <w:r w:rsidRPr="00763307">
              <w:rPr>
                <w:lang w:val="fr-CH"/>
              </w:rPr>
              <w:t>P.O.BOX 7099, Kigali, Rwanda</w:t>
            </w:r>
          </w:p>
          <w:p w:rsidR="00CE6C29" w:rsidRPr="00763307" w:rsidP="000C3B6C" w14:paraId="6574B83B" w14:textId="77777777">
            <w:pPr>
              <w:rPr>
                <w:lang w:val="fr-CH"/>
              </w:rPr>
            </w:pPr>
            <w:r w:rsidRPr="00763307">
              <w:rPr>
                <w:lang w:val="fr-CH"/>
              </w:rPr>
              <w:t>Tel: +250 788303492</w:t>
            </w:r>
          </w:p>
          <w:p w:rsidR="00CE6C29" w:rsidRPr="00CE6C29" w:rsidP="000C3B6C" w14:paraId="49CCA898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B6C9E0B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3B6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1B78EB9" w14:textId="77777777">
      <w:pPr>
        <w:jc w:val="center"/>
      </w:pPr>
    </w:p>
    <w:sectPr w:rsidSect="00335D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35D1D" w:rsidP="00335D1D" w14:paraId="55E12B3C" w14:textId="69FD51D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35D1D" w:rsidP="00335D1D" w14:paraId="72ACF8AC" w14:textId="138B22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4EE4D6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D1D" w:rsidRPr="00335D1D" w:rsidP="00335D1D" w14:paraId="703111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5D1D">
      <w:t>G/TBT/N/BDI/650 • G/TBT/N/KEN/1890 • G/TBT/N/RWA/1269 • G/TBT/N/</w:t>
    </w:r>
    <w:r w:rsidRPr="00335D1D">
      <w:t>TZA</w:t>
    </w:r>
    <w:r w:rsidRPr="00335D1D">
      <w:t>/1403 • G/TBT/N/UGA/2213</w:t>
    </w:r>
  </w:p>
  <w:p w:rsidR="00335D1D" w:rsidRPr="00335D1D" w:rsidP="00335D1D" w14:paraId="0EE54A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5D1D" w:rsidRPr="00335D1D" w:rsidP="00335D1D" w14:paraId="19440F04" w14:textId="257EDC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5D1D">
      <w:t xml:space="preserve">- </w:t>
    </w:r>
    <w:r w:rsidRPr="00335D1D">
      <w:fldChar w:fldCharType="begin"/>
    </w:r>
    <w:r w:rsidRPr="00335D1D">
      <w:instrText xml:space="preserve"> PAGE </w:instrText>
    </w:r>
    <w:r w:rsidRPr="00335D1D">
      <w:fldChar w:fldCharType="separate"/>
    </w:r>
    <w:r w:rsidRPr="00335D1D">
      <w:t>2</w:t>
    </w:r>
    <w:r w:rsidRPr="00335D1D">
      <w:fldChar w:fldCharType="end"/>
    </w:r>
    <w:r w:rsidRPr="00335D1D">
      <w:t xml:space="preserve"> -</w:t>
    </w:r>
  </w:p>
  <w:p w:rsidR="009239F7" w:rsidRPr="00335D1D" w:rsidP="00335D1D" w14:paraId="3607AF6C" w14:textId="7BD0EDE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D1D" w:rsidRPr="00335D1D" w:rsidP="00335D1D" w14:paraId="456454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5D1D">
      <w:t>G/TBT/N/BDI/650 • G/TBT/N/KEN/1890 • G/TBT/N/RWA/1269 • G/TBT/N/</w:t>
    </w:r>
    <w:r w:rsidRPr="00335D1D">
      <w:t>TZA</w:t>
    </w:r>
    <w:r w:rsidRPr="00335D1D">
      <w:t>/1403 • G/TBT/N/UGA/2213</w:t>
    </w:r>
  </w:p>
  <w:p w:rsidR="00335D1D" w:rsidRPr="00335D1D" w:rsidP="00335D1D" w14:paraId="1EF36E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5D1D" w:rsidRPr="00335D1D" w:rsidP="00335D1D" w14:paraId="331016F9" w14:textId="34FB12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5D1D">
      <w:t xml:space="preserve">- </w:t>
    </w:r>
    <w:r w:rsidRPr="00335D1D">
      <w:fldChar w:fldCharType="begin"/>
    </w:r>
    <w:r w:rsidRPr="00335D1D">
      <w:instrText xml:space="preserve"> PAGE </w:instrText>
    </w:r>
    <w:r w:rsidRPr="00335D1D">
      <w:fldChar w:fldCharType="separate"/>
    </w:r>
    <w:r w:rsidRPr="00335D1D">
      <w:rPr>
        <w:noProof/>
      </w:rPr>
      <w:t>2</w:t>
    </w:r>
    <w:r w:rsidRPr="00335D1D">
      <w:fldChar w:fldCharType="end"/>
    </w:r>
    <w:r w:rsidRPr="00335D1D">
      <w:t xml:space="preserve"> -</w:t>
    </w:r>
  </w:p>
  <w:p w:rsidR="009239F7" w:rsidRPr="00335D1D" w:rsidP="00335D1D" w14:paraId="32750965" w14:textId="363890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C9F5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039DA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C32E09" w14:textId="0686DC4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91314B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3DDD37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05C994" w14:textId="77777777">
          <w:pPr>
            <w:jc w:val="right"/>
            <w:rPr>
              <w:b/>
              <w:szCs w:val="16"/>
            </w:rPr>
          </w:pPr>
        </w:p>
      </w:tc>
    </w:tr>
    <w:tr w14:paraId="28BEAE6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0DDA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35D1D" w:rsidP="00B801E9" w14:paraId="1E65713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G/TBT/N/BDI/650, G/TBT/N/KEN/1890</w:t>
          </w:r>
        </w:p>
        <w:p w:rsidR="00335D1D" w:rsidP="00B801E9" w14:paraId="28B64B6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G/TBT/N/RWA/1269,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/1403</w:t>
          </w:r>
        </w:p>
        <w:p w:rsidR="009239F7" w:rsidRPr="002F6A28" w:rsidP="00B801E9" w14:paraId="17AED218" w14:textId="74773B0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G/TBT/N/UGA/2213</w:t>
          </w:r>
          <w:bookmarkEnd w:id="1"/>
        </w:p>
      </w:tc>
    </w:tr>
    <w:tr w14:paraId="53BC6C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35441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80FED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26 September 2025</w:t>
          </w:r>
          <w:bookmarkEnd w:id="2"/>
          <w:bookmarkEnd w:id="3"/>
        </w:p>
      </w:tc>
    </w:tr>
    <w:tr w14:paraId="2BA0C51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8AC7B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(25-6145)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D1C2413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9A0A8D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1B5FB8A" w14:textId="41071A9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D7FC475" w14:textId="4BD90B9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37A7F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066033">
    <w:abstractNumId w:val="9"/>
  </w:num>
  <w:num w:numId="2" w16cid:durableId="707487825">
    <w:abstractNumId w:val="7"/>
  </w:num>
  <w:num w:numId="3" w16cid:durableId="1353150509">
    <w:abstractNumId w:val="6"/>
  </w:num>
  <w:num w:numId="4" w16cid:durableId="1940984275">
    <w:abstractNumId w:val="5"/>
  </w:num>
  <w:num w:numId="5" w16cid:durableId="1244609305">
    <w:abstractNumId w:val="4"/>
  </w:num>
  <w:num w:numId="6" w16cid:durableId="1475953153">
    <w:abstractNumId w:val="12"/>
  </w:num>
  <w:num w:numId="7" w16cid:durableId="2018848244">
    <w:abstractNumId w:val="11"/>
  </w:num>
  <w:num w:numId="8" w16cid:durableId="959455046">
    <w:abstractNumId w:val="10"/>
  </w:num>
  <w:num w:numId="9" w16cid:durableId="1479296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847492">
    <w:abstractNumId w:val="13"/>
  </w:num>
  <w:num w:numId="11" w16cid:durableId="1839349030">
    <w:abstractNumId w:val="8"/>
  </w:num>
  <w:num w:numId="12" w16cid:durableId="2139369395">
    <w:abstractNumId w:val="3"/>
  </w:num>
  <w:num w:numId="13" w16cid:durableId="756050814">
    <w:abstractNumId w:val="2"/>
  </w:num>
  <w:num w:numId="14" w16cid:durableId="1740056350">
    <w:abstractNumId w:val="1"/>
  </w:num>
  <w:num w:numId="15" w16cid:durableId="53358361">
    <w:abstractNumId w:val="0"/>
  </w:num>
  <w:num w:numId="16" w16cid:durableId="26569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440E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5D1D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B6022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30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323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141E4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17E70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1EB0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A785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6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44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4343D-C79D-4864-85AB-00B81E770A7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2025-09-26T11:50:00Z</dcterms:created>
  <dcterms:modified xsi:type="dcterms:W3CDTF">2025-09-26T12:04:00Z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G/TBT/N/BDI/650</vt:lpwstr>
  </property>
  <property fmtid="{D5CDD505-2E9C-101B-9397-08002B2CF9AE}" pid="3" name="Symbol2">
    <vt:lpwstr>G/TBT/N/KEN/1890</vt:lpwstr>
  </property>
  <property fmtid="{D5CDD505-2E9C-101B-9397-08002B2CF9AE}" pid="4" name="Symbol3">
    <vt:lpwstr>G/TBT/N/RWA/1269</vt:lpwstr>
  </property>
  <property fmtid="{D5CDD505-2E9C-101B-9397-08002B2CF9AE}" pid="5" name="Symbol4">
    <vt:lpwstr>G/TBT/N/TZA/1403</vt:lpwstr>
  </property>
  <property fmtid="{D5CDD505-2E9C-101B-9397-08002B2CF9AE}" pid="6" name="Symbol5">
    <vt:lpwstr>G/TBT/N/UGA/2213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