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A1705E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04A25B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796389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B5C2E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905176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35E8BA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D204DF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2FE1C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63B98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ED159B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06AB97C" w14:textId="77777777">
            <w:r w:rsidRPr="00C379C8">
              <w:t>Uganda National Bureau of Standards</w:t>
            </w:r>
          </w:p>
          <w:p w:rsidR="00EE3A11" w:rsidRPr="00C379C8" w:rsidP="000C3B6C" w14:paraId="295AB040" w14:textId="77777777">
            <w:r w:rsidRPr="00C379C8">
              <w:t>Plot 2-12 ByPass Link, Bweyogerere Industrial and Business Park</w:t>
            </w:r>
          </w:p>
          <w:p w:rsidR="00EE3A11" w:rsidRPr="00C379C8" w:rsidP="000C3B6C" w14:paraId="172857CD" w14:textId="77777777">
            <w:r w:rsidRPr="00C379C8">
              <w:t>P.O. Box 6329</w:t>
            </w:r>
          </w:p>
          <w:p w:rsidR="00EE3A11" w:rsidRPr="00C379C8" w:rsidP="000C3B6C" w14:paraId="01BD1111" w14:textId="77777777">
            <w:r w:rsidRPr="00C379C8">
              <w:t>Kampala, Uganda</w:t>
            </w:r>
          </w:p>
          <w:p w:rsidR="00EE3A11" w:rsidRPr="00C379C8" w:rsidP="000C3B6C" w14:paraId="4D44787D" w14:textId="77777777">
            <w:r w:rsidRPr="00C379C8">
              <w:t>Tel: +(256) 4 1733 3250/1/2</w:t>
            </w:r>
          </w:p>
          <w:p w:rsidR="00EE3A11" w:rsidRPr="00C379C8" w:rsidP="000C3B6C" w14:paraId="56CF3FE8" w14:textId="77777777">
            <w:r w:rsidRPr="00C379C8">
              <w:t>Fax: +(256) 4 1428 6123</w:t>
            </w:r>
          </w:p>
          <w:p w:rsidR="00EE3A11" w:rsidRPr="00C379C8" w:rsidP="000C3B6C" w14:paraId="67D398B8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3B96CB3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6E396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A2A91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03D333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E16E3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0744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5EC1CB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Insecticides, put up in forms or packings for retail sale or as preparations or articles (excl. goods of subheadings 3808.52 to 3808.69) (HS code(s): 380891); Insecticides (ICS code(s): 65.100.10); Mosquito repellent tablets</w:t>
            </w:r>
          </w:p>
        </w:tc>
      </w:tr>
      <w:tr w14:paraId="5BCFDE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18629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58A327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1252-7:2025, Spatial application mosquito repellent — Specification — Part 7: Tablet, First edition; (44 page(s), in English)</w:t>
            </w:r>
          </w:p>
          <w:p w:rsidR="000C3B6C" w:rsidRPr="000C3B6C" w:rsidP="002F6A28" w14:paraId="61BFA8C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862D1" w:rsidRPr="00CE6C29" w:rsidP="002F6A28" w14:paraId="10BA72B9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https://members.wto.org/crnattachments/2025/TBT/UGA/25_06363_00_e.pdf</w:t>
              </w:r>
            </w:hyperlink>
          </w:p>
        </w:tc>
      </w:tr>
      <w:tr w14:paraId="11FC9B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A7FB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755CF3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spatial application mosquito repellents formulated and prepared as tablets.</w:t>
            </w:r>
          </w:p>
        </w:tc>
      </w:tr>
      <w:tr w14:paraId="6162C0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DF87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450F8B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7CE5FBB7" w14:textId="77777777" w:rsidTr="006E674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247918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4A90E1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48F56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1120-2, Mosquito repellents ― Performance test guidelines ― Part 2: Spatial repellents</w:t>
            </w:r>
          </w:p>
          <w:p w:rsidR="00EE3A11" w:rsidRPr="002F6A28" w:rsidP="007F13E8" w14:paraId="39EF04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760, Determination of water — Karl Fischer method (General method)</w:t>
            </w:r>
          </w:p>
          <w:p w:rsidR="00EE3A11" w:rsidRPr="002F6A28" w:rsidP="007F13E8" w14:paraId="218C2F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plans indexed by Quality Level (AQL) for Lot-By-Lot Inspection</w:t>
            </w:r>
          </w:p>
          <w:p w:rsidR="00EE3A11" w:rsidRPr="002F6A28" w:rsidP="007F13E8" w14:paraId="1A16EB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CIPAC MT 75.3, Determination of pH values</w:t>
            </w:r>
          </w:p>
          <w:p w:rsidR="00EE3A11" w:rsidRPr="002F6A28" w:rsidP="007F13E8" w14:paraId="7C497F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CIPAC MT 193, Determination of the attrition of tablets</w:t>
            </w:r>
          </w:p>
          <w:p w:rsidR="00EE3A11" w:rsidRPr="002F6A28" w:rsidP="007F13E8" w14:paraId="2AB512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CIPAC MT 185, Wet sieve test</w:t>
            </w:r>
          </w:p>
          <w:p w:rsidR="00EE3A11" w:rsidRPr="002F6A28" w:rsidP="007F13E8" w14:paraId="7F92B6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CIPAC MT 184, Determination of suspensibility of formulations forming suspensions</w:t>
            </w:r>
          </w:p>
          <w:p w:rsidR="00EE3A11" w:rsidRPr="002F6A28" w:rsidP="007F13E8" w14:paraId="3A6A60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CIPAC MT 179, Dissolution degree and solution stability</w:t>
            </w:r>
          </w:p>
          <w:p w:rsidR="00EE3A11" w:rsidRPr="002F6A28" w:rsidP="007F13E8" w14:paraId="1E173F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393-7: 2018, Spatial application mosquito repellents — Specification — Part 7: Tablets</w:t>
            </w:r>
          </w:p>
        </w:tc>
      </w:tr>
      <w:tr w14:paraId="18FFC1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DF699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85D9EB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A9ECBD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F478B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69C87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DFC8E9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CF629F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23 November 2025</w:t>
            </w:r>
          </w:p>
          <w:p w:rsidR="000C3B6C" w:rsidRPr="00E3324D" w:rsidP="000C3B6C" w14:paraId="4AB5BC8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90E7D4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BE8FEC1" w14:textId="77777777">
            <w:r w:rsidRPr="00CE6C29">
              <w:t>Uganda National Bureau of Standards</w:t>
            </w:r>
          </w:p>
          <w:p w:rsidR="00CE6C29" w:rsidRPr="00CE6C29" w:rsidP="000C3B6C" w14:paraId="34823CE2" w14:textId="77777777">
            <w:r w:rsidRPr="00CE6C29">
              <w:t>Plot 2-12 ByPass Link, Bweyogerere Industrial and Business Park</w:t>
            </w:r>
          </w:p>
          <w:p w:rsidR="00CE6C29" w:rsidRPr="00CE6C29" w:rsidP="000C3B6C" w14:paraId="03666CDE" w14:textId="77777777">
            <w:r w:rsidRPr="00CE6C29">
              <w:t>P.O. Box 6329</w:t>
            </w:r>
          </w:p>
          <w:p w:rsidR="00CE6C29" w:rsidRPr="00CE6C29" w:rsidP="000C3B6C" w14:paraId="0B6B2E0F" w14:textId="77777777">
            <w:r w:rsidRPr="00CE6C29">
              <w:t>Kampala, Uganda</w:t>
            </w:r>
          </w:p>
          <w:p w:rsidR="00CE6C29" w:rsidRPr="00CE6C29" w:rsidP="000C3B6C" w14:paraId="29D2ABC6" w14:textId="77777777">
            <w:r w:rsidRPr="00CE6C29">
              <w:t>Tel: +(256) 4 1733 3250/1/2</w:t>
            </w:r>
          </w:p>
          <w:p w:rsidR="00CE6C29" w:rsidRPr="00CE6C29" w:rsidP="000C3B6C" w14:paraId="121498DC" w14:textId="77777777">
            <w:r w:rsidRPr="00CE6C29">
              <w:t>Fax: +(256) 4 1428 6123</w:t>
            </w:r>
          </w:p>
          <w:p w:rsidR="00CE6C29" w:rsidRPr="00CE6C29" w:rsidP="000C3B6C" w14:paraId="3B38DFCD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0FEE97F0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6B452DD" w14:textId="77777777">
      <w:pPr>
        <w:jc w:val="center"/>
      </w:pPr>
    </w:p>
    <w:sectPr w:rsidSect="006E6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6E6743" w:rsidP="006E6743" w14:paraId="15EC8BEB" w14:textId="29F5906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6E6743" w:rsidP="006E6743" w14:paraId="27759253" w14:textId="0C5ACEC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BC546A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743" w:rsidRPr="006E6743" w:rsidP="006E6743" w14:paraId="1C6511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6743">
      <w:t>G/TBT/N/BDI/649 • G/TBT/N/KEN/1889 • G/TBT/N/RWA/1256 • G/TBT/N/</w:t>
    </w:r>
    <w:r w:rsidRPr="006E6743">
      <w:t>TZA</w:t>
    </w:r>
    <w:r w:rsidRPr="006E6743">
      <w:t>/1402 • G/TBT/N/UGA/2212</w:t>
    </w:r>
  </w:p>
  <w:p w:rsidR="006E6743" w:rsidRPr="006E6743" w:rsidP="006E6743" w14:paraId="395236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E6743" w:rsidRPr="006E6743" w:rsidP="006E6743" w14:paraId="4007B08D" w14:textId="6C594F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6743">
      <w:t xml:space="preserve">- </w:t>
    </w:r>
    <w:r w:rsidRPr="006E6743">
      <w:fldChar w:fldCharType="begin"/>
    </w:r>
    <w:r w:rsidRPr="006E6743">
      <w:instrText xml:space="preserve"> PAGE </w:instrText>
    </w:r>
    <w:r w:rsidRPr="006E6743">
      <w:fldChar w:fldCharType="separate"/>
    </w:r>
    <w:r w:rsidRPr="006E6743">
      <w:t>2</w:t>
    </w:r>
    <w:r w:rsidRPr="006E6743">
      <w:fldChar w:fldCharType="end"/>
    </w:r>
    <w:r w:rsidRPr="006E6743">
      <w:t xml:space="preserve"> -</w:t>
    </w:r>
  </w:p>
  <w:p w:rsidR="009239F7" w:rsidRPr="006E6743" w:rsidP="006E6743" w14:paraId="5048C16D" w14:textId="60F55D4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743" w:rsidRPr="006E6743" w:rsidP="006E6743" w14:paraId="41AD46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6743">
      <w:t>G/TBT/N/BDI/649 • G/TBT/N/KEN/1889 • G/TBT/N/RWA/1256 • G/TBT/N/</w:t>
    </w:r>
    <w:r w:rsidRPr="006E6743">
      <w:t>TZA</w:t>
    </w:r>
    <w:r w:rsidRPr="006E6743">
      <w:t>/1402 • G/TBT/N/UGA/2212</w:t>
    </w:r>
  </w:p>
  <w:p w:rsidR="006E6743" w:rsidRPr="006E6743" w:rsidP="006E6743" w14:paraId="4E20F2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E6743" w:rsidRPr="006E6743" w:rsidP="006E6743" w14:paraId="7E9AA39B" w14:textId="2F7247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6743">
      <w:t xml:space="preserve">- </w:t>
    </w:r>
    <w:r w:rsidRPr="006E6743">
      <w:fldChar w:fldCharType="begin"/>
    </w:r>
    <w:r w:rsidRPr="006E6743">
      <w:instrText xml:space="preserve"> PAGE </w:instrText>
    </w:r>
    <w:r w:rsidRPr="006E6743">
      <w:fldChar w:fldCharType="separate"/>
    </w:r>
    <w:r w:rsidRPr="006E6743">
      <w:rPr>
        <w:noProof/>
      </w:rPr>
      <w:t>2</w:t>
    </w:r>
    <w:r w:rsidRPr="006E6743">
      <w:fldChar w:fldCharType="end"/>
    </w:r>
    <w:r w:rsidRPr="006E6743">
      <w:t xml:space="preserve"> -</w:t>
    </w:r>
  </w:p>
  <w:p w:rsidR="009239F7" w:rsidRPr="006E6743" w:rsidP="006E6743" w14:paraId="1F5BA61C" w14:textId="4CB2B37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13DD4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A6133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3CC30F" w14:textId="63982FB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391298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F1BF96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3BC8C0" w14:textId="77777777">
          <w:pPr>
            <w:jc w:val="right"/>
            <w:rPr>
              <w:b/>
              <w:szCs w:val="16"/>
            </w:rPr>
          </w:pPr>
        </w:p>
      </w:tc>
    </w:tr>
    <w:tr w14:paraId="72E1525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F391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E6743" w:rsidP="00B801E9" w14:paraId="714E644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G/TBT/N/BDI/649, G/TBT/N/KEN/1889</w:t>
          </w:r>
        </w:p>
        <w:p w:rsidR="006E6743" w:rsidP="00B801E9" w14:paraId="0E86004C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G/TBT/N/RWA/1256,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/1402</w:t>
          </w:r>
        </w:p>
        <w:p w:rsidR="009239F7" w:rsidRPr="002F6A28" w:rsidP="00B801E9" w14:paraId="022C2703" w14:textId="45C62998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G/TBT/N/UGA/2212</w:t>
          </w:r>
          <w:bookmarkEnd w:id="1"/>
        </w:p>
      </w:tc>
    </w:tr>
    <w:tr w14:paraId="474095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1FB80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E4DEB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24 September 2025</w:t>
          </w:r>
          <w:bookmarkEnd w:id="2"/>
          <w:bookmarkEnd w:id="3"/>
        </w:p>
      </w:tc>
    </w:tr>
    <w:tr w14:paraId="2AC16E9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B90D1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(25-6048)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D380FC3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AFE49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9BCDDB7" w14:textId="2F502C1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D92922B" w14:textId="46B914B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85856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720897">
    <w:abstractNumId w:val="9"/>
  </w:num>
  <w:num w:numId="2" w16cid:durableId="851912558">
    <w:abstractNumId w:val="7"/>
  </w:num>
  <w:num w:numId="3" w16cid:durableId="1090850949">
    <w:abstractNumId w:val="6"/>
  </w:num>
  <w:num w:numId="4" w16cid:durableId="1155955429">
    <w:abstractNumId w:val="5"/>
  </w:num>
  <w:num w:numId="5" w16cid:durableId="1907260287">
    <w:abstractNumId w:val="4"/>
  </w:num>
  <w:num w:numId="6" w16cid:durableId="983119265">
    <w:abstractNumId w:val="12"/>
  </w:num>
  <w:num w:numId="7" w16cid:durableId="1509179123">
    <w:abstractNumId w:val="11"/>
  </w:num>
  <w:num w:numId="8" w16cid:durableId="2093549663">
    <w:abstractNumId w:val="10"/>
  </w:num>
  <w:num w:numId="9" w16cid:durableId="1205483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662201">
    <w:abstractNumId w:val="13"/>
  </w:num>
  <w:num w:numId="11" w16cid:durableId="1223365308">
    <w:abstractNumId w:val="8"/>
  </w:num>
  <w:num w:numId="12" w16cid:durableId="1210149910">
    <w:abstractNumId w:val="3"/>
  </w:num>
  <w:num w:numId="13" w16cid:durableId="1610621546">
    <w:abstractNumId w:val="2"/>
  </w:num>
  <w:num w:numId="14" w16cid:durableId="1075666541">
    <w:abstractNumId w:val="1"/>
  </w:num>
  <w:num w:numId="15" w16cid:durableId="450327077">
    <w:abstractNumId w:val="0"/>
  </w:num>
  <w:num w:numId="16" w16cid:durableId="1250504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E6163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5026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4574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E6743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62D1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0330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549B4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636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74FF6-032D-4A1C-85C3-78EDE13064E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2025-09-24T10:18:00Z</dcterms:created>
  <dcterms:modified xsi:type="dcterms:W3CDTF">2025-09-24T10:23:00Z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G/TBT/N/BDI/649</vt:lpwstr>
  </property>
  <property fmtid="{D5CDD505-2E9C-101B-9397-08002B2CF9AE}" pid="3" name="Symbol2">
    <vt:lpwstr>G/TBT/N/KEN/1889</vt:lpwstr>
  </property>
  <property fmtid="{D5CDD505-2E9C-101B-9397-08002B2CF9AE}" pid="4" name="Symbol3">
    <vt:lpwstr>G/TBT/N/RWA/1256</vt:lpwstr>
  </property>
  <property fmtid="{D5CDD505-2E9C-101B-9397-08002B2CF9AE}" pid="5" name="Symbol4">
    <vt:lpwstr>G/TBT/N/TZA/1402</vt:lpwstr>
  </property>
  <property fmtid="{D5CDD505-2E9C-101B-9397-08002B2CF9AE}" pid="6" name="Symbol5">
    <vt:lpwstr>G/TBT/N/UGA/2212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