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0CE0F7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C33E8D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E77C10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BB10B3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334928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2E69B0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3D69F7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C3B533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20865D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738DF8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BE3E468" w14:textId="77777777">
            <w:r w:rsidRPr="00C379C8">
              <w:t>Rwanda Standards Board (RSB)</w:t>
            </w:r>
          </w:p>
          <w:p w:rsidR="00EE3A11" w:rsidRPr="00C379C8" w:rsidP="000C3B6C" w14:paraId="30BE439F" w14:textId="77777777">
            <w:r w:rsidRPr="00C379C8">
              <w:t>KK 15 Rd, 49</w:t>
            </w:r>
          </w:p>
          <w:p w:rsidR="00EE3A11" w:rsidRPr="00C379C8" w:rsidP="000C3B6C" w14:paraId="0E34FC70" w14:textId="77777777">
            <w:r w:rsidRPr="00C379C8">
              <w:t>P.O.BOX 7099, Kigali, Rwanda</w:t>
            </w:r>
          </w:p>
          <w:p w:rsidR="00EE3A11" w:rsidRPr="00C379C8" w:rsidP="000C3B6C" w14:paraId="21C507B7" w14:textId="77777777">
            <w:r w:rsidRPr="00C379C8">
              <w:t>Tel: +250 788303492</w:t>
            </w:r>
          </w:p>
          <w:p w:rsidR="00EE3A11" w:rsidRPr="00C379C8" w:rsidP="000C3B6C" w14:paraId="1EC5C5B5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243E7C82" w14:textId="77777777">
            <w:pPr>
              <w:spacing w:after="120"/>
            </w:pPr>
            <w:r w:rsidRPr="00C379C8">
              <w:t>Website: www.rsb.gov.rw</w:t>
            </w:r>
          </w:p>
        </w:tc>
      </w:tr>
      <w:tr w14:paraId="620873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F3D2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6E9CA7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453766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940C14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444F40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Coffee and coffee substitutes (ICS code(s): 67.140.20)</w:t>
            </w:r>
          </w:p>
        </w:tc>
      </w:tr>
      <w:tr w14:paraId="297E0EE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0F24BE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A56816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1286: 2025, Malt-based cocoa products — Specification; (47 page(s), in English)</w:t>
            </w:r>
          </w:p>
          <w:p w:rsidR="000C3B6C" w:rsidRPr="000C3B6C" w:rsidP="002F6A28" w14:paraId="43AF5E3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479A8" w:rsidRPr="00CE6C29" w:rsidP="002F6A28" w14:paraId="39BEC30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https://members.wto.org/crnattachments/2025/TBT/RWA/25_06116_00_e.pdf</w:t>
              </w:r>
            </w:hyperlink>
          </w:p>
          <w:p w:rsidR="00F479A8" w:rsidRPr="00CE6C29" w:rsidP="002F6A28" w14:paraId="664D4D04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F479A8" w:rsidRPr="00CE6C29" w:rsidP="002F6A28" w14:paraId="3E90925B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F479A8" w:rsidRPr="00CE6C29" w:rsidP="002F6A28" w14:paraId="4B4B8938" w14:textId="77777777">
            <w:pPr>
              <w:rPr>
                <w:iCs/>
              </w:rPr>
            </w:pPr>
            <w:r w:rsidRPr="00CE6C29">
              <w:rPr>
                <w:iCs/>
              </w:rPr>
              <w:t>P.O.BOX 7099, Kigali, Rwanda</w:t>
            </w:r>
          </w:p>
          <w:p w:rsidR="00F479A8" w:rsidRPr="00CE6C29" w:rsidP="002F6A28" w14:paraId="2BDC1338" w14:textId="77777777">
            <w:pPr>
              <w:rPr>
                <w:iCs/>
              </w:rPr>
            </w:pPr>
            <w:r w:rsidRPr="00CE6C29">
              <w:rPr>
                <w:iCs/>
              </w:rPr>
              <w:t>Tel: +250 788303492</w:t>
            </w:r>
          </w:p>
          <w:p w:rsidR="00F479A8" w:rsidRPr="00CE6C29" w:rsidP="002F6A28" w14:paraId="34DA1812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F479A8" w:rsidRPr="00CE6C29" w:rsidP="002F6A28" w14:paraId="2DDA4461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Website: www.rsb.gov.rw</w:t>
            </w:r>
          </w:p>
        </w:tc>
      </w:tr>
      <w:tr w14:paraId="35A928E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0EDA0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8CF597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East African working draft specifies the requirements, sampling and test methods for malt-based cocoa products.</w:t>
            </w:r>
          </w:p>
        </w:tc>
      </w:tr>
      <w:tr w14:paraId="3171B85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927EC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01785B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6DBE5E9C" w14:textId="77777777" w:rsidTr="004360C9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72BA9D6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C36500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AA969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217; Methods for the microbiological examination of foods.</w:t>
            </w:r>
          </w:p>
          <w:p w:rsidR="00EE3A11" w:rsidRPr="002F6A28" w:rsidP="007F13E8" w14:paraId="604B98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41-Part 1-16; Methods of test for processed fruits and vegetables</w:t>
            </w:r>
          </w:p>
          <w:p w:rsidR="00EE3A11" w:rsidRPr="002F6A28" w:rsidP="007F13E8" w14:paraId="4F1A39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16 Plantation (mill) white sugar — Specification</w:t>
            </w:r>
          </w:p>
          <w:p w:rsidR="00EE3A11" w:rsidRPr="002F6A28" w:rsidP="007F13E8" w14:paraId="3C157D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35, Fortified Edible salt — Specification</w:t>
            </w:r>
          </w:p>
          <w:p w:rsidR="00EE3A11" w:rsidRPr="002F6A28" w:rsidP="007F13E8" w14:paraId="1F82C7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36, Honey — Specification</w:t>
            </w:r>
          </w:p>
          <w:p w:rsidR="00EE3A11" w:rsidRPr="002F6A28" w:rsidP="007F13E8" w14:paraId="771F59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349 –Liquid glucose (Glucose syrup)-specification</w:t>
            </w:r>
          </w:p>
          <w:p w:rsidR="00EE3A11" w:rsidRPr="002F6A28" w:rsidP="007F13E8" w14:paraId="08A6E8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1031, Cocoa powder and cocoa powder mixture — Specification</w:t>
            </w:r>
          </w:p>
          <w:p w:rsidR="00EE3A11" w:rsidRPr="002F6A28" w:rsidP="007F13E8" w14:paraId="06359F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51, Refined white sugar — Specification</w:t>
            </w:r>
          </w:p>
          <w:p w:rsidR="00EE3A11" w:rsidRPr="002F6A28" w:rsidP="007F13E8" w14:paraId="522E356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931.04, Loss on Drying (Moisture) in Cacao Products</w:t>
            </w:r>
          </w:p>
          <w:p w:rsidR="00EE3A11" w:rsidRPr="002F6A28" w:rsidP="007F13E8" w14:paraId="51C298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920.72, Ash (acid-insoluble) of cacao products.</w:t>
            </w:r>
          </w:p>
          <w:p w:rsidR="00EE3A11" w:rsidRPr="002F6A28" w:rsidP="007F13E8" w14:paraId="3157395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970.21, pH of Cacao Products: Potentiometric Method</w:t>
            </w:r>
          </w:p>
          <w:p w:rsidR="00EE3A11" w:rsidRPr="002F6A28" w:rsidP="007F13E8" w14:paraId="7A40C9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54, Codex standard for powdered dextrose (icing dextrose)</w:t>
            </w:r>
          </w:p>
          <w:p w:rsidR="00EE3A11" w:rsidRPr="002F6A28" w:rsidP="007F13E8" w14:paraId="228C8F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Specification</w:t>
            </w:r>
          </w:p>
          <w:p w:rsidR="00EE3A11" w:rsidRPr="002F6A28" w:rsidP="007F13E8" w14:paraId="057B62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698D00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:rsidR="00EE3A11" w:rsidRPr="002F6A28" w:rsidP="007F13E8" w14:paraId="6147899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Codex general standard for food additives</w:t>
            </w:r>
          </w:p>
          <w:p w:rsidR="00EE3A11" w:rsidRPr="002F6A28" w:rsidP="007F13E8" w14:paraId="1075B5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4831, Microbiology of food and animal feeding stuffs Horizontal method for the detection and enumeration of coliforms</w:t>
            </w:r>
          </w:p>
          <w:p w:rsidR="00EE3A11" w:rsidRPr="002F6A28" w:rsidP="007F13E8" w14:paraId="0EC4AF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Horizontal method for the detection and enumeration of presumptive Escherichia coli</w:t>
            </w:r>
          </w:p>
          <w:p w:rsidR="00EE3A11" w:rsidRPr="002F6A28" w:rsidP="007F13E8" w14:paraId="2A94A5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Horizontal method for the detection, enumeration and serotyping of Salmonella Part 1: Detection of Salmonella spp.</w:t>
            </w:r>
          </w:p>
          <w:p w:rsidR="00EE3A11" w:rsidRPr="002F6A28" w:rsidP="007F13E8" w14:paraId="239024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6888-3, Microbiology of food and animal feeding stuffs Horizontal method for the enumeration of coagulase-positive staphylococci (Staphylococcus aureus and other species) Part 3: Detection and MPN technique for low numbers</w:t>
            </w:r>
          </w:p>
          <w:p w:rsidR="00EE3A11" w:rsidRPr="002F6A28" w:rsidP="007F13E8" w14:paraId="6BD06F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Horizontal method for the enumeration of yeasts and moulds Part 2: Colony count technique in products with water activity less than or equal to 0,95</w:t>
            </w:r>
          </w:p>
          <w:p w:rsidR="00EE3A11" w:rsidRPr="002F6A28" w:rsidP="007F13E8" w14:paraId="3663F83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Determination of aflatoxin B1, and the total content of aflatoxins B1, B2, G1 and G2 in cereals, nuts and derived products High-performance liquid chromatographic method</w:t>
            </w:r>
          </w:p>
          <w:p w:rsidR="00EE3A11" w:rsidRPr="002F6A28" w:rsidP="007F13E8" w14:paraId="3436840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15141, Cereals and cereal products Determination of ochratoxin A - High performance liquid chromatographic method with immunoaffinity column clean up and fluorescence detection</w:t>
            </w:r>
          </w:p>
          <w:p w:rsidR="00EE3A11" w:rsidRPr="002F6A28" w:rsidP="007F13E8" w14:paraId="2A744B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2292, Cocoa beans -Sampling</w:t>
            </w:r>
          </w:p>
          <w:p w:rsidR="00EE3A11" w:rsidRPr="002F6A28" w:rsidP="007F13E8" w14:paraId="4A850FD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50, General guidelines on sampling</w:t>
            </w:r>
          </w:p>
        </w:tc>
      </w:tr>
      <w:tr w14:paraId="653D8F1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B4071E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25E355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330E13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65A0A41C" w14:textId="77777777" w:rsidTr="004360C9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5A74C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E2CFBF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ECA4BC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November 2025</w:t>
            </w:r>
          </w:p>
          <w:p w:rsidR="000C3B6C" w:rsidRPr="00E3324D" w:rsidP="000C3B6C" w14:paraId="51C9FB9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CC6AC9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CD74483" w14:textId="77777777">
            <w:r w:rsidRPr="00CE6C29">
              <w:t>Rwanda Standards Board (RSB)</w:t>
            </w:r>
          </w:p>
          <w:p w:rsidR="00CE6C29" w:rsidRPr="00CE6C29" w:rsidP="000C3B6C" w14:paraId="696C4FDF" w14:textId="77777777">
            <w:r w:rsidRPr="00CE6C29">
              <w:t>KK 15 Rd, 49</w:t>
            </w:r>
          </w:p>
          <w:p w:rsidR="00CE6C29" w:rsidRPr="00CE6C29" w:rsidP="000C3B6C" w14:paraId="7B4108A2" w14:textId="77777777">
            <w:r w:rsidRPr="00CE6C29">
              <w:t>P.O.BOX 7099, Kigali, Rwanda</w:t>
            </w:r>
          </w:p>
          <w:p w:rsidR="00CE6C29" w:rsidRPr="00CE6C29" w:rsidP="000C3B6C" w14:paraId="08F51AE7" w14:textId="77777777">
            <w:r w:rsidRPr="00CE6C29">
              <w:t>Tel: +250 788303492</w:t>
            </w:r>
          </w:p>
          <w:p w:rsidR="00CE6C29" w:rsidRPr="00CE6C29" w:rsidP="000C3B6C" w14:paraId="3E15C0B2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638E5004" w14:textId="77777777">
            <w:pPr>
              <w:spacing w:after="120"/>
            </w:pPr>
            <w:r w:rsidRPr="00CE6C29">
              <w:t>Website: www.rsb.gov.rw</w:t>
            </w:r>
          </w:p>
        </w:tc>
      </w:tr>
    </w:tbl>
    <w:p w:rsidR="00EE3A11" w:rsidRPr="002F6A28" w:rsidP="00887259" w14:paraId="5EC4AD46" w14:textId="77777777">
      <w:pPr>
        <w:jc w:val="center"/>
      </w:pPr>
    </w:p>
    <w:sectPr w:rsidSect="004360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4360C9" w:rsidP="004360C9" w14:paraId="778BFD72" w14:textId="23C941C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4360C9" w:rsidP="004360C9" w14:paraId="64059A9D" w14:textId="0B7258E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8A8FC2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60C9" w:rsidRPr="004360C9" w:rsidP="004360C9" w14:paraId="055F79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60C9">
      <w:t>G/TBT/N/BDI/644 • G/TBT/N/KEN/1860 • G/TBT/N/RWA/1251 • G/TBT/N/</w:t>
    </w:r>
    <w:r w:rsidRPr="004360C9">
      <w:t>TZA</w:t>
    </w:r>
    <w:r w:rsidRPr="004360C9">
      <w:t>/1397 • G/TBT/N/UGA/2207</w:t>
    </w:r>
  </w:p>
  <w:p w:rsidR="004360C9" w:rsidRPr="004360C9" w:rsidP="004360C9" w14:paraId="6B923A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360C9" w:rsidRPr="004360C9" w:rsidP="004360C9" w14:paraId="5EF32530" w14:textId="3AB5CD5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60C9">
      <w:t xml:space="preserve">- </w:t>
    </w:r>
    <w:r w:rsidRPr="004360C9">
      <w:fldChar w:fldCharType="begin"/>
    </w:r>
    <w:r w:rsidRPr="004360C9">
      <w:instrText xml:space="preserve"> PAGE </w:instrText>
    </w:r>
    <w:r w:rsidRPr="004360C9">
      <w:fldChar w:fldCharType="separate"/>
    </w:r>
    <w:r w:rsidRPr="004360C9">
      <w:t>2</w:t>
    </w:r>
    <w:r w:rsidRPr="004360C9">
      <w:fldChar w:fldCharType="end"/>
    </w:r>
    <w:r w:rsidRPr="004360C9">
      <w:t xml:space="preserve"> -</w:t>
    </w:r>
  </w:p>
  <w:p w:rsidR="009239F7" w:rsidRPr="004360C9" w:rsidP="004360C9" w14:paraId="74BE5834" w14:textId="3571847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60C9" w:rsidRPr="004360C9" w:rsidP="004360C9" w14:paraId="0DBCE5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60C9">
      <w:t>G/TBT/N/BDI/644 • G/TBT/N/KEN/1860 • G/TBT/N/RWA/1251 • G/TBT/N/</w:t>
    </w:r>
    <w:r w:rsidRPr="004360C9">
      <w:t>TZA</w:t>
    </w:r>
    <w:r w:rsidRPr="004360C9">
      <w:t>/1397 • G/TBT/N/UGA/2207</w:t>
    </w:r>
  </w:p>
  <w:p w:rsidR="004360C9" w:rsidRPr="004360C9" w:rsidP="004360C9" w14:paraId="35E1E0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360C9" w:rsidRPr="004360C9" w:rsidP="004360C9" w14:paraId="7B9FD495" w14:textId="22BC89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60C9">
      <w:t xml:space="preserve">- </w:t>
    </w:r>
    <w:r w:rsidRPr="004360C9">
      <w:fldChar w:fldCharType="begin"/>
    </w:r>
    <w:r w:rsidRPr="004360C9">
      <w:instrText xml:space="preserve"> PAGE </w:instrText>
    </w:r>
    <w:r w:rsidRPr="004360C9">
      <w:fldChar w:fldCharType="separate"/>
    </w:r>
    <w:r w:rsidRPr="004360C9">
      <w:t>3</w:t>
    </w:r>
    <w:r w:rsidRPr="004360C9">
      <w:fldChar w:fldCharType="end"/>
    </w:r>
    <w:r w:rsidRPr="004360C9">
      <w:t xml:space="preserve"> -</w:t>
    </w:r>
  </w:p>
  <w:p w:rsidR="009239F7" w:rsidRPr="004360C9" w:rsidP="004360C9" w14:paraId="3322A566" w14:textId="7AED45E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F072A5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EC00CEA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8BC68A3" w14:textId="0C6975E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61F80A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0EFAEA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60D4511" w14:textId="77777777">
          <w:pPr>
            <w:jc w:val="right"/>
            <w:rPr>
              <w:b/>
              <w:szCs w:val="16"/>
            </w:rPr>
          </w:pPr>
        </w:p>
      </w:tc>
    </w:tr>
    <w:tr w14:paraId="2826AA8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198757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360C9" w:rsidP="00B801E9" w14:paraId="2BD497FC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G/TBT/N/BDI/644, G/TBT/N/KEN/1860</w:t>
          </w:r>
        </w:p>
        <w:p w:rsidR="004360C9" w:rsidP="00B801E9" w14:paraId="02020FE1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G/TBT/N/RWA/1251,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/1397</w:t>
          </w:r>
        </w:p>
        <w:p w:rsidR="009239F7" w:rsidRPr="002F6A28" w:rsidP="00B801E9" w14:paraId="02739BA5" w14:textId="2427E064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G/TBT/N/UGA/2207</w:t>
          </w:r>
          <w:bookmarkEnd w:id="1"/>
        </w:p>
      </w:tc>
    </w:tr>
    <w:tr w14:paraId="2187199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E68257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71B706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18 September 2025</w:t>
          </w:r>
          <w:bookmarkEnd w:id="2"/>
          <w:bookmarkEnd w:id="3"/>
        </w:p>
      </w:tc>
    </w:tr>
    <w:tr w14:paraId="4618904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6EDFA2B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(25-5808)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2A31991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0CE08F2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7634A36" w14:textId="15D87A82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722CB5C" w14:textId="65AFEEBB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1DE048B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3642940">
    <w:abstractNumId w:val="9"/>
  </w:num>
  <w:num w:numId="2" w16cid:durableId="319623930">
    <w:abstractNumId w:val="7"/>
  </w:num>
  <w:num w:numId="3" w16cid:durableId="2046978670">
    <w:abstractNumId w:val="6"/>
  </w:num>
  <w:num w:numId="4" w16cid:durableId="827669690">
    <w:abstractNumId w:val="5"/>
  </w:num>
  <w:num w:numId="5" w16cid:durableId="1105881643">
    <w:abstractNumId w:val="4"/>
  </w:num>
  <w:num w:numId="6" w16cid:durableId="1808355019">
    <w:abstractNumId w:val="12"/>
  </w:num>
  <w:num w:numId="7" w16cid:durableId="343093830">
    <w:abstractNumId w:val="11"/>
  </w:num>
  <w:num w:numId="8" w16cid:durableId="1446264841">
    <w:abstractNumId w:val="10"/>
  </w:num>
  <w:num w:numId="9" w16cid:durableId="14826935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9401889">
    <w:abstractNumId w:val="13"/>
  </w:num>
  <w:num w:numId="11" w16cid:durableId="54740481">
    <w:abstractNumId w:val="8"/>
  </w:num>
  <w:num w:numId="12" w16cid:durableId="314143758">
    <w:abstractNumId w:val="3"/>
  </w:num>
  <w:num w:numId="13" w16cid:durableId="67002753">
    <w:abstractNumId w:val="2"/>
  </w:num>
  <w:num w:numId="14" w16cid:durableId="1281759173">
    <w:abstractNumId w:val="1"/>
  </w:num>
  <w:num w:numId="15" w16cid:durableId="1355231219">
    <w:abstractNumId w:val="0"/>
  </w:num>
  <w:num w:numId="16" w16cid:durableId="19142008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B554E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360C9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C4F6A"/>
    <w:rsid w:val="006D6F16"/>
    <w:rsid w:val="006E4336"/>
    <w:rsid w:val="006F35A6"/>
    <w:rsid w:val="006F3CB4"/>
    <w:rsid w:val="006F5826"/>
    <w:rsid w:val="006F5DC9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25AD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479A8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7B871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s://members.wto.org/crnattachments/2025/TBT/RWA/25_06116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A70F2-04CF-47A2-BFFB-869BF3F42AE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2025-09-18T08:25:00Z</dcterms:created>
  <dcterms:modified xsi:type="dcterms:W3CDTF">2025-09-18T08:30:00Z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G/TBT/N/BDI/644</vt:lpwstr>
  </property>
  <property fmtid="{D5CDD505-2E9C-101B-9397-08002B2CF9AE}" pid="3" name="Symbol2">
    <vt:lpwstr>G/TBT/N/KEN/1860</vt:lpwstr>
  </property>
  <property fmtid="{D5CDD505-2E9C-101B-9397-08002B2CF9AE}" pid="4" name="Symbol3">
    <vt:lpwstr>G/TBT/N/RWA/1251</vt:lpwstr>
  </property>
  <property fmtid="{D5CDD505-2E9C-101B-9397-08002B2CF9AE}" pid="5" name="Symbol4">
    <vt:lpwstr>G/TBT/N/TZA/1397</vt:lpwstr>
  </property>
  <property fmtid="{D5CDD505-2E9C-101B-9397-08002B2CF9AE}" pid="6" name="Symbol5">
    <vt:lpwstr>G/TBT/N/UGA/2207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