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3D092D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39D3CF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238657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EF3C27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8992D4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76A7BE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B1FD32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EF5538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78973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54DEB1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9412148" w14:textId="77777777">
            <w:r w:rsidRPr="00C379C8">
              <w:t>Rwanda Standards Board (RSB)</w:t>
            </w:r>
          </w:p>
          <w:p w:rsidR="00EE3A11" w:rsidRPr="00C379C8" w:rsidP="000C3B6C" w14:paraId="12A6A305" w14:textId="77777777">
            <w:r w:rsidRPr="00C379C8">
              <w:t>KK 15 Rd, 49</w:t>
            </w:r>
          </w:p>
          <w:p w:rsidR="00EE3A11" w:rsidRPr="00C379C8" w:rsidP="000C3B6C" w14:paraId="1DC8C4D2" w14:textId="77777777">
            <w:r w:rsidRPr="00C379C8">
              <w:t>P.O.BOX 7099, Kigali, Rwanda</w:t>
            </w:r>
          </w:p>
          <w:p w:rsidR="00EE3A11" w:rsidRPr="00C379C8" w:rsidP="000C3B6C" w14:paraId="3A336323" w14:textId="77777777">
            <w:r w:rsidRPr="00C379C8">
              <w:t>Tel: +250 788303492</w:t>
            </w:r>
          </w:p>
          <w:p w:rsidR="00EE3A11" w:rsidRPr="00C379C8" w:rsidP="000C3B6C" w14:paraId="606F0E0E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1F7B0ED9" w14:textId="77777777">
            <w:pPr>
              <w:spacing w:after="120"/>
            </w:pPr>
            <w:r w:rsidRPr="00C379C8">
              <w:t>Website: www.rsb.gov.rw</w:t>
            </w:r>
          </w:p>
        </w:tc>
      </w:tr>
      <w:tr w14:paraId="2C20695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9335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E71504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C1F68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75EA0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09FC39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Coffee and coffee substitutes (ICS code(s): 67.140.20)</w:t>
            </w:r>
          </w:p>
        </w:tc>
      </w:tr>
      <w:tr w14:paraId="784B90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03438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441821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975:2025, Instant coffee — Specification; (47 page(s), in English)</w:t>
            </w:r>
          </w:p>
          <w:p w:rsidR="000C3B6C" w:rsidRPr="000C3B6C" w:rsidP="002F6A28" w14:paraId="6029224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A575B" w:rsidRPr="00CE6C29" w:rsidP="002F6A28" w14:paraId="25149074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https://members.wto.org/crnattachments/2025/TBT/RWA/25_06111_00_e.pdf</w:t>
              </w:r>
            </w:hyperlink>
          </w:p>
          <w:p w:rsidR="00BA575B" w:rsidRPr="00CE6C29" w:rsidP="002F6A28" w14:paraId="20F66E63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BA575B" w:rsidRPr="00CE6C29" w:rsidP="002F6A28" w14:paraId="28F580F1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BA575B" w:rsidRPr="00CE6C29" w:rsidP="002F6A28" w14:paraId="6D606122" w14:textId="77777777">
            <w:pPr>
              <w:rPr>
                <w:iCs/>
              </w:rPr>
            </w:pPr>
            <w:r w:rsidRPr="00CE6C29">
              <w:rPr>
                <w:iCs/>
              </w:rPr>
              <w:t>P.O.BOX 7099, Kigali, Rwanda</w:t>
            </w:r>
          </w:p>
          <w:p w:rsidR="00BA575B" w:rsidRPr="00CE6C29" w:rsidP="002F6A28" w14:paraId="257B4F69" w14:textId="77777777">
            <w:pPr>
              <w:rPr>
                <w:iCs/>
              </w:rPr>
            </w:pPr>
            <w:r w:rsidRPr="00CE6C29">
              <w:rPr>
                <w:iCs/>
              </w:rPr>
              <w:t>Tel: +250 788303492</w:t>
            </w:r>
          </w:p>
          <w:p w:rsidR="00BA575B" w:rsidRPr="00CE6C29" w:rsidP="002F6A28" w14:paraId="06A244F1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BA575B" w:rsidRPr="00CE6C29" w:rsidP="002F6A28" w14:paraId="1A3B843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Website: www.rsb.gov.rw</w:t>
            </w:r>
          </w:p>
        </w:tc>
      </w:tr>
      <w:tr w14:paraId="4E11344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F89D9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DC1DAA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Final Draft East African Standard specifies requirements, sampling and test methods for instant coffee.</w:t>
            </w:r>
          </w:p>
          <w:p w:rsidR="00FE448B" w:rsidRPr="00C379C8" w:rsidP="002F6A28" w14:paraId="00EE3919" w14:textId="77777777">
            <w:pPr>
              <w:spacing w:before="120" w:after="120"/>
            </w:pPr>
            <w:r w:rsidRPr="00C379C8">
              <w:t>This standard also applies to decaffeinated instant coffee.</w:t>
            </w:r>
          </w:p>
        </w:tc>
      </w:tr>
      <w:tr w14:paraId="44ACC8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1014A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4F48C0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719F9C13" w14:textId="77777777" w:rsidTr="00146E2A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3384717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B00F58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ED766E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58945E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4F03BE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FDEAS 105, Roasted coffee beans and roasted ground coffee — Specification</w:t>
            </w:r>
          </w:p>
          <w:p w:rsidR="00EE3A11" w:rsidRPr="002F6A28" w:rsidP="007F13E8" w14:paraId="5DB78F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3509, Coffee and coffee products — Vocabulary</w:t>
            </w:r>
          </w:p>
          <w:p w:rsidR="00EE3A11" w:rsidRPr="002F6A28" w:rsidP="007F13E8" w14:paraId="66061D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3726, Instant coffee — Determination of loss in mass at 70 degrees C under reduced pressure</w:t>
            </w:r>
          </w:p>
          <w:p w:rsidR="00EE3A11" w:rsidRPr="002F6A28" w:rsidP="007F13E8" w14:paraId="13A63CE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6670, Instant coffee — Sampling method for bulk units with liners</w:t>
            </w:r>
          </w:p>
          <w:p w:rsidR="00EE3A11" w:rsidRPr="002F6A28" w:rsidP="007F13E8" w14:paraId="6B7AFA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:rsidR="00EE3A11" w:rsidRPr="002F6A28" w:rsidP="007F13E8" w14:paraId="67D6BA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20481, Coffee and coffee products — Determination of the caffeine content using HPLC — Reference method</w:t>
            </w:r>
          </w:p>
          <w:p w:rsidR="00EE3A11" w:rsidRPr="002F6A28" w:rsidP="007F13E8" w14:paraId="33B9F5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:rsidR="00EE3A11" w:rsidRPr="002F6A28" w:rsidP="007F13E8" w14:paraId="001C96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24114, Instant coffee — Criteria for authenticity</w:t>
            </w:r>
          </w:p>
          <w:p w:rsidR="00EE3A11" w:rsidRPr="002F6A28" w:rsidP="007F13E8" w14:paraId="63CAAE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15141, Cereals and cereal products — Determination of ochratoxin A — High performance liquid chromatographic method with immunoaffinity column clean up and fluorescence detection</w:t>
            </w:r>
          </w:p>
        </w:tc>
      </w:tr>
      <w:tr w14:paraId="6F2791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3336B5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6A95B0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A16938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0AAACD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BFCC00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A5EF28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78C05A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November 2025</w:t>
            </w:r>
          </w:p>
          <w:p w:rsidR="000C3B6C" w:rsidRPr="00E3324D" w:rsidP="000C3B6C" w14:paraId="51C1D03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35E24F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DBC5CFD" w14:textId="77777777">
            <w:r w:rsidRPr="00CE6C29">
              <w:t>Rwanda Standards Board (RSB)</w:t>
            </w:r>
          </w:p>
          <w:p w:rsidR="00CE6C29" w:rsidRPr="00CE6C29" w:rsidP="000C3B6C" w14:paraId="5E48202A" w14:textId="77777777">
            <w:r w:rsidRPr="00CE6C29">
              <w:t>KK 15 Rd, 49</w:t>
            </w:r>
          </w:p>
          <w:p w:rsidR="00CE6C29" w:rsidRPr="00CE6C29" w:rsidP="000C3B6C" w14:paraId="1006C553" w14:textId="77777777">
            <w:r w:rsidRPr="00CE6C29">
              <w:t>P.O.BOX 7099, Kigali, Rwanda</w:t>
            </w:r>
          </w:p>
          <w:p w:rsidR="00CE6C29" w:rsidRPr="00CE6C29" w:rsidP="000C3B6C" w14:paraId="6ECCC15D" w14:textId="77777777">
            <w:r w:rsidRPr="00CE6C29">
              <w:t>Tel: +250 788303492</w:t>
            </w:r>
          </w:p>
          <w:p w:rsidR="00CE6C29" w:rsidRPr="00CE6C29" w:rsidP="000C3B6C" w14:paraId="4023002D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19CA8DB3" w14:textId="77777777">
            <w:pPr>
              <w:spacing w:after="120"/>
            </w:pPr>
            <w:r w:rsidRPr="00CE6C29">
              <w:t>Website: www.rsb.gov.rw</w:t>
            </w:r>
          </w:p>
        </w:tc>
      </w:tr>
    </w:tbl>
    <w:p w:rsidR="00EE3A11" w:rsidRPr="002F6A28" w:rsidP="00887259" w14:paraId="558F91DE" w14:textId="77777777">
      <w:pPr>
        <w:jc w:val="center"/>
      </w:pPr>
    </w:p>
    <w:sectPr w:rsidSect="00146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146E2A" w:rsidP="00146E2A" w14:paraId="073C79C5" w14:textId="63183CC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146E2A" w:rsidP="00146E2A" w14:paraId="56B7042B" w14:textId="35A7253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5DA213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6E2A" w:rsidRPr="00146E2A" w:rsidP="00146E2A" w14:paraId="23E387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6E2A">
      <w:t>G/TBT/N/BDI/643 • G/TBT/N/KEN/1859 • G/TBT/N/RWA/1250 • G/TBT/N/</w:t>
    </w:r>
    <w:r w:rsidRPr="00146E2A">
      <w:t>TZA</w:t>
    </w:r>
    <w:r w:rsidRPr="00146E2A">
      <w:t>/1396 • G/TBT/N/UGA/2206</w:t>
    </w:r>
  </w:p>
  <w:p w:rsidR="00146E2A" w:rsidRPr="00146E2A" w:rsidP="00146E2A" w14:paraId="7AED7A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46E2A" w:rsidRPr="00146E2A" w:rsidP="00146E2A" w14:paraId="2ACA4DC4" w14:textId="6AC74D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6E2A">
      <w:t xml:space="preserve">- </w:t>
    </w:r>
    <w:r w:rsidRPr="00146E2A">
      <w:fldChar w:fldCharType="begin"/>
    </w:r>
    <w:r w:rsidRPr="00146E2A">
      <w:instrText xml:space="preserve"> PAGE </w:instrText>
    </w:r>
    <w:r w:rsidRPr="00146E2A">
      <w:fldChar w:fldCharType="separate"/>
    </w:r>
    <w:r w:rsidRPr="00146E2A">
      <w:t>2</w:t>
    </w:r>
    <w:r w:rsidRPr="00146E2A">
      <w:fldChar w:fldCharType="end"/>
    </w:r>
    <w:r w:rsidRPr="00146E2A">
      <w:t xml:space="preserve"> -</w:t>
    </w:r>
  </w:p>
  <w:p w:rsidR="009239F7" w:rsidRPr="00146E2A" w:rsidP="00146E2A" w14:paraId="40303A59" w14:textId="69DBA80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6E2A" w:rsidRPr="00146E2A" w:rsidP="00146E2A" w14:paraId="315EF3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6E2A">
      <w:t>G/TBT/N/BDI/643 • G/TBT/N/KEN/1859 • G/TBT/N/RWA/1250 • G/TBT/N/</w:t>
    </w:r>
    <w:r w:rsidRPr="00146E2A">
      <w:t>TZA</w:t>
    </w:r>
    <w:r w:rsidRPr="00146E2A">
      <w:t>/1396 • G/TBT/N/UGA/2206</w:t>
    </w:r>
  </w:p>
  <w:p w:rsidR="00146E2A" w:rsidRPr="00146E2A" w:rsidP="00146E2A" w14:paraId="10856E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46E2A" w:rsidRPr="00146E2A" w:rsidP="00146E2A" w14:paraId="1DB0ABB6" w14:textId="22AAE0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6E2A">
      <w:t xml:space="preserve">- </w:t>
    </w:r>
    <w:r w:rsidRPr="00146E2A">
      <w:fldChar w:fldCharType="begin"/>
    </w:r>
    <w:r w:rsidRPr="00146E2A">
      <w:instrText xml:space="preserve"> PAGE </w:instrText>
    </w:r>
    <w:r w:rsidRPr="00146E2A">
      <w:fldChar w:fldCharType="separate"/>
    </w:r>
    <w:r w:rsidRPr="00146E2A">
      <w:rPr>
        <w:noProof/>
      </w:rPr>
      <w:t>2</w:t>
    </w:r>
    <w:r w:rsidRPr="00146E2A">
      <w:fldChar w:fldCharType="end"/>
    </w:r>
    <w:r w:rsidRPr="00146E2A">
      <w:t xml:space="preserve"> -</w:t>
    </w:r>
  </w:p>
  <w:p w:rsidR="009239F7" w:rsidRPr="00146E2A" w:rsidP="00146E2A" w14:paraId="2445A7FE" w14:textId="33DF6EF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4872F7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1D1368A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25F079" w14:textId="13F438B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038CCF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134F37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76C48FD" w14:textId="77777777">
          <w:pPr>
            <w:jc w:val="right"/>
            <w:rPr>
              <w:b/>
              <w:szCs w:val="16"/>
            </w:rPr>
          </w:pPr>
        </w:p>
      </w:tc>
    </w:tr>
    <w:tr w14:paraId="5C0EB5F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E1B8B9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46E2A" w:rsidP="00B801E9" w14:paraId="2FA369B9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G/TBT/N/BDI/643, G/TBT/N/KEN/1859</w:t>
          </w:r>
        </w:p>
        <w:p w:rsidR="00146E2A" w:rsidP="00B801E9" w14:paraId="5FE0E802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G/TBT/N/RWA/1250,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/1396</w:t>
          </w:r>
        </w:p>
        <w:p w:rsidR="009239F7" w:rsidRPr="002F6A28" w:rsidP="00B801E9" w14:paraId="49730189" w14:textId="52316B7E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G/TBT/N/UGA/2206</w:t>
          </w:r>
          <w:bookmarkEnd w:id="1"/>
        </w:p>
      </w:tc>
    </w:tr>
    <w:tr w14:paraId="16ACCD5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68A73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E3CFEF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18 September 2025</w:t>
          </w:r>
          <w:bookmarkEnd w:id="2"/>
          <w:bookmarkEnd w:id="3"/>
        </w:p>
      </w:tc>
    </w:tr>
    <w:tr w14:paraId="30DC13C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E4DF09F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(25-5807)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F14ED30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2BC17C6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5F025EC" w14:textId="7F16101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8EB73AC" w14:textId="233A556A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38CD68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5980605">
    <w:abstractNumId w:val="9"/>
  </w:num>
  <w:num w:numId="2" w16cid:durableId="848178127">
    <w:abstractNumId w:val="7"/>
  </w:num>
  <w:num w:numId="3" w16cid:durableId="1744179166">
    <w:abstractNumId w:val="6"/>
  </w:num>
  <w:num w:numId="4" w16cid:durableId="1830439435">
    <w:abstractNumId w:val="5"/>
  </w:num>
  <w:num w:numId="5" w16cid:durableId="536938504">
    <w:abstractNumId w:val="4"/>
  </w:num>
  <w:num w:numId="6" w16cid:durableId="1679236008">
    <w:abstractNumId w:val="12"/>
  </w:num>
  <w:num w:numId="7" w16cid:durableId="1881622714">
    <w:abstractNumId w:val="11"/>
  </w:num>
  <w:num w:numId="8" w16cid:durableId="601914398">
    <w:abstractNumId w:val="10"/>
  </w:num>
  <w:num w:numId="9" w16cid:durableId="1897668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5806159">
    <w:abstractNumId w:val="13"/>
  </w:num>
  <w:num w:numId="11" w16cid:durableId="1421095588">
    <w:abstractNumId w:val="8"/>
  </w:num>
  <w:num w:numId="12" w16cid:durableId="1249726555">
    <w:abstractNumId w:val="3"/>
  </w:num>
  <w:num w:numId="13" w16cid:durableId="491718584">
    <w:abstractNumId w:val="2"/>
  </w:num>
  <w:num w:numId="14" w16cid:durableId="2070641595">
    <w:abstractNumId w:val="1"/>
  </w:num>
  <w:num w:numId="15" w16cid:durableId="973020817">
    <w:abstractNumId w:val="0"/>
  </w:num>
  <w:num w:numId="16" w16cid:durableId="1314986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6E2A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A1A23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53CF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A575B"/>
    <w:rsid w:val="00BB0455"/>
    <w:rsid w:val="00BB1F84"/>
    <w:rsid w:val="00BD5D17"/>
    <w:rsid w:val="00BE5468"/>
    <w:rsid w:val="00BF59EC"/>
    <w:rsid w:val="00C1160B"/>
    <w:rsid w:val="00C11EAC"/>
    <w:rsid w:val="00C12F46"/>
    <w:rsid w:val="00C14B4C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5D51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EAF0A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s://members.wto.org/crnattachments/2025/TBT/RWA/25_06111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52CAE-4414-4FDE-B6BF-AF1725D79FB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2025-09-18T08:21:00Z</dcterms:created>
  <dcterms:modified xsi:type="dcterms:W3CDTF">2025-09-18T08:27:00Z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G/TBT/N/BDI/643</vt:lpwstr>
  </property>
  <property fmtid="{D5CDD505-2E9C-101B-9397-08002B2CF9AE}" pid="3" name="Symbol2">
    <vt:lpwstr>G/TBT/N/KEN/1859</vt:lpwstr>
  </property>
  <property fmtid="{D5CDD505-2E9C-101B-9397-08002B2CF9AE}" pid="4" name="Symbol3">
    <vt:lpwstr>G/TBT/N/RWA/1250</vt:lpwstr>
  </property>
  <property fmtid="{D5CDD505-2E9C-101B-9397-08002B2CF9AE}" pid="5" name="Symbol4">
    <vt:lpwstr>G/TBT/N/TZA/1396</vt:lpwstr>
  </property>
  <property fmtid="{D5CDD505-2E9C-101B-9397-08002B2CF9AE}" pid="6" name="Symbol5">
    <vt:lpwstr>G/TBT/N/UGA/2206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