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674B8A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76DC8135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455C46B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CAE83F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695D019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0127A43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FE91A9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7D97D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09D53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A45EFE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8107476" w14:textId="77777777">
            <w:r w:rsidRPr="00C379C8">
              <w:t>Tanzania Bureau of Standards</w:t>
            </w:r>
          </w:p>
          <w:p w:rsidR="00EE3A11" w:rsidRPr="00C379C8" w:rsidP="000C3B6C" w14:paraId="0A50B806" w14:textId="77777777">
            <w:r w:rsidRPr="00C379C8">
              <w:t>Ubungo, Morogoro Road/Sam Nujoma Road</w:t>
            </w:r>
          </w:p>
          <w:p w:rsidR="00EE3A11" w:rsidRPr="00E74A49" w:rsidP="000C3B6C" w14:paraId="55B079E6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P. O. Box 9524</w:t>
            </w:r>
          </w:p>
          <w:p w:rsidR="00EE3A11" w:rsidRPr="00E74A49" w:rsidP="000C3B6C" w14:paraId="6E413D7A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DAR ES SALAAM, TANZANIA</w:t>
            </w:r>
          </w:p>
          <w:p w:rsidR="00EE3A11" w:rsidRPr="00E74A49" w:rsidP="000C3B6C" w14:paraId="57E051C0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Tel. No: +255 22 245 0298/+255 22 245 0206</w:t>
            </w:r>
          </w:p>
          <w:p w:rsidR="00EE3A11" w:rsidRPr="00E74A49" w:rsidP="000C3B6C" w14:paraId="53AD2A42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 xml:space="preserve">Email: </w:t>
            </w:r>
            <w:hyperlink r:id="rId6" w:history="1">
              <w:r w:rsidRPr="00E74A49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353B1B51" w14:textId="77777777">
            <w:r w:rsidRPr="00C379C8">
              <w:t xml:space="preserve">Website: </w:t>
            </w:r>
            <w:hyperlink r:id="rId7" w:history="1">
              <w:r w:rsidRPr="004A2B71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3793B723" w14:textId="77777777">
            <w:r w:rsidRPr="00C379C8">
              <w:t>Telefax: +255 22 2450959</w:t>
            </w:r>
          </w:p>
          <w:p w:rsidR="00EE3A11" w:rsidRPr="00C379C8" w:rsidP="000C3B6C" w14:paraId="38E582D8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34C44C5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A0FFB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4803028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FA6783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B18F5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BD46EAB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Angles, shapes and sections, of iron or non-alloy steel, not further worked than cold-formed or cold-finished (excl. profiled sheet) (HS code(s): 721669); Structures and parts of structures, of iron or steel, n.e.s. (excl. bridges and bridge-sections, towers and lattice masts, doors and windows and their frames, thresholds for doors, props and similar equipment for scaffolding, shuttering, propping or pit-propping) (HS code(s): 730890); Iron and steel products in general (ICS code(s): 77.140.01)</w:t>
            </w:r>
          </w:p>
        </w:tc>
      </w:tr>
      <w:tr w14:paraId="6FCF03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5E33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8F692F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1280: 2025, Steel framing members for gypsum board systems - Specification, First Edition; (21 page(s), in English)</w:t>
            </w:r>
          </w:p>
          <w:p w:rsidR="000C3B6C" w:rsidRPr="000C3B6C" w:rsidP="002F6A28" w14:paraId="167211B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094E7D" w:rsidRPr="00CE6C29" w:rsidP="002F6A28" w14:paraId="311E3B20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https://members.wto.org/crnattachments/2025/TBT/TZA/25_06030_00_e.pdf</w:t>
              </w:r>
            </w:hyperlink>
          </w:p>
        </w:tc>
      </w:tr>
      <w:tr w14:paraId="52A25BD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C4684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0E0943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sampling, inspection and test methods for steel framing members used in interior construction assemblies for gypsum panel products.</w:t>
            </w:r>
          </w:p>
        </w:tc>
      </w:tr>
      <w:tr w14:paraId="34067C6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9AA35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1E0B18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Harmonization; Reducing trade barriers and facilitating trade; Cost saving and productivity enhancement</w:t>
            </w:r>
          </w:p>
        </w:tc>
      </w:tr>
      <w:tr w14:paraId="30498FF1" w14:textId="77777777" w:rsidTr="00D341C1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77DE58E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8054A3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DFD181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10684, Fasteners — Hot dip galvanized coatings</w:t>
            </w:r>
          </w:p>
          <w:p w:rsidR="00EE3A11" w:rsidRPr="002F6A28" w:rsidP="007F13E8" w14:paraId="21920AB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3575, Continuous hot-dip zinc-coated and zinc-iron alloy-coated carbon steel sheet of commercial and drawing qualities</w:t>
            </w:r>
          </w:p>
          <w:p w:rsidR="00EE3A11" w:rsidRPr="002F6A28" w:rsidP="007F13E8" w14:paraId="7AB1D8B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6892-1, Metallic materials — Tensile testing — Part 1: Method of test at room temperature</w:t>
            </w:r>
          </w:p>
          <w:p w:rsidR="00EE3A11" w:rsidRPr="002F6A28" w:rsidP="007F13E8" w14:paraId="13D47E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9227, Corrosion tests in artificial atmospheres — Salt spray tests</w:t>
            </w:r>
          </w:p>
          <w:p w:rsidR="00EE3A11" w:rsidRPr="002F6A28" w:rsidP="007F13E8" w14:paraId="5A00762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9223, Corrosion of metals and alloys — Corrosivity of atmospheres — Classification, determination and estimation</w:t>
            </w:r>
          </w:p>
          <w:p w:rsidR="00EE3A11" w:rsidRPr="002F6A28" w:rsidP="007F13E8" w14:paraId="5EC16AC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3487:2023, Steel framing members for gypsum board systems — Specification</w:t>
            </w:r>
          </w:p>
          <w:p w:rsidR="00EE3A11" w:rsidRPr="002F6A28" w:rsidP="007F13E8" w14:paraId="3D29CEA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C645 − 18, Standard specification for non-structural steel framing members</w:t>
            </w:r>
          </w:p>
          <w:p w:rsidR="00EE3A11" w:rsidRPr="002F6A28" w:rsidP="007F13E8" w14:paraId="07EA84C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C754 − 15, Standard specification for installation of steel framing members to receive screw attached gypsum panel products</w:t>
            </w:r>
          </w:p>
          <w:p w:rsidR="00EE3A11" w:rsidRPr="002F6A28" w:rsidP="007F13E8" w14:paraId="4AF4E6D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BS EN 14195:2014, Metal framing components for gypsum board systems. Definitions, requirements and test methods</w:t>
            </w:r>
          </w:p>
        </w:tc>
      </w:tr>
      <w:tr w14:paraId="599FE42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1123DA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77CABA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 and notified</w:t>
            </w:r>
          </w:p>
          <w:p w:rsidR="00EE3A11" w:rsidRPr="002F6A28" w:rsidP="008953C4" w14:paraId="74D2E4C9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91043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600DD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A3F355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75EE5EB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14 November 2025</w:t>
            </w:r>
          </w:p>
          <w:p w:rsidR="000C3B6C" w:rsidRPr="00E3324D" w:rsidP="000C3B6C" w14:paraId="54B5567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BC32351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82EBF95" w14:textId="77777777">
            <w:r w:rsidRPr="00CE6C29">
              <w:t>Contact person(s):</w:t>
            </w:r>
          </w:p>
          <w:p w:rsidR="00CE6C29" w:rsidRPr="00CE6C29" w:rsidP="000C3B6C" w14:paraId="547872D9" w14:textId="77777777">
            <w:r w:rsidRPr="00CE6C29">
              <w:t>Ms. Bahati Samillani (NEP officer) and Mr. Clavery Chausi</w:t>
            </w:r>
          </w:p>
          <w:p w:rsidR="00CE6C29" w:rsidRPr="00CE6C29" w:rsidP="000C3B6C" w14:paraId="2BDABFC2" w14:textId="77777777">
            <w:r w:rsidRPr="00CE6C29">
              <w:t>Tanzania Bureau of Standards (TBS)</w:t>
            </w:r>
          </w:p>
          <w:p w:rsidR="00CE6C29" w:rsidRPr="00E74A49" w:rsidP="000C3B6C" w14:paraId="01FB2F8D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Morogoro/Sam Nujoma Road, Ubungo</w:t>
            </w:r>
          </w:p>
          <w:p w:rsidR="00CE6C29" w:rsidRPr="00E74A49" w:rsidP="000C3B6C" w14:paraId="1C5BDEEF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P O Box 9524</w:t>
            </w:r>
          </w:p>
          <w:p w:rsidR="00CE6C29" w:rsidRPr="00E74A49" w:rsidP="000C3B6C" w14:paraId="0B843ED6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Dar Es Salaam</w:t>
            </w:r>
          </w:p>
          <w:p w:rsidR="00CE6C29" w:rsidRPr="00E74A49" w:rsidP="000C3B6C" w14:paraId="6B6B5136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>Tel: +(255) 22 2450206</w:t>
            </w:r>
          </w:p>
          <w:p w:rsidR="00CE6C29" w:rsidRPr="00E74A49" w:rsidP="000C3B6C" w14:paraId="0F176AAC" w14:textId="77777777">
            <w:pPr>
              <w:rPr>
                <w:lang w:val="es-ES_tradnl"/>
              </w:rPr>
            </w:pPr>
            <w:r w:rsidRPr="00E74A49">
              <w:rPr>
                <w:lang w:val="es-ES_tradnl"/>
              </w:rPr>
              <w:t xml:space="preserve">Email: </w:t>
            </w:r>
            <w:hyperlink r:id="rId6" w:history="1">
              <w:r w:rsidRPr="00E74A49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E74A49">
              <w:rPr>
                <w:lang w:val="es-ES_tradnl"/>
              </w:rPr>
              <w:t xml:space="preserve">; </w:t>
            </w:r>
            <w:hyperlink r:id="rId10" w:history="1">
              <w:r w:rsidRPr="00E74A49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  <w:p w:rsidR="00CE6C29" w:rsidRPr="00CE6C29" w:rsidP="000C3B6C" w14:paraId="10640B40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EE3A11" w:rsidRPr="002F6A28" w:rsidP="00887259" w14:paraId="300060B8" w14:textId="77777777">
      <w:pPr>
        <w:jc w:val="center"/>
      </w:pPr>
    </w:p>
    <w:sectPr w:rsidSect="00D341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341C1" w:rsidP="00D341C1" w14:paraId="3F7DA80D" w14:textId="3F2405B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341C1" w:rsidP="00D341C1" w14:paraId="1A8F3210" w14:textId="5C81641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FA0733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41C1" w:rsidRPr="00D341C1" w:rsidP="00D341C1" w14:paraId="3AA872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41C1">
      <w:t>G/TBT/N/BDI/639 • G/TBT/N/KEN/1855 • G/TBT/N/RWA/1246 • G/TBT/N/</w:t>
    </w:r>
    <w:r w:rsidRPr="00D341C1">
      <w:t>TZA</w:t>
    </w:r>
    <w:r w:rsidRPr="00D341C1">
      <w:t>/1392 • G/TBT/N/UGA/2202</w:t>
    </w:r>
  </w:p>
  <w:p w:rsidR="00D341C1" w:rsidRPr="00D341C1" w:rsidP="00D341C1" w14:paraId="2B40B6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341C1" w:rsidRPr="00D341C1" w:rsidP="00D341C1" w14:paraId="6133882F" w14:textId="6B3A00E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41C1">
      <w:t xml:space="preserve">- </w:t>
    </w:r>
    <w:r w:rsidRPr="00D341C1">
      <w:fldChar w:fldCharType="begin"/>
    </w:r>
    <w:r w:rsidRPr="00D341C1">
      <w:instrText xml:space="preserve"> PAGE </w:instrText>
    </w:r>
    <w:r w:rsidRPr="00D341C1">
      <w:fldChar w:fldCharType="separate"/>
    </w:r>
    <w:r w:rsidRPr="00D341C1">
      <w:t>2</w:t>
    </w:r>
    <w:r w:rsidRPr="00D341C1">
      <w:fldChar w:fldCharType="end"/>
    </w:r>
    <w:r w:rsidRPr="00D341C1">
      <w:t xml:space="preserve"> -</w:t>
    </w:r>
  </w:p>
  <w:p w:rsidR="009239F7" w:rsidRPr="00D341C1" w:rsidP="00D341C1" w14:paraId="764876E6" w14:textId="00052A4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341C1" w:rsidRPr="00D341C1" w:rsidP="00D341C1" w14:paraId="6DF2BB6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41C1">
      <w:t>G/TBT/N/BDI/639 • G/TBT/N/KEN/1855 • G/TBT/N/RWA/1246 • G/TBT/N/</w:t>
    </w:r>
    <w:r w:rsidRPr="00D341C1">
      <w:t>TZA</w:t>
    </w:r>
    <w:r w:rsidRPr="00D341C1">
      <w:t>/1392 • G/TBT/N/UGA/2202</w:t>
    </w:r>
  </w:p>
  <w:p w:rsidR="00D341C1" w:rsidRPr="00D341C1" w:rsidP="00D341C1" w14:paraId="5524CE2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341C1" w:rsidRPr="00D341C1" w:rsidP="00D341C1" w14:paraId="65CD6410" w14:textId="140D167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341C1">
      <w:t xml:space="preserve">- </w:t>
    </w:r>
    <w:r w:rsidRPr="00D341C1">
      <w:fldChar w:fldCharType="begin"/>
    </w:r>
    <w:r w:rsidRPr="00D341C1">
      <w:instrText xml:space="preserve"> PAGE </w:instrText>
    </w:r>
    <w:r w:rsidRPr="00D341C1">
      <w:fldChar w:fldCharType="separate"/>
    </w:r>
    <w:r w:rsidRPr="00D341C1">
      <w:rPr>
        <w:noProof/>
      </w:rPr>
      <w:t>2</w:t>
    </w:r>
    <w:r w:rsidRPr="00D341C1">
      <w:fldChar w:fldCharType="end"/>
    </w:r>
    <w:r w:rsidRPr="00D341C1">
      <w:t xml:space="preserve"> -</w:t>
    </w:r>
  </w:p>
  <w:p w:rsidR="009239F7" w:rsidRPr="00D341C1" w:rsidP="00D341C1" w14:paraId="4C7946B7" w14:textId="63FC6C2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7D4EF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4BD7E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EA76B88" w14:textId="59E0158C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60C431D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EE21F2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D3006D" w14:textId="77777777">
          <w:pPr>
            <w:jc w:val="right"/>
            <w:rPr>
              <w:b/>
              <w:szCs w:val="16"/>
            </w:rPr>
          </w:pPr>
        </w:p>
      </w:tc>
    </w:tr>
    <w:tr w14:paraId="40BA7CB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1B8A938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341C1" w:rsidP="00B801E9" w14:paraId="6D2FB6CF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G/TBT/N/BDI/639, G/TBT/N/KEN/1855</w:t>
          </w:r>
        </w:p>
        <w:p w:rsidR="00D341C1" w:rsidP="00B801E9" w14:paraId="3D08A21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G/TBT/N/RWA/1246,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/1392</w:t>
          </w:r>
        </w:p>
        <w:p w:rsidR="009239F7" w:rsidRPr="002F6A28" w:rsidP="00B801E9" w14:paraId="09B004F2" w14:textId="0F3E3F0B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G/TBT/N/UGA/2202</w:t>
          </w:r>
          <w:bookmarkEnd w:id="1"/>
        </w:p>
      </w:tc>
    </w:tr>
    <w:tr w14:paraId="6AFFD36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4EAF2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EA13F22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15 September 2025</w:t>
          </w:r>
          <w:bookmarkEnd w:id="2"/>
          <w:bookmarkEnd w:id="3"/>
        </w:p>
      </w:tc>
    </w:tr>
    <w:tr w14:paraId="7FFBE881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35D8D93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(25-5701)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670D301E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11D651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E13957F" w14:textId="61459595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05B140F" w14:textId="2C050165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FBBA4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665674">
    <w:abstractNumId w:val="9"/>
  </w:num>
  <w:num w:numId="2" w16cid:durableId="1973633648">
    <w:abstractNumId w:val="7"/>
  </w:num>
  <w:num w:numId="3" w16cid:durableId="1892498144">
    <w:abstractNumId w:val="6"/>
  </w:num>
  <w:num w:numId="4" w16cid:durableId="145098033">
    <w:abstractNumId w:val="5"/>
  </w:num>
  <w:num w:numId="5" w16cid:durableId="2083217932">
    <w:abstractNumId w:val="4"/>
  </w:num>
  <w:num w:numId="6" w16cid:durableId="1952541654">
    <w:abstractNumId w:val="12"/>
  </w:num>
  <w:num w:numId="7" w16cid:durableId="463085758">
    <w:abstractNumId w:val="11"/>
  </w:num>
  <w:num w:numId="8" w16cid:durableId="269120853">
    <w:abstractNumId w:val="10"/>
  </w:num>
  <w:num w:numId="9" w16cid:durableId="1348021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3681193">
    <w:abstractNumId w:val="13"/>
  </w:num>
  <w:num w:numId="11" w16cid:durableId="98572253">
    <w:abstractNumId w:val="8"/>
  </w:num>
  <w:num w:numId="12" w16cid:durableId="24913633">
    <w:abstractNumId w:val="3"/>
  </w:num>
  <w:num w:numId="13" w16cid:durableId="1033535456">
    <w:abstractNumId w:val="2"/>
  </w:num>
  <w:num w:numId="14" w16cid:durableId="782923397">
    <w:abstractNumId w:val="1"/>
  </w:num>
  <w:num w:numId="15" w16cid:durableId="1701083110">
    <w:abstractNumId w:val="0"/>
  </w:num>
  <w:num w:numId="16" w16cid:durableId="11699032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06124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94E7D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753D5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A2B71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186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36EE9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4D79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41C1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74A49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A51BD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E74A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6030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5B447C-619E-4638-AE9D-41F9FA6A16F7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2025-09-15T10:27:00Z</dcterms:created>
  <dcterms:modified xsi:type="dcterms:W3CDTF">2025-09-15T10:45:00Z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G/TBT/N/BDI/639</vt:lpwstr>
  </property>
  <property fmtid="{D5CDD505-2E9C-101B-9397-08002B2CF9AE}" pid="3" name="Symbol2">
    <vt:lpwstr>G/TBT/N/KEN/1855</vt:lpwstr>
  </property>
  <property fmtid="{D5CDD505-2E9C-101B-9397-08002B2CF9AE}" pid="4" name="Symbol3">
    <vt:lpwstr>G/TBT/N/RWA/1246</vt:lpwstr>
  </property>
  <property fmtid="{D5CDD505-2E9C-101B-9397-08002B2CF9AE}" pid="5" name="Symbol4">
    <vt:lpwstr>G/TBT/N/TZA/1392</vt:lpwstr>
  </property>
  <property fmtid="{D5CDD505-2E9C-101B-9397-08002B2CF9AE}" pid="6" name="Symbol5">
    <vt:lpwstr>G/TBT/N/UGA/2202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