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00C1F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51E232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0388A1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DFE84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41610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D82479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A0286E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F806C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3DF0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B4FBD5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D1F69E7" w14:textId="77777777">
            <w:r w:rsidRPr="00C379C8">
              <w:t>Tanzania Bureau of Standards</w:t>
            </w:r>
          </w:p>
          <w:p w:rsidR="00EE3A11" w:rsidRPr="00C379C8" w:rsidP="000C3B6C" w14:paraId="492E9EB4" w14:textId="77777777">
            <w:r w:rsidRPr="00C379C8">
              <w:t>Ubungo, Morogoro Road/Sam Nujoma Road</w:t>
            </w:r>
          </w:p>
          <w:p w:rsidR="00EE3A11" w:rsidRPr="00341A79" w:rsidP="000C3B6C" w14:paraId="1C8B4CCA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>P. O. Box 9524</w:t>
            </w:r>
          </w:p>
          <w:p w:rsidR="00EE3A11" w:rsidRPr="00341A79" w:rsidP="000C3B6C" w14:paraId="270D9C5A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>DAR ES SALAAM, TANZANIA</w:t>
            </w:r>
          </w:p>
          <w:p w:rsidR="00EE3A11" w:rsidRPr="00341A79" w:rsidP="000C3B6C" w14:paraId="503400A9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>Tel. No: +255 22 245 0298/+255 22 245 0206</w:t>
            </w:r>
          </w:p>
          <w:p w:rsidR="00EE3A11" w:rsidRPr="00341A79" w:rsidP="000C3B6C" w14:paraId="760A36AC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 xml:space="preserve">Email: </w:t>
            </w:r>
            <w:hyperlink r:id="rId6" w:history="1">
              <w:r w:rsidRPr="00341A79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00E0582E" w14:textId="77777777">
            <w:r w:rsidRPr="00C379C8">
              <w:t xml:space="preserve">Website: </w:t>
            </w:r>
            <w:hyperlink r:id="rId7" w:history="1">
              <w:r w:rsidRPr="008F429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39A37B35" w14:textId="77777777">
            <w:r w:rsidRPr="00C379C8">
              <w:t>Telefax: +255 22 2450959</w:t>
            </w:r>
          </w:p>
          <w:p w:rsidR="00EE3A11" w:rsidRPr="00C379C8" w:rsidP="000C3B6C" w14:paraId="4FBA7752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510E72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D49F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40A0FD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A0C72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51A92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1D2AB9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Tanks, casks, drums, cans, boxes and similar containers, of iron or steel, for any material "other than compressed or liquefied gas", of a capacity of &lt;= 300 l, not fitted with mechanical or thermal equipment, whether or not lined or heat-insulated, n.e.s. (HS code(s): 7310); Iron and steel products in general (ICS code(s): 77.140.01)</w:t>
            </w:r>
          </w:p>
        </w:tc>
      </w:tr>
      <w:tr w14:paraId="27D46B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9EF0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E7312D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1278: 2025, Steel refuse bins -Specification, First Edition; (18 page(s), in English)</w:t>
            </w:r>
          </w:p>
          <w:p w:rsidR="000C3B6C" w:rsidRPr="000C3B6C" w:rsidP="002F6A28" w14:paraId="7FA79A8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C5965" w:rsidRPr="00CE6C29" w:rsidP="002F6A28" w14:paraId="5BDF7D3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https://members.wto.org/crnattachments/2025/TBT/TZA/25_06020_00_e.pdf</w:t>
              </w:r>
            </w:hyperlink>
          </w:p>
        </w:tc>
      </w:tr>
      <w:tr w14:paraId="38AE0A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2CB4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D253D5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steel refuse bins with removable lids and maximum capacity of 85 L.</w:t>
            </w:r>
          </w:p>
        </w:tc>
      </w:tr>
      <w:tr w14:paraId="7F1E20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DFDF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29AFE6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2970F13F" w14:textId="77777777" w:rsidTr="00BA2F0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41D227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64D67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2808C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1461, Hot dip galvanized coatings on fabricated iron and steel articles — Specifications and test methods</w:t>
            </w:r>
          </w:p>
          <w:p w:rsidR="00EE3A11" w:rsidRPr="002F6A28" w:rsidP="007F13E8" w14:paraId="288F66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3575, Continuous hot-dip zinc-coated and zinc-iron alloy-coated carbon steel sheet of commercial and drawing qualities</w:t>
            </w:r>
          </w:p>
          <w:p w:rsidR="00EE3A11" w:rsidRPr="002F6A28" w:rsidP="007F13E8" w14:paraId="2050C5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4998, Steel sheet, zinc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 xml:space="preserve">coated and zinc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 xml:space="preserve">iron alloy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 xml:space="preserve">coated by the continuous hot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>dip process, of structural quality</w:t>
            </w:r>
          </w:p>
          <w:p w:rsidR="00EE3A11" w:rsidRPr="002F6A28" w:rsidP="007F13E8" w14:paraId="55B141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505: 2023, Steel refuse bins - Specification</w:t>
            </w:r>
          </w:p>
          <w:p w:rsidR="00EE3A11" w:rsidRPr="002F6A28" w:rsidP="007F13E8" w14:paraId="0C26EF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1495:1970 Mild steel dustbins</w:t>
            </w:r>
          </w:p>
          <w:p w:rsidR="00EE3A11" w:rsidRPr="002F6A28" w:rsidP="007F13E8" w14:paraId="4CBDD3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32/EN 10240 Internal and/or external protective coatings for steel tubes – Specification for hot dip galvanized coatings applied in automatic plants</w:t>
            </w:r>
          </w:p>
        </w:tc>
      </w:tr>
      <w:tr w14:paraId="51FD37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CE3D3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B4252F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A75BDC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1C2BE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A4738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93CB75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953306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November 2025</w:t>
            </w:r>
          </w:p>
          <w:p w:rsidR="000C3B6C" w:rsidRPr="00E3324D" w:rsidP="000C3B6C" w14:paraId="177462B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6FBE00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7CDFBFA" w14:textId="77777777">
            <w:r w:rsidRPr="00CE6C29">
              <w:t>Contact person(s):</w:t>
            </w:r>
          </w:p>
          <w:p w:rsidR="00CE6C29" w:rsidRPr="00CE6C29" w:rsidP="000C3B6C" w14:paraId="64488FB1" w14:textId="77777777">
            <w:r w:rsidRPr="00CE6C29">
              <w:t>Ms. Bahati Samillani (NEP officer) and Mr. Clavery Chausi</w:t>
            </w:r>
          </w:p>
          <w:p w:rsidR="00CE6C29" w:rsidRPr="00CE6C29" w:rsidP="000C3B6C" w14:paraId="4EBD6C64" w14:textId="77777777">
            <w:r w:rsidRPr="00CE6C29">
              <w:t>Tanzania Bureau of Standards (TBS)</w:t>
            </w:r>
          </w:p>
          <w:p w:rsidR="00CE6C29" w:rsidRPr="00341A79" w:rsidP="000C3B6C" w14:paraId="53F4122B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>Morogoro/Sam Nujoma Road, Ubungo</w:t>
            </w:r>
          </w:p>
          <w:p w:rsidR="00CE6C29" w:rsidRPr="00341A79" w:rsidP="000C3B6C" w14:paraId="5569CD4B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>P O Box 9524</w:t>
            </w:r>
          </w:p>
          <w:p w:rsidR="00CE6C29" w:rsidRPr="00341A79" w:rsidP="000C3B6C" w14:paraId="56F58FA2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>Dar Es Salaam</w:t>
            </w:r>
          </w:p>
          <w:p w:rsidR="00CE6C29" w:rsidRPr="00341A79" w:rsidP="000C3B6C" w14:paraId="25942E71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>Tel: +(255) 22 2450206</w:t>
            </w:r>
          </w:p>
          <w:p w:rsidR="00CE6C29" w:rsidRPr="00341A79" w:rsidP="000C3B6C" w14:paraId="40C670CE" w14:textId="77777777">
            <w:pPr>
              <w:rPr>
                <w:lang w:val="es-ES_tradnl"/>
              </w:rPr>
            </w:pPr>
            <w:r w:rsidRPr="00341A79">
              <w:rPr>
                <w:lang w:val="es-ES_tradnl"/>
              </w:rPr>
              <w:t xml:space="preserve">Email: </w:t>
            </w:r>
            <w:hyperlink r:id="rId6" w:history="1">
              <w:r w:rsidRPr="00341A79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341A79">
              <w:rPr>
                <w:lang w:val="es-ES_tradnl"/>
              </w:rPr>
              <w:t xml:space="preserve">; </w:t>
            </w:r>
            <w:hyperlink r:id="rId10" w:history="1">
              <w:r w:rsidRPr="00341A79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17E25AD1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0710EFF0" w14:textId="77777777">
      <w:pPr>
        <w:jc w:val="center"/>
      </w:pPr>
    </w:p>
    <w:sectPr w:rsidSect="00BA2F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BA2F0A" w:rsidP="00BA2F0A" w14:paraId="6377D957" w14:textId="42D6F46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BA2F0A" w:rsidP="00BA2F0A" w14:paraId="47D60FF4" w14:textId="2FEB495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425C97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F0A" w:rsidRPr="00BA2F0A" w:rsidP="00BA2F0A" w14:paraId="7A36E8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F0A">
      <w:t>G/TBT/N/BDI/637 • G/TBT/N/KEN/1853 • G/TBT/N/RWA/1244 • G/TBT/N/</w:t>
    </w:r>
    <w:r w:rsidRPr="00BA2F0A">
      <w:t>TZA</w:t>
    </w:r>
    <w:r w:rsidRPr="00BA2F0A">
      <w:t>/1390 • G/TBT/N/UGA/2200</w:t>
    </w:r>
  </w:p>
  <w:p w:rsidR="00BA2F0A" w:rsidRPr="00BA2F0A" w:rsidP="00BA2F0A" w14:paraId="71B375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2F0A" w:rsidRPr="00BA2F0A" w:rsidP="00BA2F0A" w14:paraId="2AFA518B" w14:textId="276F3E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F0A">
      <w:t xml:space="preserve">- </w:t>
    </w:r>
    <w:r w:rsidRPr="00BA2F0A">
      <w:fldChar w:fldCharType="begin"/>
    </w:r>
    <w:r w:rsidRPr="00BA2F0A">
      <w:instrText xml:space="preserve"> PAGE </w:instrText>
    </w:r>
    <w:r w:rsidRPr="00BA2F0A">
      <w:fldChar w:fldCharType="separate"/>
    </w:r>
    <w:r w:rsidRPr="00BA2F0A">
      <w:t>2</w:t>
    </w:r>
    <w:r w:rsidRPr="00BA2F0A">
      <w:fldChar w:fldCharType="end"/>
    </w:r>
    <w:r w:rsidRPr="00BA2F0A">
      <w:t xml:space="preserve"> -</w:t>
    </w:r>
  </w:p>
  <w:p w:rsidR="009239F7" w:rsidRPr="00BA2F0A" w:rsidP="00BA2F0A" w14:paraId="080CBF93" w14:textId="4BBCF47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F0A" w:rsidRPr="00BA2F0A" w:rsidP="00BA2F0A" w14:paraId="4E8DE3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F0A">
      <w:t>G/TBT/N/BDI/637 • G/TBT/N/KEN/1853 • G/TBT/N/RWA/1244 • G/TBT/N/</w:t>
    </w:r>
    <w:r w:rsidRPr="00BA2F0A">
      <w:t>TZA</w:t>
    </w:r>
    <w:r w:rsidRPr="00BA2F0A">
      <w:t>/1390 • G/TBT/N/UGA/2200</w:t>
    </w:r>
  </w:p>
  <w:p w:rsidR="00BA2F0A" w:rsidRPr="00BA2F0A" w:rsidP="00BA2F0A" w14:paraId="44E978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2F0A" w:rsidRPr="00BA2F0A" w:rsidP="00BA2F0A" w14:paraId="49BED044" w14:textId="346294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F0A">
      <w:t xml:space="preserve">- </w:t>
    </w:r>
    <w:r w:rsidRPr="00BA2F0A">
      <w:fldChar w:fldCharType="begin"/>
    </w:r>
    <w:r w:rsidRPr="00BA2F0A">
      <w:instrText xml:space="preserve"> PAGE </w:instrText>
    </w:r>
    <w:r w:rsidRPr="00BA2F0A">
      <w:fldChar w:fldCharType="separate"/>
    </w:r>
    <w:r w:rsidRPr="00BA2F0A">
      <w:rPr>
        <w:noProof/>
      </w:rPr>
      <w:t>2</w:t>
    </w:r>
    <w:r w:rsidRPr="00BA2F0A">
      <w:fldChar w:fldCharType="end"/>
    </w:r>
    <w:r w:rsidRPr="00BA2F0A">
      <w:t xml:space="preserve"> -</w:t>
    </w:r>
  </w:p>
  <w:p w:rsidR="009239F7" w:rsidRPr="00BA2F0A" w:rsidP="00BA2F0A" w14:paraId="2B8925DF" w14:textId="4B6A58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9AE2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5D8D8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0C3005" w14:textId="380CF8D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B9C220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FF1C73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743EDA" w14:textId="77777777">
          <w:pPr>
            <w:jc w:val="right"/>
            <w:rPr>
              <w:b/>
              <w:szCs w:val="16"/>
            </w:rPr>
          </w:pPr>
        </w:p>
      </w:tc>
    </w:tr>
    <w:tr w14:paraId="70AFE47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D2A2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A2F0A" w:rsidP="00B801E9" w14:paraId="1320550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G/TBT/N/BDI/637, G/TBT/N/KEN/1853</w:t>
          </w:r>
        </w:p>
        <w:p w:rsidR="00BA2F0A" w:rsidP="00B801E9" w14:paraId="5CFCF92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G/TBT/N/RWA/1244,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/1390</w:t>
          </w:r>
        </w:p>
        <w:p w:rsidR="009239F7" w:rsidRPr="002F6A28" w:rsidP="00B801E9" w14:paraId="33AC3667" w14:textId="6FEF5563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G/TBT/N/UGA/2200</w:t>
          </w:r>
          <w:bookmarkEnd w:id="1"/>
        </w:p>
      </w:tc>
    </w:tr>
    <w:tr w14:paraId="2FA998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DD45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BD8BD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15 September 2025</w:t>
          </w:r>
          <w:bookmarkEnd w:id="2"/>
          <w:bookmarkEnd w:id="3"/>
        </w:p>
      </w:tc>
    </w:tr>
    <w:tr w14:paraId="12D14F5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842F2D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(25-5694)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B6A29C5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4F28F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2DDC893" w14:textId="0D3381D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646E92" w14:textId="494DEDA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86DEA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437305">
    <w:abstractNumId w:val="9"/>
  </w:num>
  <w:num w:numId="2" w16cid:durableId="1532647850">
    <w:abstractNumId w:val="7"/>
  </w:num>
  <w:num w:numId="3" w16cid:durableId="1348368657">
    <w:abstractNumId w:val="6"/>
  </w:num>
  <w:num w:numId="4" w16cid:durableId="1836728648">
    <w:abstractNumId w:val="5"/>
  </w:num>
  <w:num w:numId="5" w16cid:durableId="1918902924">
    <w:abstractNumId w:val="4"/>
  </w:num>
  <w:num w:numId="6" w16cid:durableId="1577938899">
    <w:abstractNumId w:val="12"/>
  </w:num>
  <w:num w:numId="7" w16cid:durableId="951673656">
    <w:abstractNumId w:val="11"/>
  </w:num>
  <w:num w:numId="8" w16cid:durableId="1969553805">
    <w:abstractNumId w:val="10"/>
  </w:num>
  <w:num w:numId="9" w16cid:durableId="1087458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298378">
    <w:abstractNumId w:val="13"/>
  </w:num>
  <w:num w:numId="11" w16cid:durableId="42992525">
    <w:abstractNumId w:val="8"/>
  </w:num>
  <w:num w:numId="12" w16cid:durableId="1722515266">
    <w:abstractNumId w:val="3"/>
  </w:num>
  <w:num w:numId="13" w16cid:durableId="820852858">
    <w:abstractNumId w:val="2"/>
  </w:num>
  <w:num w:numId="14" w16cid:durableId="2056655688">
    <w:abstractNumId w:val="1"/>
  </w:num>
  <w:num w:numId="15" w16cid:durableId="1084373753">
    <w:abstractNumId w:val="0"/>
  </w:num>
  <w:num w:numId="16" w16cid:durableId="1142620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1A79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C658C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133"/>
    <w:rsid w:val="00682D50"/>
    <w:rsid w:val="006845EE"/>
    <w:rsid w:val="0069259F"/>
    <w:rsid w:val="00696B74"/>
    <w:rsid w:val="006A4C49"/>
    <w:rsid w:val="006A72C8"/>
    <w:rsid w:val="006C5965"/>
    <w:rsid w:val="006D6F16"/>
    <w:rsid w:val="006E4336"/>
    <w:rsid w:val="006F35A6"/>
    <w:rsid w:val="006F3CB4"/>
    <w:rsid w:val="006F5826"/>
    <w:rsid w:val="006F731C"/>
    <w:rsid w:val="00700181"/>
    <w:rsid w:val="00706F0B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254C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4295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A2F0A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6AAA0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41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602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D9A36A-A726-492F-969C-240DD277226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2025-09-15T10:22:00Z</dcterms:created>
  <dcterms:modified xsi:type="dcterms:W3CDTF">2025-09-15T10:38:00Z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G/TBT/N/BDI/637</vt:lpwstr>
  </property>
  <property fmtid="{D5CDD505-2E9C-101B-9397-08002B2CF9AE}" pid="3" name="Symbol2">
    <vt:lpwstr>G/TBT/N/KEN/1853</vt:lpwstr>
  </property>
  <property fmtid="{D5CDD505-2E9C-101B-9397-08002B2CF9AE}" pid="4" name="Symbol3">
    <vt:lpwstr>G/TBT/N/RWA/1244</vt:lpwstr>
  </property>
  <property fmtid="{D5CDD505-2E9C-101B-9397-08002B2CF9AE}" pid="5" name="Symbol4">
    <vt:lpwstr>G/TBT/N/TZA/1390</vt:lpwstr>
  </property>
  <property fmtid="{D5CDD505-2E9C-101B-9397-08002B2CF9AE}" pid="6" name="Symbol5">
    <vt:lpwstr>G/TBT/N/UGA/2200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