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64B0B6C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8022A77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623F75D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1B3E74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CD5865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568FDCD2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6817520F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7977A0D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DBBB8B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35A9902E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50D16CB" w14:textId="77777777">
            <w:r w:rsidRPr="00C379C8">
              <w:t>Uganda National Bureau of Standards</w:t>
            </w:r>
          </w:p>
          <w:p w:rsidR="00EE3A11" w:rsidRPr="00C379C8" w:rsidP="000C3B6C" w14:paraId="22303AAC" w14:textId="77777777">
            <w:r w:rsidRPr="00C379C8">
              <w:t>Plot 2-12 ByPass Link, Bweyogerere Industrial and Business Park</w:t>
            </w:r>
          </w:p>
          <w:p w:rsidR="00EE3A11" w:rsidRPr="00C379C8" w:rsidP="000C3B6C" w14:paraId="2F47928E" w14:textId="77777777">
            <w:r w:rsidRPr="00C379C8">
              <w:t>P.O. Box 6329</w:t>
            </w:r>
          </w:p>
          <w:p w:rsidR="00EE3A11" w:rsidRPr="00C379C8" w:rsidP="000C3B6C" w14:paraId="67CE22A8" w14:textId="77777777">
            <w:r w:rsidRPr="00C379C8">
              <w:t>Kampala, Uganda</w:t>
            </w:r>
          </w:p>
          <w:p w:rsidR="00EE3A11" w:rsidRPr="00C379C8" w:rsidP="000C3B6C" w14:paraId="6A147566" w14:textId="77777777">
            <w:r w:rsidRPr="00C379C8">
              <w:t>Tel: +(256) 4 1733 3250/1/2</w:t>
            </w:r>
          </w:p>
          <w:p w:rsidR="00EE3A11" w:rsidRPr="00C379C8" w:rsidP="000C3B6C" w14:paraId="2DE8B940" w14:textId="77777777">
            <w:r w:rsidRPr="00C379C8">
              <w:t>Fax: +(256) 4 1428 6123</w:t>
            </w:r>
          </w:p>
          <w:p w:rsidR="00EE3A11" w:rsidRPr="00C379C8" w:rsidP="000C3B6C" w14:paraId="54179501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:rsidR="00EE3A11" w:rsidRPr="00C379C8" w:rsidP="000C3B6C" w14:paraId="27BC2F84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54C805B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D6303D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5A965858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C9C473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88FAD2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5AF24DB7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Instruments for measuring length, for use in the hand, n.e.s. (HS code(s): 901780); Measuring instruments (ICS code(s): 17.040.30); Geometry set; Mathematical boxes; Mathematical set; Geometry box</w:t>
            </w:r>
          </w:p>
        </w:tc>
      </w:tr>
      <w:tr w14:paraId="5FAE77E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263D0E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3A513CC7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1277:2025, Geomerty set — Specification, First Edition; (16 page(s), in English)</w:t>
            </w:r>
          </w:p>
          <w:p w:rsidR="000C3B6C" w:rsidRPr="000C3B6C" w:rsidP="002F6A28" w14:paraId="59956D7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325E2C" w:rsidRPr="00CE6C29" w:rsidP="002F6A28" w14:paraId="54965463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https://members.wto.org/crnattachments/2025/TBT/UGA/25_04738_00_e.pdf</w:t>
              </w:r>
            </w:hyperlink>
          </w:p>
          <w:p w:rsidR="00325E2C" w:rsidRPr="00CE6C29" w:rsidP="002F6A28" w14:paraId="26303D19" w14:textId="77777777">
            <w:pPr>
              <w:rPr>
                <w:iCs/>
              </w:rPr>
            </w:pPr>
            <w:r w:rsidRPr="00CE6C29">
              <w:rPr>
                <w:iCs/>
              </w:rPr>
              <w:t>Uganda National Bureau of Standards</w:t>
            </w:r>
          </w:p>
          <w:p w:rsidR="00325E2C" w:rsidRPr="00CE6C29" w:rsidP="002F6A28" w14:paraId="23A4A779" w14:textId="77777777">
            <w:pPr>
              <w:rPr>
                <w:iCs/>
              </w:rPr>
            </w:pPr>
            <w:r w:rsidRPr="00CE6C29">
              <w:rPr>
                <w:iCs/>
              </w:rPr>
              <w:t>Plot 2-12 ByPass Link, Bweyogerere Industrial and Business Park</w:t>
            </w:r>
          </w:p>
          <w:p w:rsidR="00325E2C" w:rsidRPr="00CE6C29" w:rsidP="002F6A28" w14:paraId="7EB99A0E" w14:textId="77777777">
            <w:pPr>
              <w:rPr>
                <w:iCs/>
              </w:rPr>
            </w:pPr>
            <w:r w:rsidRPr="00CE6C29">
              <w:rPr>
                <w:iCs/>
              </w:rPr>
              <w:t>P.O. Box 6329</w:t>
            </w:r>
          </w:p>
          <w:p w:rsidR="00325E2C" w:rsidRPr="00CE6C29" w:rsidP="002F6A28" w14:paraId="315807C5" w14:textId="77777777">
            <w:pPr>
              <w:rPr>
                <w:iCs/>
              </w:rPr>
            </w:pPr>
            <w:r w:rsidRPr="00CE6C29">
              <w:rPr>
                <w:iCs/>
              </w:rPr>
              <w:t>Kampala, Uganda</w:t>
            </w:r>
          </w:p>
          <w:p w:rsidR="00325E2C" w:rsidRPr="00CE6C29" w:rsidP="002F6A28" w14:paraId="192ECDA3" w14:textId="77777777">
            <w:pPr>
              <w:rPr>
                <w:iCs/>
              </w:rPr>
            </w:pPr>
            <w:r w:rsidRPr="00CE6C29">
              <w:rPr>
                <w:iCs/>
              </w:rPr>
              <w:t>Tel: +(256) 4 1733 3250/1/2</w:t>
            </w:r>
          </w:p>
          <w:p w:rsidR="00325E2C" w:rsidRPr="00CE6C29" w:rsidP="002F6A28" w14:paraId="33939B1E" w14:textId="77777777">
            <w:pPr>
              <w:rPr>
                <w:iCs/>
              </w:rPr>
            </w:pPr>
            <w:r w:rsidRPr="00CE6C29">
              <w:rPr>
                <w:iCs/>
              </w:rPr>
              <w:t>Fax: +(256) 4 1428 6123</w:t>
            </w:r>
          </w:p>
          <w:p w:rsidR="00325E2C" w:rsidRPr="00CE6C29" w:rsidP="002F6A28" w14:paraId="40B28A84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info@unbs.go.ug</w:t>
              </w:r>
            </w:hyperlink>
          </w:p>
          <w:p w:rsidR="00325E2C" w:rsidRPr="00CE6C29" w:rsidP="002F6A28" w14:paraId="1C78C1C6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299C1D7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33AFB3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48C4311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the requirements of school type geometry set.</w:t>
            </w:r>
          </w:p>
        </w:tc>
      </w:tr>
      <w:tr w14:paraId="721CA52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5233D7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13F9D2E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14:paraId="0B8FB71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4FF7F28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7620E5F5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722E6E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2533:1978, Specification for geometry boxes</w:t>
            </w:r>
          </w:p>
          <w:p w:rsidR="00EE3A11" w:rsidRPr="002F6A28" w:rsidP="007F13E8" w14:paraId="41022D4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1984:2018, Geometry sets — Specification</w:t>
            </w:r>
          </w:p>
        </w:tc>
      </w:tr>
      <w:tr w14:paraId="5EDB889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236FACF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0E4B881A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2B11767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4127374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714996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C4CB40B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5A3DE5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19 September 2025</w:t>
            </w:r>
          </w:p>
          <w:p w:rsidR="000C3B6C" w:rsidRPr="00E3324D" w:rsidP="000C3B6C" w14:paraId="7A9683D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B4D3BE0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5CFEFFFA" w14:textId="77777777">
            <w:r w:rsidRPr="00CE6C29">
              <w:t>Uganda National Bureau of Standards</w:t>
            </w:r>
          </w:p>
          <w:p w:rsidR="00CE6C29" w:rsidRPr="00CE6C29" w:rsidP="000C3B6C" w14:paraId="3DAF008C" w14:textId="77777777">
            <w:r w:rsidRPr="00CE6C29">
              <w:t>Plot 2-12 ByPass Link, Bweyogerere Industrial and Business Park</w:t>
            </w:r>
          </w:p>
          <w:p w:rsidR="00CE6C29" w:rsidRPr="00CE6C29" w:rsidP="000C3B6C" w14:paraId="7DB4D5D2" w14:textId="77777777">
            <w:r w:rsidRPr="00CE6C29">
              <w:t>P.O. Box 6329</w:t>
            </w:r>
          </w:p>
          <w:p w:rsidR="00CE6C29" w:rsidRPr="00CE6C29" w:rsidP="000C3B6C" w14:paraId="1D7BC6C3" w14:textId="77777777">
            <w:r w:rsidRPr="00CE6C29">
              <w:t>Kampala, Uganda</w:t>
            </w:r>
          </w:p>
          <w:p w:rsidR="00CE6C29" w:rsidRPr="00CE6C29" w:rsidP="000C3B6C" w14:paraId="3084E8DA" w14:textId="77777777">
            <w:r w:rsidRPr="00CE6C29">
              <w:t>Tel: +(256) 4 1733 3250/1/2</w:t>
            </w:r>
          </w:p>
          <w:p w:rsidR="00CE6C29" w:rsidRPr="00CE6C29" w:rsidP="000C3B6C" w14:paraId="75E5CE01" w14:textId="77777777">
            <w:r w:rsidRPr="00CE6C29">
              <w:t>Fax: +(256) 4 1428 6123</w:t>
            </w:r>
          </w:p>
          <w:p w:rsidR="00CE6C29" w:rsidRPr="00CE6C29" w:rsidP="000C3B6C" w14:paraId="0C1D0243" w14:textId="77777777">
            <w:r w:rsidRPr="00CE6C29">
              <w:t xml:space="preserve">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info@unbs.go.ug</w:t>
              </w:r>
            </w:hyperlink>
          </w:p>
          <w:p w:rsidR="00CE6C29" w:rsidRPr="00CE6C29" w:rsidP="000C3B6C" w14:paraId="4FEC8E98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1880ABBC" w14:textId="77777777">
      <w:pPr>
        <w:jc w:val="center"/>
      </w:pPr>
    </w:p>
    <w:sectPr w:rsidSect="00EA04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EA04A8" w:rsidP="00EA04A8" w14:paraId="2FCE33E5" w14:textId="1D0DC70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EA04A8" w:rsidP="00EA04A8" w14:paraId="48C460C2" w14:textId="07A53EB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C7D0DA5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04A8" w:rsidRPr="00EA04A8" w:rsidP="00EA04A8" w14:paraId="1536B29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A04A8">
      <w:t>G/TBT/N/BDI/634 • G/TBT/N/KEN/1838 • G/TBT/N/RWA/1239 • G/TBT/N/</w:t>
    </w:r>
    <w:r w:rsidRPr="00EA04A8">
      <w:t>TZA</w:t>
    </w:r>
    <w:r w:rsidRPr="00EA04A8">
      <w:t>/1375 • G/TBT/N/UGA/2189</w:t>
    </w:r>
  </w:p>
  <w:p w:rsidR="00EA04A8" w:rsidRPr="00EA04A8" w:rsidP="00EA04A8" w14:paraId="1121023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A04A8" w:rsidRPr="00EA04A8" w:rsidP="00EA04A8" w14:paraId="3D52C844" w14:textId="6E6E1B7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A04A8">
      <w:t xml:space="preserve">- </w:t>
    </w:r>
    <w:r w:rsidRPr="00EA04A8">
      <w:fldChar w:fldCharType="begin"/>
    </w:r>
    <w:r w:rsidRPr="00EA04A8">
      <w:instrText xml:space="preserve"> PAGE </w:instrText>
    </w:r>
    <w:r w:rsidRPr="00EA04A8">
      <w:fldChar w:fldCharType="separate"/>
    </w:r>
    <w:r w:rsidRPr="00EA04A8">
      <w:t>2</w:t>
    </w:r>
    <w:r w:rsidRPr="00EA04A8">
      <w:fldChar w:fldCharType="end"/>
    </w:r>
    <w:r w:rsidRPr="00EA04A8">
      <w:t xml:space="preserve"> -</w:t>
    </w:r>
  </w:p>
  <w:p w:rsidR="009239F7" w:rsidRPr="00EA04A8" w:rsidP="00EA04A8" w14:paraId="763A8DAC" w14:textId="4A51C08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04A8" w:rsidRPr="00EA04A8" w:rsidP="00EA04A8" w14:paraId="5A56898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A04A8">
      <w:t>G/TBT/N/BDI/634 • G/TBT/N/KEN/1838 • G/TBT/N/RWA/1239 • G/TBT/N/</w:t>
    </w:r>
    <w:r w:rsidRPr="00EA04A8">
      <w:t>TZA</w:t>
    </w:r>
    <w:r w:rsidRPr="00EA04A8">
      <w:t>/1375 • G/TBT/N/UGA/2189</w:t>
    </w:r>
  </w:p>
  <w:p w:rsidR="00EA04A8" w:rsidRPr="00EA04A8" w:rsidP="00EA04A8" w14:paraId="134B498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A04A8" w:rsidRPr="00EA04A8" w:rsidP="00EA04A8" w14:paraId="0E545F65" w14:textId="44E7FFC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A04A8">
      <w:t xml:space="preserve">- </w:t>
    </w:r>
    <w:r w:rsidRPr="00EA04A8">
      <w:fldChar w:fldCharType="begin"/>
    </w:r>
    <w:r w:rsidRPr="00EA04A8">
      <w:instrText xml:space="preserve"> PAGE </w:instrText>
    </w:r>
    <w:r w:rsidRPr="00EA04A8">
      <w:fldChar w:fldCharType="separate"/>
    </w:r>
    <w:r w:rsidRPr="00EA04A8">
      <w:rPr>
        <w:noProof/>
      </w:rPr>
      <w:t>2</w:t>
    </w:r>
    <w:r w:rsidRPr="00EA04A8">
      <w:fldChar w:fldCharType="end"/>
    </w:r>
    <w:r w:rsidRPr="00EA04A8">
      <w:t xml:space="preserve"> -</w:t>
    </w:r>
  </w:p>
  <w:p w:rsidR="009239F7" w:rsidRPr="00EA04A8" w:rsidP="00EA04A8" w14:paraId="53DECCBF" w14:textId="3499E0D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BA63EC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D826715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EB9740F" w14:textId="3E201C6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0E4841D8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3C38EF7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05093F0" w14:textId="77777777">
          <w:pPr>
            <w:jc w:val="right"/>
            <w:rPr>
              <w:b/>
              <w:szCs w:val="16"/>
            </w:rPr>
          </w:pPr>
        </w:p>
      </w:tc>
    </w:tr>
    <w:tr w14:paraId="3B2DD64D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512C54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A04A8" w:rsidP="00B801E9" w14:paraId="62E13C7F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G/TBT/N/BDI/634, G/TBT/N/KEN/1838</w:t>
          </w:r>
        </w:p>
        <w:p w:rsidR="00EA04A8" w:rsidP="00B801E9" w14:paraId="62CF874B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G/TBT/N/RWA/1239, G/TBT/N/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/1375</w:t>
          </w:r>
        </w:p>
        <w:p w:rsidR="009239F7" w:rsidRPr="002F6A28" w:rsidP="00B801E9" w14:paraId="3C26E50C" w14:textId="4E863411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G/TBT/N/UGA/2189</w:t>
          </w:r>
          <w:bookmarkEnd w:id="1"/>
        </w:p>
      </w:tc>
    </w:tr>
    <w:tr w14:paraId="69A7852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88312C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773343C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21 July 2025</w:t>
          </w:r>
          <w:bookmarkEnd w:id="2"/>
          <w:bookmarkEnd w:id="3"/>
        </w:p>
      </w:tc>
    </w:tr>
    <w:tr w14:paraId="5EAC7A5F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AAC6BE8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(25-4669)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3B48058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1D6A1AE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9DF7684" w14:textId="5ED3F95D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CD25DED" w14:textId="0F6C4C08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0A95CBA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5718214">
    <w:abstractNumId w:val="9"/>
  </w:num>
  <w:num w:numId="2" w16cid:durableId="842814963">
    <w:abstractNumId w:val="7"/>
  </w:num>
  <w:num w:numId="3" w16cid:durableId="314601679">
    <w:abstractNumId w:val="6"/>
  </w:num>
  <w:num w:numId="4" w16cid:durableId="82071068">
    <w:abstractNumId w:val="5"/>
  </w:num>
  <w:num w:numId="5" w16cid:durableId="642777841">
    <w:abstractNumId w:val="4"/>
  </w:num>
  <w:num w:numId="6" w16cid:durableId="745958592">
    <w:abstractNumId w:val="12"/>
  </w:num>
  <w:num w:numId="7" w16cid:durableId="555820286">
    <w:abstractNumId w:val="11"/>
  </w:num>
  <w:num w:numId="8" w16cid:durableId="2011447703">
    <w:abstractNumId w:val="10"/>
  </w:num>
  <w:num w:numId="9" w16cid:durableId="8358468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7895551">
    <w:abstractNumId w:val="13"/>
  </w:num>
  <w:num w:numId="11" w16cid:durableId="630332241">
    <w:abstractNumId w:val="8"/>
  </w:num>
  <w:num w:numId="12" w16cid:durableId="363555743">
    <w:abstractNumId w:val="3"/>
  </w:num>
  <w:num w:numId="13" w16cid:durableId="657659567">
    <w:abstractNumId w:val="2"/>
  </w:num>
  <w:num w:numId="14" w16cid:durableId="1666469993">
    <w:abstractNumId w:val="1"/>
  </w:num>
  <w:num w:numId="15" w16cid:durableId="21177328">
    <w:abstractNumId w:val="0"/>
  </w:num>
  <w:num w:numId="16" w16cid:durableId="13354981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2153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9614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25E2C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01E7E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2C81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04A8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CEDFF5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5/TBT/UGA/25_04738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9CBEAD-71D6-4A0D-A03C-3D5F3433354F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3</cp:revision>
  <dcterms:created xsi:type="dcterms:W3CDTF">2025-07-21T13:31:00Z</dcterms:created>
  <dcterms:modified xsi:type="dcterms:W3CDTF">2025-07-21T13:38:00Z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G/TBT/N/BDI/634</vt:lpwstr>
  </property>
  <property fmtid="{D5CDD505-2E9C-101B-9397-08002B2CF9AE}" pid="3" name="Symbol2">
    <vt:lpwstr>G/TBT/N/KEN/1838</vt:lpwstr>
  </property>
  <property fmtid="{D5CDD505-2E9C-101B-9397-08002B2CF9AE}" pid="4" name="Symbol3">
    <vt:lpwstr>G/TBT/N/RWA/1239</vt:lpwstr>
  </property>
  <property fmtid="{D5CDD505-2E9C-101B-9397-08002B2CF9AE}" pid="5" name="Symbol4">
    <vt:lpwstr>G/TBT/N/TZA/1375</vt:lpwstr>
  </property>
  <property fmtid="{D5CDD505-2E9C-101B-9397-08002B2CF9AE}" pid="6" name="Symbol5">
    <vt:lpwstr>G/TBT/N/UGA/2189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WTO OFFICIAL</vt:lpwstr>
  </property>
</Properties>
</file>