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44C1C3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6E3D4A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D6206F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DBF78C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4B2657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AEC168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E28C94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3351E8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58909B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54582F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6BE62B8" w14:textId="77777777">
            <w:r w:rsidRPr="00C379C8">
              <w:t>Uganda National Bureau of Standards</w:t>
            </w:r>
          </w:p>
          <w:p w:rsidR="00EE3A11" w:rsidRPr="00C379C8" w:rsidP="000C3B6C" w14:paraId="30DE2C00" w14:textId="77777777">
            <w:r w:rsidRPr="00C379C8">
              <w:t>Plot 2-12 ByPass Link, Bweyogerere Industrial and Business Park</w:t>
            </w:r>
          </w:p>
          <w:p w:rsidR="00EE3A11" w:rsidRPr="00C379C8" w:rsidP="000C3B6C" w14:paraId="564AB8D7" w14:textId="77777777">
            <w:r w:rsidRPr="00C379C8">
              <w:t>P.O. Box 6329</w:t>
            </w:r>
          </w:p>
          <w:p w:rsidR="00EE3A11" w:rsidRPr="00C379C8" w:rsidP="000C3B6C" w14:paraId="0BA1FCD4" w14:textId="77777777">
            <w:r w:rsidRPr="00C379C8">
              <w:t>Kampala, Uganda</w:t>
            </w:r>
          </w:p>
          <w:p w:rsidR="00EE3A11" w:rsidRPr="00C379C8" w:rsidP="000C3B6C" w14:paraId="606D19FE" w14:textId="77777777">
            <w:r w:rsidRPr="00C379C8">
              <w:t>Tel: +(256) 4 1733 3250/1/2</w:t>
            </w:r>
          </w:p>
          <w:p w:rsidR="00EE3A11" w:rsidRPr="00C379C8" w:rsidP="000C3B6C" w14:paraId="548B2254" w14:textId="77777777">
            <w:r w:rsidRPr="00C379C8">
              <w:t>Fax: +(256) 4 1428 6123</w:t>
            </w:r>
          </w:p>
          <w:p w:rsidR="00EE3A11" w:rsidRPr="00C379C8" w:rsidP="000C3B6C" w14:paraId="78B0D06C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3238AC42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7E239AD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7E187A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21EAEC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F16254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F95F0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7BED5A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Pencils, pastels, drawing charcoals, writing or drawing chalks and tailors' chalks (HS code(s): 960990); Miscellaneous domestic and commercial equipment (ICS code(s): 97.180); Crayon</w:t>
            </w:r>
          </w:p>
        </w:tc>
      </w:tr>
      <w:tr w14:paraId="52E50D5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A1F46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32B0AA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1278:2025, Crayon and pastel — Specification, First Edition; (20 page(s), in English)</w:t>
            </w:r>
          </w:p>
          <w:p w:rsidR="000C3B6C" w:rsidRPr="000C3B6C" w:rsidP="002F6A28" w14:paraId="0544C20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80F0C" w:rsidRPr="00CE6C29" w:rsidP="002F6A28" w14:paraId="39D5193B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https://members.wto.org/crnattachments/2025/TBT/UGA/25_04732_00_e.pdf</w:t>
              </w:r>
            </w:hyperlink>
          </w:p>
          <w:p w:rsidR="00280F0C" w:rsidRPr="00CE6C29" w:rsidP="002F6A28" w14:paraId="3F35C23A" w14:textId="77777777">
            <w:pPr>
              <w:rPr>
                <w:iCs/>
              </w:rPr>
            </w:pPr>
            <w:r w:rsidRPr="00CE6C29">
              <w:rPr>
                <w:iCs/>
              </w:rPr>
              <w:t>Uganda National Bureau of Standards</w:t>
            </w:r>
          </w:p>
          <w:p w:rsidR="00280F0C" w:rsidRPr="00CE6C29" w:rsidP="002F6A28" w14:paraId="0C690417" w14:textId="77777777">
            <w:pPr>
              <w:rPr>
                <w:iCs/>
              </w:rPr>
            </w:pPr>
            <w:r w:rsidRPr="00CE6C29">
              <w:rPr>
                <w:iCs/>
              </w:rPr>
              <w:t>Plot 2-12 ByPass Link, Bweyogerere Industrial and Business Park</w:t>
            </w:r>
          </w:p>
          <w:p w:rsidR="00280F0C" w:rsidRPr="00CE6C29" w:rsidP="002F6A28" w14:paraId="33CE91BD" w14:textId="77777777">
            <w:pPr>
              <w:rPr>
                <w:iCs/>
              </w:rPr>
            </w:pPr>
            <w:r w:rsidRPr="00CE6C29">
              <w:rPr>
                <w:iCs/>
              </w:rPr>
              <w:t>P.O. Box 6329</w:t>
            </w:r>
          </w:p>
          <w:p w:rsidR="00280F0C" w:rsidRPr="00CE6C29" w:rsidP="002F6A28" w14:paraId="16B9E005" w14:textId="77777777">
            <w:pPr>
              <w:rPr>
                <w:iCs/>
              </w:rPr>
            </w:pPr>
            <w:r w:rsidRPr="00CE6C29">
              <w:rPr>
                <w:iCs/>
              </w:rPr>
              <w:t>Kampala, Uganda</w:t>
            </w:r>
          </w:p>
          <w:p w:rsidR="00280F0C" w:rsidRPr="00CE6C29" w:rsidP="002F6A28" w14:paraId="73D3E9EB" w14:textId="77777777">
            <w:pPr>
              <w:rPr>
                <w:iCs/>
              </w:rPr>
            </w:pPr>
            <w:r w:rsidRPr="00CE6C29">
              <w:rPr>
                <w:iCs/>
              </w:rPr>
              <w:t>Tel: +(256) 4 1733 3250/1/2</w:t>
            </w:r>
          </w:p>
          <w:p w:rsidR="00280F0C" w:rsidRPr="00CE6C29" w:rsidP="002F6A28" w14:paraId="23C1CEDD" w14:textId="77777777">
            <w:pPr>
              <w:rPr>
                <w:iCs/>
              </w:rPr>
            </w:pPr>
            <w:r w:rsidRPr="00CE6C29">
              <w:rPr>
                <w:iCs/>
              </w:rPr>
              <w:t>Fax: +(256) 4 1428 6123</w:t>
            </w:r>
          </w:p>
          <w:p w:rsidR="00280F0C" w:rsidRPr="00CE6C29" w:rsidP="002F6A28" w14:paraId="5D29BCBD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info@unbs.go.ug</w:t>
              </w:r>
            </w:hyperlink>
          </w:p>
          <w:p w:rsidR="00280F0C" w:rsidRPr="00CE6C29" w:rsidP="002F6A28" w14:paraId="253A914D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6D82A65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83E932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3A1493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requirements, sampling, and test methods for crayons and pastels used for drawing purposes.</w:t>
            </w:r>
          </w:p>
        </w:tc>
      </w:tr>
      <w:tr w14:paraId="4033055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834058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EC53FF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</w:p>
        </w:tc>
      </w:tr>
      <w:tr w14:paraId="077CF9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06015E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134DCB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40523B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8124-3, Safety of toys — Part 3: Migration of certain elements</w:t>
            </w:r>
          </w:p>
          <w:p w:rsidR="00EE3A11" w:rsidRPr="002F6A28" w:rsidP="007F13E8" w14:paraId="3438F3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Council Directive 67/548/EEC of 27 June 1967 on the approximation of laws, regulations and administrative provisions relating to the classification, packaging and labelling of dangerous substances</w:t>
            </w:r>
          </w:p>
          <w:p w:rsidR="00EE3A11" w:rsidRPr="002F6A28" w:rsidP="007F13E8" w14:paraId="07D4BDA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SLS 777:2009, Specification for crayons and pastels</w:t>
            </w:r>
          </w:p>
        </w:tc>
      </w:tr>
      <w:tr w14:paraId="4960F5F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088F00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06D880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5091B1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A110FD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7C88A9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37A4BA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5B51C5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19 September 2025</w:t>
            </w:r>
          </w:p>
          <w:p w:rsidR="000C3B6C" w:rsidRPr="00E3324D" w:rsidP="000C3B6C" w14:paraId="600DD55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DBDE48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8F5409F" w14:textId="77777777">
            <w:r w:rsidRPr="00CE6C29">
              <w:t>Uganda National Bureau of Standards</w:t>
            </w:r>
          </w:p>
          <w:p w:rsidR="00CE6C29" w:rsidRPr="00CE6C29" w:rsidP="000C3B6C" w14:paraId="03BD0056" w14:textId="77777777">
            <w:r w:rsidRPr="00CE6C29">
              <w:t>Plot 2-12 ByPass Link, Bweyogerere Industrial and Business Park</w:t>
            </w:r>
          </w:p>
          <w:p w:rsidR="00CE6C29" w:rsidRPr="00CE6C29" w:rsidP="000C3B6C" w14:paraId="04C29E4A" w14:textId="77777777">
            <w:r w:rsidRPr="00CE6C29">
              <w:t>P.O. Box 6329</w:t>
            </w:r>
          </w:p>
          <w:p w:rsidR="00CE6C29" w:rsidRPr="00CE6C29" w:rsidP="000C3B6C" w14:paraId="393F3574" w14:textId="77777777">
            <w:r w:rsidRPr="00CE6C29">
              <w:t>Kampala, Uganda</w:t>
            </w:r>
          </w:p>
          <w:p w:rsidR="00CE6C29" w:rsidRPr="00CE6C29" w:rsidP="000C3B6C" w14:paraId="48F2824D" w14:textId="77777777">
            <w:r w:rsidRPr="00CE6C29">
              <w:t>Tel: +(256) 4 1733 3250/1/2</w:t>
            </w:r>
          </w:p>
          <w:p w:rsidR="00CE6C29" w:rsidRPr="00CE6C29" w:rsidP="000C3B6C" w14:paraId="1A7D91AD" w14:textId="77777777">
            <w:r w:rsidRPr="00CE6C29">
              <w:t>Fax: +(256) 4 1428 6123</w:t>
            </w:r>
          </w:p>
          <w:p w:rsidR="00CE6C29" w:rsidRPr="00CE6C29" w:rsidP="000C3B6C" w14:paraId="5E4A5B2F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659902E6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3B988BBC" w14:textId="77777777">
      <w:pPr>
        <w:jc w:val="center"/>
      </w:pPr>
    </w:p>
    <w:sectPr w:rsidSect="00AD68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AD681E" w:rsidP="00AD681E" w14:paraId="6C3F8249" w14:textId="6FE4F99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AD681E" w:rsidP="00AD681E" w14:paraId="5DD93DD2" w14:textId="4413F2C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273289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681E" w:rsidRPr="00AD681E" w:rsidP="00AD681E" w14:paraId="374A9E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681E">
      <w:t>G/TBT/N/BDI/633 • G/TBT/N/KEN/1837 • G/TBT/N/RWA/1238 • G/TBT/N/</w:t>
    </w:r>
    <w:r w:rsidRPr="00AD681E">
      <w:t>TZA</w:t>
    </w:r>
    <w:r w:rsidRPr="00AD681E">
      <w:t>/1374 • G/TBT/N/UGA/2188</w:t>
    </w:r>
  </w:p>
  <w:p w:rsidR="00AD681E" w:rsidRPr="00AD681E" w:rsidP="00AD681E" w14:paraId="4E8BCC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D681E" w:rsidRPr="00AD681E" w:rsidP="00AD681E" w14:paraId="4FA53C22" w14:textId="44AD7C7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681E">
      <w:t xml:space="preserve">- </w:t>
    </w:r>
    <w:r w:rsidRPr="00AD681E">
      <w:fldChar w:fldCharType="begin"/>
    </w:r>
    <w:r w:rsidRPr="00AD681E">
      <w:instrText xml:space="preserve"> PAGE </w:instrText>
    </w:r>
    <w:r w:rsidRPr="00AD681E">
      <w:fldChar w:fldCharType="separate"/>
    </w:r>
    <w:r w:rsidRPr="00AD681E">
      <w:t>2</w:t>
    </w:r>
    <w:r w:rsidRPr="00AD681E">
      <w:fldChar w:fldCharType="end"/>
    </w:r>
    <w:r w:rsidRPr="00AD681E">
      <w:t xml:space="preserve"> -</w:t>
    </w:r>
  </w:p>
  <w:p w:rsidR="009239F7" w:rsidRPr="00AD681E" w:rsidP="00AD681E" w14:paraId="63F10AE4" w14:textId="5512DC9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681E" w:rsidRPr="00AD681E" w:rsidP="00AD681E" w14:paraId="4BE7CE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681E">
      <w:t>G/TBT/N/BDI/633 • G/TBT/N/KEN/1837 • G/TBT/N/RWA/1238 • G/TBT/N/</w:t>
    </w:r>
    <w:r w:rsidRPr="00AD681E">
      <w:t>TZA</w:t>
    </w:r>
    <w:r w:rsidRPr="00AD681E">
      <w:t>/1374 • G/TBT/N/UGA/2188</w:t>
    </w:r>
  </w:p>
  <w:p w:rsidR="00AD681E" w:rsidRPr="00AD681E" w:rsidP="00AD681E" w14:paraId="56AD65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D681E" w:rsidRPr="00AD681E" w:rsidP="00AD681E" w14:paraId="15C16B48" w14:textId="16EB29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681E">
      <w:t xml:space="preserve">- </w:t>
    </w:r>
    <w:r w:rsidRPr="00AD681E">
      <w:fldChar w:fldCharType="begin"/>
    </w:r>
    <w:r w:rsidRPr="00AD681E">
      <w:instrText xml:space="preserve"> PAGE </w:instrText>
    </w:r>
    <w:r w:rsidRPr="00AD681E">
      <w:fldChar w:fldCharType="separate"/>
    </w:r>
    <w:r w:rsidRPr="00AD681E">
      <w:rPr>
        <w:noProof/>
      </w:rPr>
      <w:t>2</w:t>
    </w:r>
    <w:r w:rsidRPr="00AD681E">
      <w:fldChar w:fldCharType="end"/>
    </w:r>
    <w:r w:rsidRPr="00AD681E">
      <w:t xml:space="preserve"> -</w:t>
    </w:r>
  </w:p>
  <w:p w:rsidR="009239F7" w:rsidRPr="00AD681E" w:rsidP="00AD681E" w14:paraId="4EE4FA2F" w14:textId="3E491BE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78E016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4A8EA7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E4F6977" w14:textId="120B162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7CFFA9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DD899F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99798DB" w14:textId="77777777">
          <w:pPr>
            <w:jc w:val="right"/>
            <w:rPr>
              <w:b/>
              <w:szCs w:val="16"/>
            </w:rPr>
          </w:pPr>
        </w:p>
      </w:tc>
    </w:tr>
    <w:tr w14:paraId="4A5F7B7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0CEA9A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D681E" w:rsidP="00B801E9" w14:paraId="16992579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G/TBT/N/BDI/633, G/TBT/N/KEN/1837</w:t>
          </w:r>
        </w:p>
        <w:p w:rsidR="00AD681E" w:rsidP="00B801E9" w14:paraId="763DF6CC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G/TBT/N/RWA/1238,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/1374</w:t>
          </w:r>
        </w:p>
        <w:p w:rsidR="009239F7" w:rsidRPr="002F6A28" w:rsidP="00B801E9" w14:paraId="134EA012" w14:textId="4231F482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G/TBT/N/UGA/2188</w:t>
          </w:r>
          <w:bookmarkEnd w:id="1"/>
        </w:p>
      </w:tc>
    </w:tr>
    <w:tr w14:paraId="5E3BBB3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C0FD6D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6B2A39F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21 July 2025</w:t>
          </w:r>
          <w:bookmarkEnd w:id="2"/>
          <w:bookmarkEnd w:id="3"/>
        </w:p>
      </w:tc>
    </w:tr>
    <w:tr w14:paraId="7E5212A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48B0102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(25-4664)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3B26824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20B005E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DA382BD" w14:textId="39B3BAA2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4DB6B4B" w14:textId="01A4D9D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1BDF008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748368">
    <w:abstractNumId w:val="9"/>
  </w:num>
  <w:num w:numId="2" w16cid:durableId="1484152378">
    <w:abstractNumId w:val="7"/>
  </w:num>
  <w:num w:numId="3" w16cid:durableId="898785135">
    <w:abstractNumId w:val="6"/>
  </w:num>
  <w:num w:numId="4" w16cid:durableId="850871692">
    <w:abstractNumId w:val="5"/>
  </w:num>
  <w:num w:numId="5" w16cid:durableId="761413925">
    <w:abstractNumId w:val="4"/>
  </w:num>
  <w:num w:numId="6" w16cid:durableId="1218080969">
    <w:abstractNumId w:val="12"/>
  </w:num>
  <w:num w:numId="7" w16cid:durableId="26297239">
    <w:abstractNumId w:val="11"/>
  </w:num>
  <w:num w:numId="8" w16cid:durableId="152184694">
    <w:abstractNumId w:val="10"/>
  </w:num>
  <w:num w:numId="9" w16cid:durableId="7643021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6752667">
    <w:abstractNumId w:val="13"/>
  </w:num>
  <w:num w:numId="11" w16cid:durableId="2075159450">
    <w:abstractNumId w:val="8"/>
  </w:num>
  <w:num w:numId="12" w16cid:durableId="1796292246">
    <w:abstractNumId w:val="3"/>
  </w:num>
  <w:num w:numId="13" w16cid:durableId="859783555">
    <w:abstractNumId w:val="2"/>
  </w:num>
  <w:num w:numId="14" w16cid:durableId="308363690">
    <w:abstractNumId w:val="1"/>
  </w:num>
  <w:num w:numId="15" w16cid:durableId="1408962699">
    <w:abstractNumId w:val="0"/>
  </w:num>
  <w:num w:numId="16" w16cid:durableId="6269343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3668D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80F0C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B35D8"/>
    <w:rsid w:val="006D6F16"/>
    <w:rsid w:val="006E4336"/>
    <w:rsid w:val="006E5AB1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D681E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D628C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12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2438C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4732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B38DF7-A657-440D-89BC-6242006FA9F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2025-07-21T10:21:00Z</dcterms:created>
  <dcterms:modified xsi:type="dcterms:W3CDTF">2025-07-21T10:25:00Z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G/TBT/N/BDI/633</vt:lpwstr>
  </property>
  <property fmtid="{D5CDD505-2E9C-101B-9397-08002B2CF9AE}" pid="3" name="Symbol2">
    <vt:lpwstr>G/TBT/N/KEN/1837</vt:lpwstr>
  </property>
  <property fmtid="{D5CDD505-2E9C-101B-9397-08002B2CF9AE}" pid="4" name="Symbol3">
    <vt:lpwstr>G/TBT/N/RWA/1238</vt:lpwstr>
  </property>
  <property fmtid="{D5CDD505-2E9C-101B-9397-08002B2CF9AE}" pid="5" name="Symbol4">
    <vt:lpwstr>G/TBT/N/TZA/1374</vt:lpwstr>
  </property>
  <property fmtid="{D5CDD505-2E9C-101B-9397-08002B2CF9AE}" pid="6" name="Symbol5">
    <vt:lpwstr>G/TBT/N/UGA/2188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