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45E82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BE945A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F21740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614A0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6C12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A0F4F1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859BF8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A6C12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6B1D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868651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7FBFD14" w14:textId="77777777">
            <w:r w:rsidRPr="00C379C8">
              <w:t>Uganda National Bureau of Standards</w:t>
            </w:r>
          </w:p>
          <w:p w:rsidR="00EE3A11" w:rsidRPr="00C379C8" w:rsidP="000C3B6C" w14:paraId="69289F30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0C3B6C" w14:paraId="566FD3BF" w14:textId="77777777">
            <w:r w:rsidRPr="00C379C8">
              <w:t>P.O. Box 6329</w:t>
            </w:r>
          </w:p>
          <w:p w:rsidR="00EE3A11" w:rsidRPr="00C379C8" w:rsidP="000C3B6C" w14:paraId="1B1B2207" w14:textId="77777777">
            <w:r w:rsidRPr="00C379C8">
              <w:t>Kampala, Uganda</w:t>
            </w:r>
          </w:p>
          <w:p w:rsidR="00EE3A11" w:rsidRPr="00C379C8" w:rsidP="000C3B6C" w14:paraId="7AF51FA3" w14:textId="77777777">
            <w:r w:rsidRPr="00C379C8">
              <w:t>Tel: +(256) 4 1733 3250/1/2</w:t>
            </w:r>
          </w:p>
          <w:p w:rsidR="00EE3A11" w:rsidRPr="00C379C8" w:rsidP="000C3B6C" w14:paraId="28CB99CA" w14:textId="77777777">
            <w:r w:rsidRPr="00C379C8">
              <w:t>Fax: +(256) 4 1428 6123</w:t>
            </w:r>
          </w:p>
          <w:p w:rsidR="00EE3A11" w:rsidRPr="00C379C8" w:rsidP="000C3B6C" w14:paraId="25D7B1A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5EC804C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890C6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08A1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934C5A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D3DAF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2D6C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AA95B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Mops and leather dusters; prepared knots and tufts for broom or brush making; squeegees of rubber or other flexible materials; brooms and brushes, </w:t>
            </w:r>
            <w:r w:rsidRPr="00C379C8" w:rsidR="00EE3A11">
              <w:t>n.e.s.</w:t>
            </w:r>
            <w:r w:rsidRPr="00C379C8" w:rsidR="00EE3A11">
              <w:t xml:space="preserve"> (HS code(s): 960390); Chalkboard duster</w:t>
            </w:r>
          </w:p>
        </w:tc>
      </w:tr>
      <w:tr w14:paraId="1D1E0A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7504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E347F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1279:2024, Duster — Specification, First Edition; (14 page(s), in English)</w:t>
            </w:r>
          </w:p>
          <w:p w:rsidR="000C3B6C" w:rsidRPr="000C3B6C" w:rsidP="002F6A28" w14:paraId="2EF93D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67AE8" w:rsidRPr="00CE6C29" w:rsidP="002F6A28" w14:paraId="2AC4C5A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https://members.wto.org/crnattachments/2025/TBT/UGA/25_04727_00_e.pdf</w:t>
              </w:r>
            </w:hyperlink>
          </w:p>
          <w:p w:rsidR="00567AE8" w:rsidRPr="00CE6C29" w:rsidP="002F6A28" w14:paraId="59DF6BE3" w14:textId="77777777">
            <w:pPr>
              <w:rPr>
                <w:iCs/>
              </w:rPr>
            </w:pPr>
            <w:r w:rsidRPr="00CE6C29">
              <w:rPr>
                <w:iCs/>
              </w:rPr>
              <w:t>Uganda National Bureau of Standards</w:t>
            </w:r>
          </w:p>
          <w:p w:rsidR="00567AE8" w:rsidRPr="00CE6C29" w:rsidP="002F6A28" w14:paraId="6B3AC39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Plot 2-12 </w:t>
            </w:r>
            <w:r w:rsidRPr="00CE6C29">
              <w:rPr>
                <w:iCs/>
              </w:rPr>
              <w:t>ByPass</w:t>
            </w:r>
            <w:r w:rsidRPr="00CE6C29">
              <w:rPr>
                <w:iCs/>
              </w:rPr>
              <w:t xml:space="preserve"> Link, Bweyogerere Industrial and Business Park</w:t>
            </w:r>
          </w:p>
          <w:p w:rsidR="00567AE8" w:rsidRPr="00CE6C29" w:rsidP="002F6A28" w14:paraId="486EA025" w14:textId="77777777">
            <w:pPr>
              <w:rPr>
                <w:iCs/>
              </w:rPr>
            </w:pPr>
            <w:r w:rsidRPr="00CE6C29">
              <w:rPr>
                <w:iCs/>
              </w:rPr>
              <w:t>P.O. Box 6329</w:t>
            </w:r>
          </w:p>
          <w:p w:rsidR="00567AE8" w:rsidRPr="00CE6C29" w:rsidP="002F6A28" w14:paraId="57028415" w14:textId="77777777">
            <w:pPr>
              <w:rPr>
                <w:iCs/>
              </w:rPr>
            </w:pPr>
            <w:r w:rsidRPr="00CE6C29">
              <w:rPr>
                <w:iCs/>
              </w:rPr>
              <w:t>Kampala, Uganda</w:t>
            </w:r>
          </w:p>
          <w:p w:rsidR="00567AE8" w:rsidRPr="00CE6C29" w:rsidP="002F6A28" w14:paraId="1691EEE6" w14:textId="77777777">
            <w:pPr>
              <w:rPr>
                <w:iCs/>
              </w:rPr>
            </w:pPr>
            <w:r w:rsidRPr="00CE6C29">
              <w:rPr>
                <w:iCs/>
              </w:rPr>
              <w:t>Tel: +(256) 4 1733 3250/1/2</w:t>
            </w:r>
          </w:p>
          <w:p w:rsidR="00567AE8" w:rsidRPr="00CE6C29" w:rsidP="002F6A28" w14:paraId="7786BC27" w14:textId="77777777">
            <w:pPr>
              <w:rPr>
                <w:iCs/>
              </w:rPr>
            </w:pPr>
            <w:r w:rsidRPr="00CE6C29">
              <w:rPr>
                <w:iCs/>
              </w:rPr>
              <w:t>Fax: +(256) 4 1428 6123</w:t>
            </w:r>
          </w:p>
          <w:p w:rsidR="00567AE8" w:rsidRPr="00CE6C29" w:rsidP="002F6A28" w14:paraId="06ED12C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info@unbs.go.ug</w:t>
              </w:r>
            </w:hyperlink>
          </w:p>
          <w:p w:rsidR="00567AE8" w:rsidRPr="00CE6C29" w:rsidP="002F6A28" w14:paraId="4FF5A09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F4EF9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7889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4B858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 for materials, design and construction, and performance of chalkboard dusters used for erasing chalk markings from chalkboards or blackboards.</w:t>
            </w:r>
          </w:p>
        </w:tc>
      </w:tr>
      <w:tr w14:paraId="289ED9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D761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8B9BD4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14:paraId="10D3C6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111CB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2B2AE5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D7CCAD" w14:textId="77777777">
            <w:pPr>
              <w:spacing w:before="120" w:after="120"/>
            </w:pPr>
            <w:hyperlink r:id="rId9" w:tgtFrame="_blank" w:history="1">
              <w:r w:rsidRPr="002F6A28">
                <w:rPr>
                  <w:color w:val="0000FF"/>
                  <w:u w:val="single"/>
                </w:rPr>
                <w:t>https://supply.unicef.org/s4416506.html</w:t>
              </w:r>
            </w:hyperlink>
          </w:p>
        </w:tc>
      </w:tr>
      <w:tr w14:paraId="232B63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77C1B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F452FD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C494D6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EDFE0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29E95F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8ECF19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4FBF54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September 2025</w:t>
            </w:r>
          </w:p>
          <w:p w:rsidR="000C3B6C" w:rsidRPr="00E3324D" w:rsidP="000C3B6C" w14:paraId="70FEA2E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3BD460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342B9F" w14:textId="77777777">
            <w:r w:rsidRPr="00CE6C29">
              <w:t>Uganda National Bureau of Standards</w:t>
            </w:r>
          </w:p>
          <w:p w:rsidR="00CE6C29" w:rsidRPr="00CE6C29" w:rsidP="000C3B6C" w14:paraId="4F7A4BB3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CE6C29" w:rsidP="000C3B6C" w14:paraId="21B7032C" w14:textId="77777777">
            <w:r w:rsidRPr="00CE6C29">
              <w:t>P.O. Box 6329</w:t>
            </w:r>
          </w:p>
          <w:p w:rsidR="00CE6C29" w:rsidRPr="00CE6C29" w:rsidP="000C3B6C" w14:paraId="05016D1B" w14:textId="77777777">
            <w:r w:rsidRPr="00CE6C29">
              <w:t>Kampala, Uganda</w:t>
            </w:r>
          </w:p>
          <w:p w:rsidR="00CE6C29" w:rsidRPr="00CE6C29" w:rsidP="000C3B6C" w14:paraId="22C3482D" w14:textId="77777777">
            <w:r w:rsidRPr="00CE6C29">
              <w:t>Tel: +(256) 4 1733 3250/1/2</w:t>
            </w:r>
          </w:p>
          <w:p w:rsidR="00CE6C29" w:rsidRPr="00CE6C29" w:rsidP="000C3B6C" w14:paraId="38B4B5FF" w14:textId="77777777">
            <w:r w:rsidRPr="00CE6C29">
              <w:t>Fax: +(256) 4 1428 6123</w:t>
            </w:r>
          </w:p>
          <w:p w:rsidR="00CE6C29" w:rsidRPr="00CE6C29" w:rsidP="000C3B6C" w14:paraId="07B6D4B4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0C0AA16F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DC61BB4" w14:textId="77777777">
      <w:pPr>
        <w:jc w:val="center"/>
      </w:pPr>
    </w:p>
    <w:sectPr w:rsidSect="00117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178F6" w:rsidP="001178F6" w14:paraId="7C7CF342" w14:textId="2B2D6A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178F6" w:rsidP="001178F6" w14:paraId="219642B5" w14:textId="0D40A4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763B4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78F6" w:rsidRPr="001178F6" w:rsidP="001178F6" w14:paraId="1E6336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78F6">
      <w:t>G/TBT/N/BDI/632 • G/TBT/N/KEN/1836 • G/TBT/N/RWA/1237 • G/TBT/N/</w:t>
    </w:r>
    <w:r w:rsidRPr="001178F6">
      <w:t>TZA</w:t>
    </w:r>
    <w:r w:rsidRPr="001178F6">
      <w:t>/1373 • G/TBT/N/UGA/2187</w:t>
    </w:r>
  </w:p>
  <w:p w:rsidR="001178F6" w:rsidRPr="001178F6" w:rsidP="001178F6" w14:paraId="7EFDCD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78F6" w:rsidRPr="001178F6" w:rsidP="001178F6" w14:paraId="31954E71" w14:textId="5F37E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78F6">
      <w:t xml:space="preserve">- </w:t>
    </w:r>
    <w:r w:rsidRPr="001178F6">
      <w:fldChar w:fldCharType="begin"/>
    </w:r>
    <w:r w:rsidRPr="001178F6">
      <w:instrText xml:space="preserve"> PAGE </w:instrText>
    </w:r>
    <w:r w:rsidRPr="001178F6">
      <w:fldChar w:fldCharType="separate"/>
    </w:r>
    <w:r w:rsidRPr="001178F6">
      <w:t>2</w:t>
    </w:r>
    <w:r w:rsidRPr="001178F6">
      <w:fldChar w:fldCharType="end"/>
    </w:r>
    <w:r w:rsidRPr="001178F6">
      <w:t xml:space="preserve"> -</w:t>
    </w:r>
  </w:p>
  <w:p w:rsidR="009239F7" w:rsidRPr="001178F6" w:rsidP="001178F6" w14:paraId="0FD7DE5D" w14:textId="3B93D66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78F6" w:rsidRPr="001178F6" w:rsidP="001178F6" w14:paraId="084A18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78F6">
      <w:t>G/TBT/N/BDI/632 • G/TBT/N/KEN/1836 • G/TBT/N/RWA/1237 • G/TBT/N/</w:t>
    </w:r>
    <w:r w:rsidRPr="001178F6">
      <w:t>TZA</w:t>
    </w:r>
    <w:r w:rsidRPr="001178F6">
      <w:t>/1373 • G/TBT/N/UGA/2187</w:t>
    </w:r>
  </w:p>
  <w:p w:rsidR="001178F6" w:rsidRPr="001178F6" w:rsidP="001178F6" w14:paraId="4A47B2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78F6" w:rsidRPr="001178F6" w:rsidP="001178F6" w14:paraId="5408E663" w14:textId="1D9DD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78F6">
      <w:t xml:space="preserve">- </w:t>
    </w:r>
    <w:r w:rsidRPr="001178F6">
      <w:fldChar w:fldCharType="begin"/>
    </w:r>
    <w:r w:rsidRPr="001178F6">
      <w:instrText xml:space="preserve"> PAGE </w:instrText>
    </w:r>
    <w:r w:rsidRPr="001178F6">
      <w:fldChar w:fldCharType="separate"/>
    </w:r>
    <w:r w:rsidRPr="001178F6">
      <w:rPr>
        <w:noProof/>
      </w:rPr>
      <w:t>2</w:t>
    </w:r>
    <w:r w:rsidRPr="001178F6">
      <w:fldChar w:fldCharType="end"/>
    </w:r>
    <w:r w:rsidRPr="001178F6">
      <w:t xml:space="preserve"> -</w:t>
    </w:r>
  </w:p>
  <w:p w:rsidR="009239F7" w:rsidRPr="001178F6" w:rsidP="001178F6" w14:paraId="534264CF" w14:textId="084B83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E1CB3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E0BE9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FD6A3F" w14:textId="7D8708A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ADF472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E3E4FD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789571A" w14:textId="77777777">
          <w:pPr>
            <w:jc w:val="right"/>
            <w:rPr>
              <w:b/>
              <w:szCs w:val="16"/>
            </w:rPr>
          </w:pPr>
        </w:p>
      </w:tc>
    </w:tr>
    <w:tr w14:paraId="183A235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BA75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178F6" w:rsidP="00B801E9" w14:paraId="310FBE0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G/TBT/N/BDI/632, G/TBT/N/KEN/1836</w:t>
          </w:r>
        </w:p>
        <w:p w:rsidR="001178F6" w:rsidP="00B801E9" w14:paraId="5C714A8D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G/TBT/N/RWA/1237,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/1373</w:t>
          </w:r>
        </w:p>
        <w:p w:rsidR="009239F7" w:rsidRPr="002F6A28" w:rsidP="00B801E9" w14:paraId="362DDB12" w14:textId="0145FA3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G/TBT/N/UGA/2187</w:t>
          </w:r>
          <w:bookmarkEnd w:id="1"/>
        </w:p>
      </w:tc>
    </w:tr>
    <w:tr w14:paraId="2F3FC1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69DC3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31817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21 July 2025</w:t>
          </w:r>
          <w:bookmarkEnd w:id="2"/>
          <w:bookmarkEnd w:id="3"/>
        </w:p>
      </w:tc>
    </w:tr>
    <w:tr w14:paraId="3BBB151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01DD0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(25-4663)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E883DE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AACF5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324F537" w14:textId="489C06D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BDFFB00" w14:textId="3400289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85073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47842">
    <w:abstractNumId w:val="9"/>
  </w:num>
  <w:num w:numId="2" w16cid:durableId="2107800298">
    <w:abstractNumId w:val="7"/>
  </w:num>
  <w:num w:numId="3" w16cid:durableId="2131001232">
    <w:abstractNumId w:val="6"/>
  </w:num>
  <w:num w:numId="4" w16cid:durableId="1288971868">
    <w:abstractNumId w:val="5"/>
  </w:num>
  <w:num w:numId="5" w16cid:durableId="1704555663">
    <w:abstractNumId w:val="4"/>
  </w:num>
  <w:num w:numId="6" w16cid:durableId="721714560">
    <w:abstractNumId w:val="12"/>
  </w:num>
  <w:num w:numId="7" w16cid:durableId="1426344692">
    <w:abstractNumId w:val="11"/>
  </w:num>
  <w:num w:numId="8" w16cid:durableId="895775106">
    <w:abstractNumId w:val="10"/>
  </w:num>
  <w:num w:numId="9" w16cid:durableId="1657999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411110">
    <w:abstractNumId w:val="13"/>
  </w:num>
  <w:num w:numId="11" w16cid:durableId="1306741407">
    <w:abstractNumId w:val="8"/>
  </w:num>
  <w:num w:numId="12" w16cid:durableId="1032534399">
    <w:abstractNumId w:val="3"/>
  </w:num>
  <w:num w:numId="13" w16cid:durableId="581108245">
    <w:abstractNumId w:val="2"/>
  </w:num>
  <w:num w:numId="14" w16cid:durableId="1889678688">
    <w:abstractNumId w:val="1"/>
  </w:num>
  <w:num w:numId="15" w16cid:durableId="7983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178F6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28C5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00E6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67AE8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791A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CF3825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B9A4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4727_00_e.pdf" TargetMode="External" /><Relationship Id="rId9" Type="http://schemas.openxmlformats.org/officeDocument/2006/relationships/hyperlink" Target="https://supply.unicef.org/s4416506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C4B0C-115E-4834-91BE-425497D0DF3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2025-07-21T10:19:00Z</dcterms:created>
  <dcterms:modified xsi:type="dcterms:W3CDTF">2025-07-21T10:23:00Z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G/TBT/N/BDI/632</vt:lpwstr>
  </property>
  <property fmtid="{D5CDD505-2E9C-101B-9397-08002B2CF9AE}" pid="3" name="Symbol2">
    <vt:lpwstr>G/TBT/N/KEN/1836</vt:lpwstr>
  </property>
  <property fmtid="{D5CDD505-2E9C-101B-9397-08002B2CF9AE}" pid="4" name="Symbol3">
    <vt:lpwstr>G/TBT/N/RWA/1237</vt:lpwstr>
  </property>
  <property fmtid="{D5CDD505-2E9C-101B-9397-08002B2CF9AE}" pid="5" name="Symbol4">
    <vt:lpwstr>G/TBT/N/TZA/1373</vt:lpwstr>
  </property>
  <property fmtid="{D5CDD505-2E9C-101B-9397-08002B2CF9AE}" pid="6" name="Symbol5">
    <vt:lpwstr>G/TBT/N/UGA/2187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