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FAFB60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2E62FB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3C2244C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1AE8D05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9F7721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C805B6" w14:paraId="24E1C22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3E19F7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FB76214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2064999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0C3B6C" w14:paraId="4E63EB40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0C3B6C" w14:paraId="6A44E118" w14:textId="77777777">
            <w:r w:rsidRPr="00C379C8">
              <w:t>Kenya Bureau of Standards</w:t>
            </w:r>
          </w:p>
          <w:p w:rsidR="00EE3A11" w:rsidRPr="00C379C8" w:rsidP="000C3B6C" w14:paraId="6F7C56AB" w14:textId="77777777">
            <w:r w:rsidRPr="00C379C8">
              <w:t>P.O. Box: 54974-00200, Nairobi, Kenya</w:t>
            </w:r>
          </w:p>
          <w:p w:rsidR="00EE3A11" w:rsidRPr="00C379C8" w:rsidP="000C3B6C" w14:paraId="1015CF1E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08F76D8F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293A6B3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auto"/>
          </w:tcPr>
          <w:p w:rsidR="00F85C99" w:rsidRPr="0058336F" w:rsidP="002F6A28" w14:paraId="4130D20F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A68E7D3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1732ADD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0E43CF0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Other fermented beverages (for example, cider, perry, mead, saké); mixtures of fermented beverages and mixtures of fermented beverages and non-alcoholic beverages, not elsewhere specified or included. (HS code(s): 2206); Alcoholic beverages (ICS code(s): 67.160.10)</w:t>
            </w:r>
          </w:p>
        </w:tc>
      </w:tr>
      <w:tr w14:paraId="51D7A057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059265A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shd w:val="clear" w:color="auto" w:fill="auto"/>
          </w:tcPr>
          <w:p w:rsidR="00F85C99" w:rsidP="002F6A28" w14:paraId="5C5306B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104: 2025 Alcoholic beverages — Methods of sampling and test; (70 page(s), in English)</w:t>
            </w:r>
          </w:p>
          <w:p w:rsidR="000C3B6C" w:rsidRPr="000C3B6C" w:rsidP="002F6A28" w14:paraId="7834AFA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819BF" w:rsidRPr="00CE6C29" w:rsidP="002F6A28" w14:paraId="1842B2F2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https://members.wto.org/crnattachments/2025/TBT/KEN/25_04400_00_e.pdf</w:t>
              </w:r>
            </w:hyperlink>
          </w:p>
        </w:tc>
      </w:tr>
      <w:tr w14:paraId="6CB91FB6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582F0C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200B4DE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 Standard prescribes methods of sampling and test for alcoholic beverages</w:t>
            </w:r>
          </w:p>
        </w:tc>
      </w:tr>
      <w:tr w14:paraId="2AD768B9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150286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1CE225F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Quality requirements; Harmonization; Reducing trade barriers and facilitating trade</w:t>
            </w:r>
          </w:p>
        </w:tc>
      </w:tr>
      <w:tr w14:paraId="3FD44A69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9E75ED" w14:paraId="24D93B9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shd w:val="clear" w:color="auto" w:fill="auto"/>
          </w:tcPr>
          <w:p w:rsidR="000C3B6C" w:rsidRPr="00EC00D2" w:rsidP="007F13E8" w14:paraId="3CCF635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B232B37" w14:textId="77777777">
            <w:pPr>
              <w:spacing w:before="120" w:after="120"/>
            </w:pPr>
            <w:r w:rsidRPr="002F6A28">
              <w:t>1. EAS 123, Distilled water — Specification EAS 124,</w:t>
            </w:r>
          </w:p>
          <w:p w:rsidR="00EE3A11" w:rsidRPr="002F6A28" w:rsidP="007F13E8" w14:paraId="0F3DCDAD" w14:textId="77777777">
            <w:pPr>
              <w:spacing w:before="120" w:after="120"/>
            </w:pPr>
            <w:r w:rsidRPr="002F6A28">
              <w:t>2. Rounding off numerical values OIML R22,</w:t>
            </w:r>
          </w:p>
          <w:p w:rsidR="00EE3A11" w:rsidRPr="002F6A28" w:rsidP="007F13E8" w14:paraId="51082084" w14:textId="77777777">
            <w:pPr>
              <w:spacing w:before="120" w:after="120"/>
            </w:pPr>
            <w:r w:rsidRPr="002F6A28">
              <w:t>3. International alcoholometric tables</w:t>
            </w:r>
          </w:p>
        </w:tc>
      </w:tr>
      <w:tr w14:paraId="443771DD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EE3A11" w:rsidRPr="002F6A28" w:rsidP="002F6A28" w14:paraId="4E376B8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shd w:val="clear" w:color="auto" w:fill="auto"/>
          </w:tcPr>
          <w:p w:rsidR="00EE3A11" w:rsidRPr="002F6A28" w:rsidP="008953C4" w14:paraId="3F25A5B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25223E3" w14:textId="77777777">
            <w:pPr>
              <w:spacing w:after="120"/>
            </w:pPr>
            <w:r w:rsidRPr="002F6A28">
              <w:rPr>
                <w:b/>
              </w:rPr>
              <w:t xml:space="preserve">Proposed date of entry </w:t>
            </w:r>
            <w:r w:rsidRPr="002F6A28">
              <w:rPr>
                <w:b/>
              </w:rPr>
              <w:t>into force:</w:t>
            </w:r>
            <w:r w:rsidRPr="00C379C8">
              <w:t xml:space="preserve"> To be determined</w:t>
            </w:r>
          </w:p>
        </w:tc>
      </w:tr>
      <w:tr w14:paraId="6843D1CF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1E18002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shd w:val="clear" w:color="auto" w:fill="auto"/>
          </w:tcPr>
          <w:p w:rsidR="000C3B6C" w:rsidRPr="00E3324D" w:rsidP="000C3B6C" w14:paraId="19CBB6D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731E63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 September 2025</w:t>
            </w:r>
          </w:p>
          <w:p w:rsidR="000C3B6C" w:rsidRPr="00E3324D" w:rsidP="000C3B6C" w14:paraId="1059A7D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A88D77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EBEF3CE" w14:textId="77777777">
            <w:r w:rsidRPr="00CE6C29">
              <w:t xml:space="preserve">Kenya Bureau of </w:t>
            </w:r>
            <w:r w:rsidRPr="00CE6C29">
              <w:t>Standards (KEBS)</w:t>
            </w:r>
          </w:p>
          <w:p w:rsidR="00CE6C29" w:rsidRPr="00CE6C29" w:rsidP="000C3B6C" w14:paraId="0E9BFE2E" w14:textId="77777777">
            <w:r w:rsidRPr="00CE6C29">
              <w:t>KEBS Centre</w:t>
            </w:r>
          </w:p>
          <w:p w:rsidR="00CE6C29" w:rsidRPr="00CE6C29" w:rsidP="000C3B6C" w14:paraId="1172E41C" w14:textId="77777777">
            <w:r w:rsidRPr="00CE6C29">
              <w:t>Contact Person: Managing Director</w:t>
            </w:r>
          </w:p>
          <w:p w:rsidR="00CE6C29" w:rsidRPr="00CE6C29" w:rsidP="000C3B6C" w14:paraId="7FA5BEE4" w14:textId="77777777">
            <w:r w:rsidRPr="00CE6C29">
              <w:t>Popo Road, off Mombasa Road, Behind Bellevue Cinema</w:t>
            </w:r>
          </w:p>
          <w:p w:rsidR="00CE6C29" w:rsidRPr="00CE6C29" w:rsidP="000C3B6C" w14:paraId="14991DED" w14:textId="77777777">
            <w:r w:rsidRPr="00CE6C29">
              <w:t>P.O. Box 54974</w:t>
            </w:r>
          </w:p>
          <w:p w:rsidR="00CE6C29" w:rsidRPr="00CE6C29" w:rsidP="000C3B6C" w14:paraId="511DD28E" w14:textId="77777777">
            <w:r w:rsidRPr="00CE6C29">
              <w:t>Nairobi 00200</w:t>
            </w:r>
          </w:p>
          <w:p w:rsidR="00CE6C29" w:rsidRPr="00CE6C29" w:rsidP="000C3B6C" w14:paraId="00237A0A" w14:textId="77777777">
            <w:r w:rsidRPr="00CE6C29">
              <w:t>Tel: +(254) 722 202137; +(254) 724 255242</w:t>
            </w:r>
          </w:p>
          <w:p w:rsidR="00CE6C29" w:rsidRPr="00CE6C29" w:rsidP="000C3B6C" w14:paraId="6C0D8D0C" w14:textId="77777777">
            <w:r w:rsidRPr="00CE6C29">
              <w:t>Fax: +(254) 20 609660; +(254) 20 604031</w:t>
            </w:r>
          </w:p>
          <w:p w:rsidR="00CE6C29" w:rsidRPr="00CE6C29" w:rsidP="000C3B6C" w14:paraId="5EE90723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2CC3A2A8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0CD4D6AE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B7E3D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C1DAB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B36625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803D7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67B09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935A8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A7B87A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225F9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G/TBT/N/BDI/629, G/TBT/N/KEN/1829, G/TBT/N/RWA/1228, G/TBT/N/TZA/1370, G/TBT/N/UGA/2184</w:t>
    </w:r>
    <w:bookmarkEnd w:id="0"/>
  </w:p>
  <w:p w:rsidR="009239F7" w:rsidRPr="002F6A28" w:rsidP="009239F7" w14:paraId="45E9ED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A49F3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21B4D0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65C78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BA2F8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DBEA25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9C9C55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CA4788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CB0E83B" w14:textId="77777777">
          <w:pPr>
            <w:jc w:val="right"/>
            <w:rPr>
              <w:b/>
              <w:szCs w:val="16"/>
            </w:rPr>
          </w:pPr>
        </w:p>
      </w:tc>
    </w:tr>
    <w:tr w14:paraId="50FD8D5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CA4BDB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70F4CA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G/TBT/N/BDI/629, G/TBT/N/KEN/1829, G/TBT/N/RWA/1228, G/TBT/N/TZA/1370, G/TBT/N/UGA/2184</w:t>
          </w:r>
          <w:bookmarkEnd w:id="2"/>
        </w:p>
      </w:tc>
    </w:tr>
    <w:tr w14:paraId="4BE7EC6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23620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7454D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July 2025</w:t>
          </w:r>
          <w:bookmarkEnd w:id="3"/>
          <w:bookmarkEnd w:id="4"/>
        </w:p>
      </w:tc>
    </w:tr>
    <w:tr w14:paraId="0B4FC35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B65615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(25-4347)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B5447B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1897F1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E04EF1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E55181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2DEA9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658177">
    <w:abstractNumId w:val="9"/>
  </w:num>
  <w:num w:numId="2" w16cid:durableId="1956136638">
    <w:abstractNumId w:val="7"/>
  </w:num>
  <w:num w:numId="3" w16cid:durableId="1264147788">
    <w:abstractNumId w:val="6"/>
  </w:num>
  <w:num w:numId="4" w16cid:durableId="1236820639">
    <w:abstractNumId w:val="5"/>
  </w:num>
  <w:num w:numId="5" w16cid:durableId="48578557">
    <w:abstractNumId w:val="4"/>
  </w:num>
  <w:num w:numId="6" w16cid:durableId="173308547">
    <w:abstractNumId w:val="12"/>
  </w:num>
  <w:num w:numId="7" w16cid:durableId="108091529">
    <w:abstractNumId w:val="11"/>
  </w:num>
  <w:num w:numId="8" w16cid:durableId="100490682">
    <w:abstractNumId w:val="10"/>
  </w:num>
  <w:num w:numId="9" w16cid:durableId="197401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2396337">
    <w:abstractNumId w:val="13"/>
  </w:num>
  <w:num w:numId="11" w16cid:durableId="1148015820">
    <w:abstractNumId w:val="8"/>
  </w:num>
  <w:num w:numId="12" w16cid:durableId="1879388089">
    <w:abstractNumId w:val="3"/>
  </w:num>
  <w:num w:numId="13" w16cid:durableId="780681849">
    <w:abstractNumId w:val="2"/>
  </w:num>
  <w:num w:numId="14" w16cid:durableId="1961107719">
    <w:abstractNumId w:val="1"/>
  </w:num>
  <w:num w:numId="15" w16cid:durableId="162957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42B2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4A68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19BF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9AE2E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4400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2025-07-04T08:35:00Z</dcterms:created>
  <dcterms:modified xsi:type="dcterms:W3CDTF">2025-07-04T08:35:00Z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