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F3618B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5FF8B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1D5F14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1CB103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79523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F8D48D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A3080D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6DECA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3B02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0D9CD25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7E9FD656" w14:textId="77777777">
            <w:r w:rsidRPr="00C379C8">
              <w:t>Uganda National Bureau of Standards</w:t>
            </w:r>
          </w:p>
          <w:p w:rsidR="00EE3A11" w:rsidRPr="00C379C8" w:rsidP="00155128" w14:paraId="54EE8F89" w14:textId="77777777">
            <w:r w:rsidRPr="00C379C8">
              <w:t>Plot 2-12 ByPass Link, Bweyogerere Industrial and Business Park</w:t>
            </w:r>
          </w:p>
          <w:p w:rsidR="00EE3A11" w:rsidRPr="00C379C8" w:rsidP="00155128" w14:paraId="5F0562FE" w14:textId="77777777">
            <w:r w:rsidRPr="00C379C8">
              <w:t>P.O. Box 6329</w:t>
            </w:r>
          </w:p>
          <w:p w:rsidR="00EE3A11" w:rsidRPr="00C379C8" w:rsidP="00155128" w14:paraId="6CB39D83" w14:textId="77777777">
            <w:r w:rsidRPr="00C379C8">
              <w:t>Kampala, Uganda</w:t>
            </w:r>
          </w:p>
          <w:p w:rsidR="00EE3A11" w:rsidRPr="00C379C8" w:rsidP="00155128" w14:paraId="41AE925E" w14:textId="77777777">
            <w:r w:rsidRPr="00C379C8">
              <w:t>Tel: +(256) 4 1733 3250/1/2</w:t>
            </w:r>
          </w:p>
          <w:p w:rsidR="00EE3A11" w:rsidRPr="00C379C8" w:rsidP="00155128" w14:paraId="6131E9A7" w14:textId="77777777">
            <w:r w:rsidRPr="00C379C8">
              <w:t>Fax: +(256) 4 1428 6123</w:t>
            </w:r>
          </w:p>
          <w:p w:rsidR="00EE3A11" w:rsidRPr="00C379C8" w:rsidP="00155128" w14:paraId="52DD8CC6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186E715B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5FFF795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75580E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1736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197604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E79030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3FC4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6C3D50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Insecticides, rodenticides, fungicides, herbicides, anti-sprouting products and plant-growth regulators, disinfectants and similar products, put up for retail sale or as preparations or articles, e.g. sulphur-treated bands, wicks and candles, and fly-papers (HS code(s): 3808); Insecticides (ICS code(s): 65.100.10); Mosquito repellents</w:t>
            </w:r>
          </w:p>
        </w:tc>
      </w:tr>
      <w:tr w14:paraId="5060DB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76CD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A963A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1252-5:2025, Spatial application mosquito repellent — Specification — Part 5: Liquid vaporizer, First Edition; (30 page(s), in English)</w:t>
            </w:r>
          </w:p>
        </w:tc>
      </w:tr>
      <w:tr w14:paraId="5A87101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D680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1D3BA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spatial application mosquito repellents formulated and prepared as liquid vaporizers meant for outdoor and indoor use.</w:t>
            </w:r>
          </w:p>
        </w:tc>
      </w:tr>
      <w:tr w14:paraId="3373EC2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8073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DFDED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1FCD40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136F0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3B26D2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F1225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1120-2, Mosquito repellents ― Performance test guidelines ― Part 2: Spatial repellents</w:t>
            </w:r>
          </w:p>
          <w:p w:rsidR="00EE3A11" w:rsidRPr="002F6A28" w:rsidP="007F13E8" w14:paraId="563CE9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79CF2A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Determination of pH</w:t>
            </w:r>
          </w:p>
          <w:p w:rsidR="00EE3A11" w:rsidRPr="002F6A28" w:rsidP="007F13E8" w14:paraId="1B8B4B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847-18, Cosmetics — Analytical methods — Part 18: Determination of thermal stability</w:t>
            </w:r>
          </w:p>
          <w:p w:rsidR="00EE3A11" w:rsidRPr="002F6A28" w:rsidP="007F13E8" w14:paraId="49ED45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—Microbiology — Enumeration and detection of aerobic mesophilic bacteria</w:t>
            </w:r>
          </w:p>
          <w:p w:rsidR="00EE3A11" w:rsidRPr="002F6A28" w:rsidP="007F13E8" w14:paraId="2E9C91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47814A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337-2: 2017, Mosquito repellents ―Specification ― Part 2: Coils containing allethrin</w:t>
            </w:r>
          </w:p>
          <w:p w:rsidR="00EE3A11" w:rsidRPr="002F6A28" w:rsidP="007F13E8" w14:paraId="4621F5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393-5: 2018, Spatial application mosquito repellents — Specification — Part 5: Liquid vaporizer</w:t>
            </w:r>
          </w:p>
        </w:tc>
      </w:tr>
      <w:tr w14:paraId="31A343A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02A96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CD537D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r w:rsidRPr="00C379C8">
              <w:t>determined</w:t>
            </w:r>
          </w:p>
          <w:p w:rsidR="00EE3A11" w:rsidRPr="002F6A28" w:rsidP="008953C4" w14:paraId="3ACBA5C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A39CB2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67CD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41251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D1E8B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633C6D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B61573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05AC82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55BD090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500F7C3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7D1C8E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4B98E27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43342A8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43501AD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7323755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325A4BE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https://members.wto.org/crnattachments/2025/TBT/UGA/25_03752_00_e.pdf</w:t>
              </w:r>
            </w:hyperlink>
          </w:p>
        </w:tc>
      </w:tr>
    </w:tbl>
    <w:p w:rsidR="00EE3A11" w:rsidRPr="002F6A28" w:rsidP="002F6A28" w14:paraId="27DE4CA4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6DB89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565E4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6736C0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3912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85E2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530E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6130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A706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G/TBT/N/BDI/606, G/TBT/N/KEN/1806, G/TBT/N/RWA/1205, G/TBT/N/TZA/1347, G/TBT/N/UGA/2161</w:t>
    </w:r>
    <w:bookmarkEnd w:id="0"/>
  </w:p>
  <w:p w:rsidR="009239F7" w:rsidRPr="002F6A28" w:rsidP="009239F7" w14:paraId="4AB790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F2423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860EBA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E079C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C0683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6B351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5DFE91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1AD0A5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6723174" w14:textId="77777777">
          <w:pPr>
            <w:jc w:val="right"/>
            <w:rPr>
              <w:b/>
              <w:szCs w:val="16"/>
            </w:rPr>
          </w:pPr>
        </w:p>
      </w:tc>
    </w:tr>
    <w:tr w14:paraId="28750A3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9FCCDF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275B38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G/TBT/N/BDI/606, G/TBT/N/KEN/1806, G/TBT/N/RWA/1205, G/TBT/N/TZA/1347, G/TBT/N/UGA/2161</w:t>
          </w:r>
          <w:bookmarkEnd w:id="2"/>
        </w:p>
      </w:tc>
    </w:tr>
    <w:tr w14:paraId="1571D10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151D5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148CF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June 2025</w:t>
          </w:r>
          <w:bookmarkEnd w:id="3"/>
          <w:bookmarkEnd w:id="4"/>
        </w:p>
      </w:tc>
    </w:tr>
    <w:tr w14:paraId="2B997FC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A6DC55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(25-3697)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037E6A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5A5B6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AC78B6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43B91F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1719F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343757">
    <w:abstractNumId w:val="9"/>
  </w:num>
  <w:num w:numId="2" w16cid:durableId="86967991">
    <w:abstractNumId w:val="7"/>
  </w:num>
  <w:num w:numId="3" w16cid:durableId="868025918">
    <w:abstractNumId w:val="6"/>
  </w:num>
  <w:num w:numId="4" w16cid:durableId="941642142">
    <w:abstractNumId w:val="5"/>
  </w:num>
  <w:num w:numId="5" w16cid:durableId="151070299">
    <w:abstractNumId w:val="4"/>
  </w:num>
  <w:num w:numId="6" w16cid:durableId="1274284494">
    <w:abstractNumId w:val="12"/>
  </w:num>
  <w:num w:numId="7" w16cid:durableId="501702244">
    <w:abstractNumId w:val="11"/>
  </w:num>
  <w:num w:numId="8" w16cid:durableId="812869723">
    <w:abstractNumId w:val="10"/>
  </w:num>
  <w:num w:numId="9" w16cid:durableId="219094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7683045">
    <w:abstractNumId w:val="13"/>
  </w:num>
  <w:num w:numId="11" w16cid:durableId="1193036167">
    <w:abstractNumId w:val="8"/>
  </w:num>
  <w:num w:numId="12" w16cid:durableId="2078046143">
    <w:abstractNumId w:val="3"/>
  </w:num>
  <w:num w:numId="13" w16cid:durableId="1601376528">
    <w:abstractNumId w:val="2"/>
  </w:num>
  <w:num w:numId="14" w16cid:durableId="1708404745">
    <w:abstractNumId w:val="1"/>
  </w:num>
  <w:num w:numId="15" w16cid:durableId="1753625363">
    <w:abstractNumId w:val="0"/>
  </w:num>
  <w:num w:numId="16" w16cid:durableId="414325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277B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E3C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13A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04027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3752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2025-06-06T09:01:00Z</dcterms:created>
  <dcterms:modified xsi:type="dcterms:W3CDTF">2025-06-06T09:01:00Z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