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B0A9F2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1884F2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55200B6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63FC41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5F202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05CDE3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5C6C9F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F0C0C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5307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7514666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0406BAC8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11384AB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37975A4C" w14:textId="77777777">
            <w:r w:rsidRPr="00C379C8">
              <w:t>Kenya Bureau of Standards</w:t>
            </w:r>
          </w:p>
          <w:p w:rsidR="00AC6C6E" w:rsidRPr="00C379C8" w:rsidP="00AA646C" w14:paraId="446FED33" w14:textId="77777777">
            <w:r w:rsidRPr="00C379C8">
              <w:t>P.O. Box: 54974-00200, Nairobi, Kenya Telephone: + (254) 020 605490, 605506/6948258 Fax: + (254) 020 609660/609665</w:t>
            </w:r>
          </w:p>
          <w:p w:rsidR="00AC6C6E" w:rsidRPr="00C379C8" w:rsidP="00AA646C" w14:paraId="14EBA455" w14:textId="77777777">
            <w:pPr>
              <w:spacing w:after="120"/>
            </w:pPr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4033F5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465A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214D38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EDDC61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A235B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F37509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Packaging materials and accessories (ICS code(s): 55.040)</w:t>
            </w:r>
          </w:p>
        </w:tc>
      </w:tr>
      <w:tr w14:paraId="1FD6D0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0548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C6E89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1259:2025 Paper Aluminium Foil Laminate for Packaging — Specification; (18 page(s), in English)</w:t>
            </w:r>
          </w:p>
        </w:tc>
      </w:tr>
      <w:tr w14:paraId="37D0840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1586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C6FC7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Working Draft East African Standard specifies the requirements, sampling and test methods for paper— Aluminium foil laminates used for general packaging including food and pharmaceuticals.</w:t>
            </w:r>
          </w:p>
        </w:tc>
      </w:tr>
      <w:tr w14:paraId="2F9398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566B5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44198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</w:t>
            </w:r>
          </w:p>
        </w:tc>
      </w:tr>
      <w:tr w14:paraId="7F2A3F3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C4C2F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1D26B8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07483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186, Paper and board — </w:t>
            </w:r>
            <w:r w:rsidRPr="002F6A28">
              <w:t>Sampling to determine average quality</w:t>
            </w:r>
          </w:p>
          <w:p w:rsidR="00EE3A11" w:rsidRPr="002F6A28" w:rsidP="007F13E8" w14:paraId="30E37E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536, Paper and board — Determination of grammage</w:t>
            </w:r>
          </w:p>
          <w:p w:rsidR="00EE3A11" w:rsidRPr="002F6A28" w:rsidP="007F13E8" w14:paraId="228B69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13302, Sensory analysis — Methods for assessing modifications to the flavour of foodstuffs due to packaging</w:t>
            </w:r>
          </w:p>
          <w:p w:rsidR="00EE3A11" w:rsidRPr="002F6A28" w:rsidP="007F13E8" w14:paraId="5967D3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5636, Paper and board — Determination of air permeance (medium range)</w:t>
            </w:r>
          </w:p>
        </w:tc>
      </w:tr>
      <w:tr w14:paraId="08248DF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2C775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905A16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80DE55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654DAC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6799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71AF0A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9FC4B9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05A4E26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374EEAE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7F5721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:rsidR="00EE3A11" w:rsidRPr="00A12DDE" w:rsidP="00B16145" w14:paraId="3E27816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0C9C0F1C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https://members.wto.org/crnattachments/2025/TBT/KEN/25_02831_00_e.pdf</w:t>
              </w:r>
            </w:hyperlink>
          </w:p>
        </w:tc>
      </w:tr>
    </w:tbl>
    <w:p w:rsidR="00EE3A11" w:rsidRPr="002F6A28" w:rsidP="002F6A28" w14:paraId="3EED807B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C987F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8E5DF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CE83E8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173A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F1A07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48DFF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69FFE6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DC69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G/TBT/N/BDI/592, G/TBT/N/KEN/1791, G/TBT/N/RWA/1189, G/TBT/N/TZA/1311, G/TBT/N/UGA/2145</w:t>
    </w:r>
    <w:bookmarkEnd w:id="0"/>
  </w:p>
  <w:p w:rsidR="009239F7" w:rsidRPr="002F6A28" w:rsidP="009239F7" w14:paraId="4DB619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DF91F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92AA8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B0865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DFB88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B66E4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06FBB7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21E591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14CF56A" w14:textId="77777777">
          <w:pPr>
            <w:jc w:val="right"/>
            <w:rPr>
              <w:b/>
              <w:szCs w:val="16"/>
            </w:rPr>
          </w:pPr>
        </w:p>
      </w:tc>
    </w:tr>
    <w:tr w14:paraId="5E30A14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77F43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9E1957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G/TBT/N/BDI/592, G/TBT/N/KEN/1791, G/TBT/N/RWA/1189, G/TBT/N/TZA/1311, G/TBT/N/UGA/2145</w:t>
          </w:r>
          <w:bookmarkEnd w:id="2"/>
        </w:p>
      </w:tc>
    </w:tr>
    <w:tr w14:paraId="45117BF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A7AB3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5FF39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4B9CEC2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ACD99D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(25-2575)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C9357D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CD292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E1C7E5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627B83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54F3DD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594513">
    <w:abstractNumId w:val="9"/>
  </w:num>
  <w:num w:numId="2" w16cid:durableId="1793749141">
    <w:abstractNumId w:val="7"/>
  </w:num>
  <w:num w:numId="3" w16cid:durableId="2166539">
    <w:abstractNumId w:val="6"/>
  </w:num>
  <w:num w:numId="4" w16cid:durableId="1024017919">
    <w:abstractNumId w:val="5"/>
  </w:num>
  <w:num w:numId="5" w16cid:durableId="135267431">
    <w:abstractNumId w:val="4"/>
  </w:num>
  <w:num w:numId="6" w16cid:durableId="896865281">
    <w:abstractNumId w:val="12"/>
  </w:num>
  <w:num w:numId="7" w16cid:durableId="1753431219">
    <w:abstractNumId w:val="11"/>
  </w:num>
  <w:num w:numId="8" w16cid:durableId="178006771">
    <w:abstractNumId w:val="10"/>
  </w:num>
  <w:num w:numId="9" w16cid:durableId="1576158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494045">
    <w:abstractNumId w:val="13"/>
  </w:num>
  <w:num w:numId="11" w16cid:durableId="1086657021">
    <w:abstractNumId w:val="8"/>
  </w:num>
  <w:num w:numId="12" w16cid:durableId="350763562">
    <w:abstractNumId w:val="3"/>
  </w:num>
  <w:num w:numId="13" w16cid:durableId="1668630614">
    <w:abstractNumId w:val="2"/>
  </w:num>
  <w:num w:numId="14" w16cid:durableId="628825699">
    <w:abstractNumId w:val="1"/>
  </w:num>
  <w:num w:numId="15" w16cid:durableId="597519308">
    <w:abstractNumId w:val="0"/>
  </w:num>
  <w:num w:numId="16" w16cid:durableId="1875580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7A2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2494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6D81D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2831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2025-04-14T08:07:00Z</dcterms:created>
  <dcterms:modified xsi:type="dcterms:W3CDTF">2025-04-14T08:07:00Z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