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AC1EEB1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CEEACA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B617C65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6D2C443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5EE1BB6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7AA9FA0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5EA6B8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18D8E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6416C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26DE4E43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396D281F" w14:textId="77777777">
            <w:r w:rsidRPr="00C379C8">
              <w:t>Uganda National Bureau of Standards</w:t>
            </w:r>
          </w:p>
          <w:p w:rsidR="00EE3A11" w:rsidRPr="00C379C8" w:rsidP="00155128" w14:paraId="2BA9078D" w14:textId="77777777">
            <w:r w:rsidRPr="00C379C8">
              <w:t>Plot 2-12 ByPass Link, Bweyogerere Industrial and Business Park</w:t>
            </w:r>
          </w:p>
          <w:p w:rsidR="00EE3A11" w:rsidRPr="00C379C8" w:rsidP="00155128" w14:paraId="0E938158" w14:textId="77777777">
            <w:r w:rsidRPr="00C379C8">
              <w:t>P.O. Box 6329</w:t>
            </w:r>
          </w:p>
          <w:p w:rsidR="00EE3A11" w:rsidRPr="00C379C8" w:rsidP="00155128" w14:paraId="4BD5CDA2" w14:textId="77777777">
            <w:r w:rsidRPr="00C379C8">
              <w:t>Kampala, Uganda</w:t>
            </w:r>
          </w:p>
          <w:p w:rsidR="00EE3A11" w:rsidRPr="00C379C8" w:rsidP="00155128" w14:paraId="643E9053" w14:textId="77777777">
            <w:r w:rsidRPr="00C379C8">
              <w:t>Tel: +(256) 4 1733 3250/1/2</w:t>
            </w:r>
          </w:p>
          <w:p w:rsidR="00EE3A11" w:rsidRPr="00C379C8" w:rsidP="00155128" w14:paraId="4F339D23" w14:textId="77777777">
            <w:r w:rsidRPr="00C379C8">
              <w:t>Fax: +(256) 4 1428 6123</w:t>
            </w:r>
          </w:p>
          <w:p w:rsidR="00EE3A11" w:rsidRPr="00C379C8" w:rsidP="00155128" w14:paraId="0A203184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10185AB7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115CD61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4343900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EA307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6F58F88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FC2FC0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F8A0D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A3EA169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Ground-nut oil and its fractions, whether or not refined (excl. chemically modified and crude) (HS code(s): 150890); Cosmetics. Toiletries (ICS code(s): 71.100.70); Groundnut oil; Peanut oil</w:t>
            </w:r>
          </w:p>
        </w:tc>
      </w:tr>
      <w:tr w14:paraId="604D9C7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64C86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0DBEE32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64: 2024, Groundnut (peanut) oil for cosmetic use — Specification, Third Edition; (12 page(s), in English)</w:t>
            </w:r>
          </w:p>
        </w:tc>
      </w:tr>
      <w:tr w14:paraId="536AF39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78C38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FF19EE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groundnut (peanut) oil for cosmetic use.</w:t>
            </w:r>
          </w:p>
        </w:tc>
      </w:tr>
      <w:tr w14:paraId="50BDD03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0FCD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E4FA6C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65ADB3D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CEAE45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7A45D2A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3B08CE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:rsidR="00EE3A11" w:rsidRPr="002F6A28" w:rsidP="007F13E8" w14:paraId="071AEB4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2EC045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847-2, Cosmetics — Analytical methods — Part 2: Determination of moisture content and volatile matter content</w:t>
            </w:r>
          </w:p>
          <w:p w:rsidR="00EE3A11" w:rsidRPr="002F6A28" w:rsidP="007F13E8" w14:paraId="213CE91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847-4, Cosmetics — Analytical methods — Part 4: Determination of acid value and free fatty acids</w:t>
            </w:r>
          </w:p>
          <w:p w:rsidR="00EE3A11" w:rsidRPr="002F6A28" w:rsidP="007F13E8" w14:paraId="38C7E8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847-7, Cosmetics — Analytical methods — Part 7: Determination of specific gravity</w:t>
            </w:r>
          </w:p>
          <w:p w:rsidR="00EE3A11" w:rsidRPr="002F6A28" w:rsidP="007F13E8" w14:paraId="682AD23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847-15, Cosmetics — Analytical methods — Part 15: Determination of ash content</w:t>
            </w:r>
          </w:p>
          <w:p w:rsidR="00EE3A11" w:rsidRPr="002F6A28" w:rsidP="007F13E8" w14:paraId="4DCE6C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03228E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847-22, Cosmetics — Analytical methods Part 22: Determination of sulphur and sulphides in oils</w:t>
            </w:r>
          </w:p>
          <w:p w:rsidR="00EE3A11" w:rsidRPr="002F6A28" w:rsidP="007F13E8" w14:paraId="5FC1BC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660, Animal and vegetable fats and oils — Determination of acid value and acidity</w:t>
            </w:r>
          </w:p>
          <w:p w:rsidR="00EE3A11" w:rsidRPr="002F6A28" w:rsidP="007F13E8" w14:paraId="26762CA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663, Animal and vegetable fats and oils — Determination of insoluble impurities content</w:t>
            </w:r>
          </w:p>
          <w:p w:rsidR="00EE3A11" w:rsidRPr="002F6A28" w:rsidP="007F13E8" w14:paraId="1E9B8A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3960, Animal and vegetable fats and oils — Determination of peroxide value — Iodometric (visual) endpoint determination</w:t>
            </w:r>
          </w:p>
          <w:p w:rsidR="00EE3A11" w:rsidRPr="002F6A28" w:rsidP="007F13E8" w14:paraId="502446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3961, Animal and vegetable fats and oils — Determination of iodine value</w:t>
            </w:r>
          </w:p>
          <w:p w:rsidR="00EE3A11" w:rsidRPr="002F6A28" w:rsidP="007F13E8" w14:paraId="1AA2F8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3657, Animal and vegetable fats and oils — Determination of saponification value</w:t>
            </w:r>
          </w:p>
          <w:p w:rsidR="00EE3A11" w:rsidRPr="002F6A28" w:rsidP="007F13E8" w14:paraId="791DFC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6320, Animal and vegetable fats and oils — Determination of refractive index</w:t>
            </w:r>
          </w:p>
          <w:p w:rsidR="00EE3A11" w:rsidRPr="002F6A28" w:rsidP="007F13E8" w14:paraId="0E74F3E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8534, Animal and vegetable fats and oils — Determination of water content — Karl Fischer method (pyridine free)</w:t>
            </w:r>
          </w:p>
          <w:p w:rsidR="00EE3A11" w:rsidRPr="002F6A28" w:rsidP="007F13E8" w14:paraId="37BD2B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16212, Cosmetics — Microbiology — Enumeration of yeast and mould</w:t>
            </w:r>
          </w:p>
          <w:p w:rsidR="00EE3A11" w:rsidRPr="002F6A28" w:rsidP="007F13E8" w14:paraId="6F3E68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482E2BE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</w:t>
            </w:r>
            <w:r w:rsidRPr="002F6A28">
              <w:t>21149, Cosmetics — Microbiology — Enumeration and detection of aerobic mesophilic bacteria</w:t>
            </w:r>
          </w:p>
          <w:p w:rsidR="00EE3A11" w:rsidRPr="002F6A28" w:rsidP="007F13E8" w14:paraId="2E58373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094BB03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:rsidR="00EE3A11" w:rsidRPr="002F6A28" w:rsidP="007F13E8" w14:paraId="37B524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22718, </w:t>
            </w:r>
            <w:r w:rsidRPr="002F6A28">
              <w:t>Cosmetics — Microbiology — Detection of Staphylococcus aureus</w:t>
            </w:r>
          </w:p>
          <w:p w:rsidR="00EE3A11" w:rsidRPr="002F6A28" w:rsidP="007F13E8" w14:paraId="3B3C6A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17BCE3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210:1999, Standard for named vegetable oils</w:t>
            </w:r>
          </w:p>
          <w:p w:rsidR="00EE3A11" w:rsidRPr="002F6A28" w:rsidP="007F13E8" w14:paraId="4478B4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64:2017, Groundnut (peanut) oils for cosmetic industry— Specification</w:t>
            </w:r>
          </w:p>
        </w:tc>
      </w:tr>
      <w:tr w14:paraId="445E580D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3D983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A8DB61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98EBFB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A0A332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264D2D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0FAA149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1C89B6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04584904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49F5D1A1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677E9A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:rsidR="00EE3A11" w:rsidRPr="00A12DDE" w:rsidP="00B16145" w14:paraId="714B6F2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75F5048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53BAF67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468E548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5D4E81D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27D7B5B3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19626E6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7031CE6A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https://members.wto.org/crnattachments/2025/TBT/UGA/25_02675_00_e.pdf</w:t>
              </w:r>
            </w:hyperlink>
          </w:p>
        </w:tc>
      </w:tr>
    </w:tbl>
    <w:p w:rsidR="00EE3A11" w:rsidRPr="002F6A28" w:rsidP="002F6A28" w14:paraId="47FF025B" w14:textId="77777777"/>
    <w:sectPr w:rsidSect="00550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50402" w:rsidP="00550402" w14:paraId="0F49E71E" w14:textId="1CC5601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550402" w:rsidP="00550402" w14:paraId="6A31DCB2" w14:textId="44048AC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181B8C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0402" w:rsidRPr="00550402" w:rsidP="00550402" w14:paraId="4BC033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402">
      <w:t>G/TBT/N/BDI/587 • G/TBT/N/KEN/1786 • G/TBT/N/RWA/1184 • G/TBT/N/</w:t>
    </w:r>
    <w:r w:rsidRPr="00550402">
      <w:t>TZA</w:t>
    </w:r>
    <w:r w:rsidRPr="00550402">
      <w:t>/1306 • G/TBT/N/UGA/2140</w:t>
    </w:r>
  </w:p>
  <w:p w:rsidR="00550402" w:rsidRPr="00550402" w:rsidP="00550402" w14:paraId="58ABE3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50402" w:rsidRPr="00550402" w:rsidP="00550402" w14:paraId="272DF235" w14:textId="2775438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402">
      <w:t xml:space="preserve">- </w:t>
    </w:r>
    <w:r w:rsidRPr="00550402">
      <w:fldChar w:fldCharType="begin"/>
    </w:r>
    <w:r w:rsidRPr="00550402">
      <w:instrText xml:space="preserve"> PAGE </w:instrText>
    </w:r>
    <w:r w:rsidRPr="00550402">
      <w:fldChar w:fldCharType="separate"/>
    </w:r>
    <w:r w:rsidRPr="00550402">
      <w:t>2</w:t>
    </w:r>
    <w:r w:rsidRPr="00550402">
      <w:fldChar w:fldCharType="end"/>
    </w:r>
    <w:r w:rsidRPr="00550402">
      <w:t xml:space="preserve"> -</w:t>
    </w:r>
  </w:p>
  <w:p w:rsidR="009239F7" w:rsidRPr="00550402" w:rsidP="00550402" w14:paraId="7F1E6AAD" w14:textId="1520D23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50402" w:rsidRPr="00550402" w:rsidP="00550402" w14:paraId="47CF63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402">
      <w:t>G/TBT/N/BDI/587 • G/TBT/N/KEN/1786 • G/TBT/N/RWA/1184 • G/TBT/N/</w:t>
    </w:r>
    <w:r w:rsidRPr="00550402">
      <w:t>TZA</w:t>
    </w:r>
    <w:r w:rsidRPr="00550402">
      <w:t>/1306 • G/TBT/N/UGA/2140</w:t>
    </w:r>
  </w:p>
  <w:p w:rsidR="00550402" w:rsidRPr="00550402" w:rsidP="00550402" w14:paraId="2877C0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50402" w:rsidRPr="00550402" w:rsidP="00550402" w14:paraId="46B0B369" w14:textId="7A1F93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50402">
      <w:t xml:space="preserve">- </w:t>
    </w:r>
    <w:r w:rsidRPr="00550402">
      <w:fldChar w:fldCharType="begin"/>
    </w:r>
    <w:r w:rsidRPr="00550402">
      <w:instrText xml:space="preserve"> PAGE </w:instrText>
    </w:r>
    <w:r w:rsidRPr="00550402">
      <w:fldChar w:fldCharType="separate"/>
    </w:r>
    <w:r w:rsidRPr="00550402">
      <w:t>3</w:t>
    </w:r>
    <w:r w:rsidRPr="00550402">
      <w:fldChar w:fldCharType="end"/>
    </w:r>
    <w:r w:rsidRPr="00550402">
      <w:t xml:space="preserve"> -</w:t>
    </w:r>
  </w:p>
  <w:p w:rsidR="009239F7" w:rsidRPr="00550402" w:rsidP="00550402" w14:paraId="63E6E4BB" w14:textId="5B0415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CE4091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EFC61F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4799CD" w14:textId="0066B20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4B263E7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33E8DD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D4C8C0" w14:textId="77777777">
          <w:pPr>
            <w:jc w:val="right"/>
            <w:rPr>
              <w:b/>
              <w:szCs w:val="16"/>
            </w:rPr>
          </w:pPr>
        </w:p>
      </w:tc>
    </w:tr>
    <w:tr w14:paraId="38F160D0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5368D4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50402" w:rsidP="00B801E9" w14:paraId="3FE4D5A8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G/TBT/N/BDI/587, G/TBT/N/KEN/1786</w:t>
          </w:r>
        </w:p>
        <w:p w:rsidR="00550402" w:rsidP="00B801E9" w14:paraId="254736BE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G/TBT/N/RWA/1184,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/1306</w:t>
          </w:r>
        </w:p>
        <w:p w:rsidR="009239F7" w:rsidRPr="002F6A28" w:rsidP="00B801E9" w14:paraId="68D7C6C5" w14:textId="380BEDA4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G/TBT/N/UGA/2140</w:t>
          </w:r>
          <w:bookmarkEnd w:id="1"/>
        </w:p>
      </w:tc>
    </w:tr>
    <w:tr w14:paraId="7A4A23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1BDEF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B453D3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7 April 2025</w:t>
          </w:r>
          <w:bookmarkEnd w:id="2"/>
          <w:bookmarkEnd w:id="3"/>
        </w:p>
      </w:tc>
    </w:tr>
    <w:tr w14:paraId="67543F2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09333D2D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(25-2395)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DBEAF35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20006E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60765CE" w14:textId="0609531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4D950E1" w14:textId="1094588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4B9554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3434186">
    <w:abstractNumId w:val="9"/>
  </w:num>
  <w:num w:numId="2" w16cid:durableId="570387547">
    <w:abstractNumId w:val="7"/>
  </w:num>
  <w:num w:numId="3" w16cid:durableId="1014650019">
    <w:abstractNumId w:val="6"/>
  </w:num>
  <w:num w:numId="4" w16cid:durableId="1144738442">
    <w:abstractNumId w:val="5"/>
  </w:num>
  <w:num w:numId="5" w16cid:durableId="342435657">
    <w:abstractNumId w:val="4"/>
  </w:num>
  <w:num w:numId="6" w16cid:durableId="1849130698">
    <w:abstractNumId w:val="12"/>
  </w:num>
  <w:num w:numId="7" w16cid:durableId="113058629">
    <w:abstractNumId w:val="11"/>
  </w:num>
  <w:num w:numId="8" w16cid:durableId="1468933073">
    <w:abstractNumId w:val="10"/>
  </w:num>
  <w:num w:numId="9" w16cid:durableId="206256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4726289">
    <w:abstractNumId w:val="13"/>
  </w:num>
  <w:num w:numId="11" w16cid:durableId="2049408259">
    <w:abstractNumId w:val="8"/>
  </w:num>
  <w:num w:numId="12" w16cid:durableId="1798261529">
    <w:abstractNumId w:val="3"/>
  </w:num>
  <w:num w:numId="13" w16cid:durableId="1274246568">
    <w:abstractNumId w:val="2"/>
  </w:num>
  <w:num w:numId="14" w16cid:durableId="1276520076">
    <w:abstractNumId w:val="1"/>
  </w:num>
  <w:num w:numId="15" w16cid:durableId="1811752596">
    <w:abstractNumId w:val="0"/>
  </w:num>
  <w:num w:numId="16" w16cid:durableId="359208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50402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201F"/>
    <w:rsid w:val="00964F4F"/>
    <w:rsid w:val="0097650D"/>
    <w:rsid w:val="009806B9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D7D7A"/>
    <w:rsid w:val="00AE118B"/>
    <w:rsid w:val="00AE2372"/>
    <w:rsid w:val="00AE2AEE"/>
    <w:rsid w:val="00AE6CC8"/>
    <w:rsid w:val="00AF3330"/>
    <w:rsid w:val="00B00276"/>
    <w:rsid w:val="00B10560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E41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5EA4C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2675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AFEAE2-E3EB-4409-AEF8-2D547A4F901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3</cp:revision>
  <dcterms:created xsi:type="dcterms:W3CDTF">2025-04-07T13:16:00Z</dcterms:created>
  <dcterms:modified xsi:type="dcterms:W3CDTF">2025-04-07T14:58:00Z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G/TBT/N/BDI/587</vt:lpwstr>
  </property>
  <property fmtid="{D5CDD505-2E9C-101B-9397-08002B2CF9AE}" pid="3" name="Symbol2">
    <vt:lpwstr>G/TBT/N/KEN/1786</vt:lpwstr>
  </property>
  <property fmtid="{D5CDD505-2E9C-101B-9397-08002B2CF9AE}" pid="4" name="Symbol3">
    <vt:lpwstr>G/TBT/N/RWA/1184</vt:lpwstr>
  </property>
  <property fmtid="{D5CDD505-2E9C-101B-9397-08002B2CF9AE}" pid="5" name="Symbol4">
    <vt:lpwstr>G/TBT/N/TZA/1306</vt:lpwstr>
  </property>
  <property fmtid="{D5CDD505-2E9C-101B-9397-08002B2CF9AE}" pid="6" name="Symbol5">
    <vt:lpwstr>G/TBT/N/UGA/2140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