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0292B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2C39CE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66E74B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3D24A34D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27C3E38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20FC0C6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0075AAC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3301F8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1999E1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3D537502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45BCA997" w14:textId="77777777">
            <w:r w:rsidRPr="00C379C8">
              <w:t>Uganda National Bureau of Standards</w:t>
            </w:r>
          </w:p>
          <w:p w:rsidR="00EE3A11" w:rsidRPr="00C379C8" w:rsidP="00155128" w14:paraId="71C2D3DA" w14:textId="77777777">
            <w:r w:rsidRPr="00C379C8">
              <w:t>Plot 2-12 ByPass Link, Bweyogerere Industrial and Business Park</w:t>
            </w:r>
          </w:p>
          <w:p w:rsidR="00EE3A11" w:rsidRPr="00C379C8" w:rsidP="00155128" w14:paraId="5A4655C5" w14:textId="77777777">
            <w:r w:rsidRPr="00C379C8">
              <w:t>P.O. Box 6329</w:t>
            </w:r>
          </w:p>
          <w:p w:rsidR="00EE3A11" w:rsidRPr="00C379C8" w:rsidP="00155128" w14:paraId="57553EE8" w14:textId="77777777">
            <w:r w:rsidRPr="00C379C8">
              <w:t>Kampala, Uganda</w:t>
            </w:r>
          </w:p>
          <w:p w:rsidR="00EE3A11" w:rsidRPr="00C379C8" w:rsidP="00155128" w14:paraId="7C5B2A09" w14:textId="77777777">
            <w:r w:rsidRPr="00C379C8">
              <w:t>Tel: +(256) 4 1733 3250/1/2</w:t>
            </w:r>
          </w:p>
          <w:p w:rsidR="00EE3A11" w:rsidRPr="00C379C8" w:rsidP="00155128" w14:paraId="5068A0B7" w14:textId="77777777">
            <w:r w:rsidRPr="00C379C8">
              <w:t>Fax: +(256) 4 1428 6123</w:t>
            </w:r>
          </w:p>
          <w:p w:rsidR="00EE3A11" w:rsidRPr="00C379C8" w:rsidP="00155128" w14:paraId="58EA79A6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3649C819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478E250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95D4E1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835E2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264C54C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DDD0D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8A264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EBE5D6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Insecticides, put up in forms or packings for retail sale or as preparations or articles (excl. goods of subheadings 3808.52 to 3808.69) (HS code(s): 380891); Insecticides (ICS code(s): 65.100.10); Mosquito repellent</w:t>
            </w:r>
          </w:p>
        </w:tc>
      </w:tr>
      <w:tr w14:paraId="0A6AE98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459ABE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F2570F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1252-1: 2024, Spatial application mosquito repellent — Specification — Part 1: Coils, First Edition; (34 page(s), in English)</w:t>
            </w:r>
          </w:p>
        </w:tc>
      </w:tr>
      <w:tr w14:paraId="413A176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28EA6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5A7CB9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spatial application mosquito repellents formulated and prepared in the form of coils.</w:t>
            </w:r>
          </w:p>
        </w:tc>
      </w:tr>
      <w:tr w14:paraId="06D8591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C9FAEA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FBB19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28239DC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34DF08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B4B3B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023C6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1120-2, Mosquito repellent — Performance test guidelines — Part 2: Spatial</w:t>
            </w:r>
          </w:p>
          <w:p w:rsidR="00EE3A11" w:rsidRPr="002F6A28" w:rsidP="007F13E8" w14:paraId="378E38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2859-1, Sampling procedures for inspection by attributes — Part 1: Sampling schemes </w:t>
            </w:r>
            <w:r w:rsidRPr="002F6A28">
              <w:t>indexed by acceptance</w:t>
            </w:r>
          </w:p>
          <w:p w:rsidR="00EE3A11" w:rsidRPr="002F6A28" w:rsidP="007F13E8" w14:paraId="6615CAE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Manual on development and use of FAO and WHO specifications for pesticides, November 2010, 2nd Edition</w:t>
            </w:r>
          </w:p>
          <w:p w:rsidR="00EE3A11" w:rsidRPr="002F6A28" w:rsidP="007F13E8" w14:paraId="6D1544A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337-2: 2017, Mosquito repellents — Specification — Part 2: Coils containing allethrin</w:t>
            </w:r>
          </w:p>
          <w:p w:rsidR="00EE3A11" w:rsidRPr="002F6A28" w:rsidP="007F13E8" w14:paraId="63F77A8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393-1: 2018, Spatial application mosquito repellents — Specification — Part 1: Coils</w:t>
            </w:r>
          </w:p>
        </w:tc>
      </w:tr>
      <w:tr w14:paraId="0A6218B2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796898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3CBDFBC8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F70EDD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1F435D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05A1D3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C2065F5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214F265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60C2E1D5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2F5E88F6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8B9246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51B55D0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35BDB8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4A6CDDA0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4D7F286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223ECD9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5E62EF1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5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147AB37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6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42430CC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https://members.wto.org/crnattachments/2025/TBT/UGA/25_01957_00_e.pdf</w:t>
              </w:r>
            </w:hyperlink>
          </w:p>
        </w:tc>
      </w:tr>
    </w:tbl>
    <w:p w:rsidR="00EE3A11" w:rsidRPr="002F6A28" w:rsidP="002F6A28" w14:paraId="747F63FF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1A4CD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7DA6FD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3C19C9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5442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48D3E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9928C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6356B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7166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G/TBT/N/BDI/579, G/TBT/N/KEN/1779, G/TBT/N/RWA/1177, G/TBT/N/TZA/1292, G/TBT/N/UGA/2135</w:t>
    </w:r>
    <w:bookmarkEnd w:id="0"/>
  </w:p>
  <w:p w:rsidR="009239F7" w:rsidRPr="002F6A28" w:rsidP="009239F7" w14:paraId="357102C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849C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96D3A8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F20DEF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7966B99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AAAFA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7631B4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B17D43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3564A6" w14:textId="77777777">
          <w:pPr>
            <w:jc w:val="right"/>
            <w:rPr>
              <w:b/>
              <w:szCs w:val="16"/>
            </w:rPr>
          </w:pPr>
        </w:p>
      </w:tc>
    </w:tr>
    <w:tr w14:paraId="73D33DC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0197C7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CC95BC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G/TBT/N/BDI/579, G/TBT/N/KEN/1779, G/TBT/N/RWA/1177, G/TBT/N/TZA/1292, G/TBT/N/UGA/2135</w:t>
          </w:r>
          <w:bookmarkEnd w:id="2"/>
        </w:p>
      </w:tc>
    </w:tr>
    <w:tr w14:paraId="086B94A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F6F77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280F60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March 2025</w:t>
          </w:r>
          <w:bookmarkEnd w:id="3"/>
          <w:bookmarkEnd w:id="4"/>
        </w:p>
      </w:tc>
    </w:tr>
    <w:tr w14:paraId="0EBBAAA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231CAC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(25-1724)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B3C98B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EDCA5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8F94F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53046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1B7C8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4780289">
    <w:abstractNumId w:val="9"/>
  </w:num>
  <w:num w:numId="2" w16cid:durableId="334722587">
    <w:abstractNumId w:val="7"/>
  </w:num>
  <w:num w:numId="3" w16cid:durableId="1686636631">
    <w:abstractNumId w:val="6"/>
  </w:num>
  <w:num w:numId="4" w16cid:durableId="703484240">
    <w:abstractNumId w:val="5"/>
  </w:num>
  <w:num w:numId="5" w16cid:durableId="1753233100">
    <w:abstractNumId w:val="4"/>
  </w:num>
  <w:num w:numId="6" w16cid:durableId="1375350943">
    <w:abstractNumId w:val="12"/>
  </w:num>
  <w:num w:numId="7" w16cid:durableId="895118372">
    <w:abstractNumId w:val="11"/>
  </w:num>
  <w:num w:numId="8" w16cid:durableId="1225528088">
    <w:abstractNumId w:val="10"/>
  </w:num>
  <w:num w:numId="9" w16cid:durableId="1129129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0374842">
    <w:abstractNumId w:val="13"/>
  </w:num>
  <w:num w:numId="11" w16cid:durableId="796533909">
    <w:abstractNumId w:val="8"/>
  </w:num>
  <w:num w:numId="12" w16cid:durableId="209272956">
    <w:abstractNumId w:val="3"/>
  </w:num>
  <w:num w:numId="13" w16cid:durableId="29766573">
    <w:abstractNumId w:val="2"/>
  </w:num>
  <w:num w:numId="14" w16cid:durableId="1023944132">
    <w:abstractNumId w:val="1"/>
  </w:num>
  <w:num w:numId="15" w16cid:durableId="484784345">
    <w:abstractNumId w:val="0"/>
  </w:num>
  <w:num w:numId="16" w16cid:durableId="721952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21FF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A45E7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258F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24BCD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195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2025-03-12T09:03:00Z</dcterms:created>
  <dcterms:modified xsi:type="dcterms:W3CDTF">2025-03-12T09:03:00Z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