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51B6F" w14:textId="77777777" w:rsidR="009239F7" w:rsidRPr="002F6A28" w:rsidRDefault="009B050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EAA1B49" w14:textId="77777777" w:rsidR="009239F7" w:rsidRPr="002F6A28" w:rsidRDefault="009B0500" w:rsidP="002F6A28">
      <w:pPr>
        <w:jc w:val="center"/>
      </w:pPr>
      <w:r w:rsidRPr="002F6A28">
        <w:t>The following notification is being circulated in accordance with Article 10.6</w:t>
      </w:r>
    </w:p>
    <w:p w14:paraId="1EE58E9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95D65" w14:paraId="798161A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79B42B7" w14:textId="77777777" w:rsidR="00F85C99" w:rsidRPr="002F6A28" w:rsidRDefault="009B05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A5B51DA" w14:textId="77777777" w:rsidR="00F85C99" w:rsidRPr="002F6A28" w:rsidRDefault="009B050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2C5FFD33" w14:textId="77777777" w:rsidR="00F85C99" w:rsidRPr="002F6A28" w:rsidRDefault="009B050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95D65" w14:paraId="664088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8CDCA5" w14:textId="77777777" w:rsidR="00F85C99" w:rsidRPr="002F6A28" w:rsidRDefault="009B05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9AC22" w14:textId="77777777" w:rsidR="00F85C99" w:rsidRPr="002F6A28" w:rsidRDefault="009B050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E4DA0D7" w14:textId="77777777" w:rsidR="00EE3A11" w:rsidRPr="00C379C8" w:rsidRDefault="009B0500" w:rsidP="00155128">
            <w:pPr>
              <w:spacing w:after="120"/>
            </w:pPr>
            <w:r w:rsidRPr="00C379C8">
              <w:t>Kenya Bureau of Standards</w:t>
            </w:r>
          </w:p>
          <w:p w14:paraId="33204820" w14:textId="77777777" w:rsidR="00F85C99" w:rsidRPr="002F6A28" w:rsidRDefault="009B050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787BBC61" w14:textId="77777777" w:rsidR="00AC6C6E" w:rsidRPr="00C379C8" w:rsidRDefault="009B0500" w:rsidP="00AA646C">
            <w:r w:rsidRPr="00C379C8">
              <w:t>Kenya Bureau of Standards</w:t>
            </w:r>
          </w:p>
          <w:p w14:paraId="3DF6BD64" w14:textId="77777777" w:rsidR="00AC6C6E" w:rsidRPr="00C379C8" w:rsidRDefault="009B0500" w:rsidP="00AA646C">
            <w:r w:rsidRPr="00C379C8">
              <w:t>P.O. Box: 54974-00200, Nairobi, Kenya</w:t>
            </w:r>
          </w:p>
          <w:p w14:paraId="3DCC6B63" w14:textId="77777777" w:rsidR="00AC6C6E" w:rsidRPr="00C379C8" w:rsidRDefault="009B0500" w:rsidP="00AA646C">
            <w:pPr>
              <w:spacing w:after="120"/>
            </w:pPr>
            <w:r w:rsidRPr="00C379C8">
              <w:t xml:space="preserve">Telephone: + (254) 020 605490, 605506/6948258 Fax: + (254) 020 609660/609665 </w:t>
            </w:r>
            <w:r>
              <w:br/>
            </w: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295D65" w14:paraId="087454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BEF180" w14:textId="77777777" w:rsidR="00F85C99" w:rsidRPr="002F6A28" w:rsidRDefault="009B05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4399E9" w14:textId="77777777" w:rsidR="00F85C99" w:rsidRPr="0058336F" w:rsidRDefault="009B050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95D65" w14:paraId="174A8D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D64483" w14:textId="77777777" w:rsidR="00F85C99" w:rsidRPr="002F6A28" w:rsidRDefault="009B05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0F3AAB" w14:textId="77777777" w:rsidR="00F85C99" w:rsidRPr="002F6A28" w:rsidRDefault="009B0500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PLASTICS AND ARTICLES THEREOF (HS code(s): 39); Plastics pipes and fittings for non fluid use (ICS code(s): 83.140.30)</w:t>
            </w:r>
          </w:p>
        </w:tc>
      </w:tr>
      <w:tr w:rsidR="00295D65" w14:paraId="2719CB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1BEBB7" w14:textId="77777777" w:rsidR="00F85C99" w:rsidRPr="002F6A28" w:rsidRDefault="009B05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2E810E" w14:textId="77777777" w:rsidR="00F85C99" w:rsidRPr="002F6A28" w:rsidRDefault="009B050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1248: 2025 Plastics rainwater piping systems for above ground external use - Unplasticized Polyvinyl Chloride (PVC-U) - Specification for Pipes, fittings, and the system; (27 page(s), in English)</w:t>
            </w:r>
          </w:p>
        </w:tc>
      </w:tr>
      <w:tr w:rsidR="00295D65" w14:paraId="6A1616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8FB12E" w14:textId="77777777" w:rsidR="00F85C99" w:rsidRPr="002F6A28" w:rsidRDefault="009B05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8CE410" w14:textId="77777777" w:rsidR="00F85C99" w:rsidRPr="002F6A28" w:rsidRDefault="009B050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the requirements for pipes, fittings and the system of un-plasticized poly(vinyl chloride) (PVC-U) intended for use as above-ground external rainwater down pipes</w:t>
            </w:r>
          </w:p>
        </w:tc>
      </w:tr>
      <w:tr w:rsidR="00295D65" w14:paraId="18251C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58BB33" w14:textId="77777777" w:rsidR="00F85C99" w:rsidRPr="002F6A28" w:rsidRDefault="009B05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128280" w14:textId="77777777" w:rsidR="00F85C99" w:rsidRPr="002F6A28" w:rsidRDefault="009B050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Quality requirements; Harmonization</w:t>
            </w:r>
          </w:p>
        </w:tc>
      </w:tr>
      <w:tr w:rsidR="00295D65" w14:paraId="0992CE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C056B7" w14:textId="77777777" w:rsidR="00F85C99" w:rsidRPr="002F6A28" w:rsidRDefault="009B050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CB9183" w14:textId="77777777" w:rsidR="00086AF5" w:rsidRPr="00086AF5" w:rsidRDefault="009B050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799F8B4" w14:textId="77777777" w:rsidR="00EE3A11" w:rsidRPr="002F6A28" w:rsidRDefault="009B05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513, Unplasticized polyvinylchloride (PVC-U) profiles for the fabrication of windows and doors — Determination of the resistance to artificial weathering</w:t>
            </w:r>
          </w:p>
          <w:p w14:paraId="58E6C803" w14:textId="77777777" w:rsidR="00EE3A11" w:rsidRPr="002F6A28" w:rsidRDefault="009B05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6259-2</w:t>
            </w:r>
            <w:r w:rsidRPr="002F6A28">
              <w:rPr>
                <w:b/>
                <w:bCs/>
              </w:rPr>
              <w:t xml:space="preserve"> </w:t>
            </w:r>
            <w:r w:rsidRPr="002F6A28">
              <w:t>Thermoplastics pipes — Determination of tensile properties — Part 2: Pipes made of unplasticized poly (vinyl chloride) (PVC-U), oriented unplasticized poly(vinyl chloride) (PVC-O), chlorinated poly(vinyl chloride) (PVC-C) and high-impact poly(vinyl chloride) (PVC-HI)</w:t>
            </w:r>
          </w:p>
          <w:p w14:paraId="289404E4" w14:textId="77777777" w:rsidR="00EE3A11" w:rsidRPr="002F6A28" w:rsidRDefault="009B05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23711 Elastomeric seals — Requirements for materials for pipe joint seals used in water and drainage applications — Thermoplastic elastomers</w:t>
            </w:r>
          </w:p>
          <w:p w14:paraId="518C6496" w14:textId="77777777" w:rsidR="00EE3A11" w:rsidRPr="002F6A28" w:rsidRDefault="009B05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2507-1, Thermoplastics pipes and fittings — Vicat softening temperature—Part 1: General test method</w:t>
            </w:r>
          </w:p>
          <w:p w14:paraId="11FBAC75" w14:textId="77777777" w:rsidR="00EE3A11" w:rsidRPr="002F6A28" w:rsidRDefault="009B05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2507-2, Thermoplastics pipes and fittings — Vicat softening temperature—Part 2: Test conditions for unplasticized poly vinyl chloride (PVC-U) or chlorinated poly(vinyl chloride) (PVC-C) pipes and fittings and for high impact resistance poly(vinyl chloride) (PVC-HI) pipes</w:t>
            </w:r>
          </w:p>
          <w:p w14:paraId="7F13AF6F" w14:textId="77777777" w:rsidR="00EE3A11" w:rsidRPr="002F6A28" w:rsidRDefault="009B05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2505, Thermoplastics pipes — Longitudinal reversion — Test method and parameters</w:t>
            </w:r>
          </w:p>
          <w:p w14:paraId="313E389A" w14:textId="77777777" w:rsidR="00EE3A11" w:rsidRPr="002F6A28" w:rsidRDefault="009B05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3127, Thermoplastics pipes — Determination of resistance to external blows — Round-the- clock method</w:t>
            </w:r>
          </w:p>
          <w:p w14:paraId="3B0E286A" w14:textId="77777777" w:rsidR="00EE3A11" w:rsidRPr="002F6A28" w:rsidRDefault="009B05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580 Plastics piping and ducting systems — Injection-moulded thermoplastics fittings — Methods for visually assessing the effects of heating</w:t>
            </w:r>
          </w:p>
          <w:p w14:paraId="29313464" w14:textId="77777777" w:rsidR="00EE3A11" w:rsidRPr="002F6A28" w:rsidRDefault="009B05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13229 Thermoplastics piping systems for non-pressure applications — Unplasticized poly(vinyl chloride) (PVC-U) pipes and fittings — Determination of the viscosity number and K-value</w:t>
            </w:r>
          </w:p>
          <w:p w14:paraId="5FB3978C" w14:textId="77777777" w:rsidR="00EE3A11" w:rsidRPr="002F6A28" w:rsidRDefault="009B05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13254 Thermoplastics piping systems for non-pressure applications — Test method for watertightness</w:t>
            </w:r>
          </w:p>
          <w:p w14:paraId="07C9D10C" w14:textId="77777777" w:rsidR="00EE3A11" w:rsidRPr="002F6A28" w:rsidRDefault="009B05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1905, Plastics piping systems — Unplasticized poly(vinyl chloride)PVC-U) pipes, fittings and material —Method for assessment of the PVC content based on total chlorine content</w:t>
            </w:r>
          </w:p>
          <w:p w14:paraId="64655E26" w14:textId="77777777" w:rsidR="00EE3A11" w:rsidRPr="002F6A28" w:rsidRDefault="009B05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10204:1991, Metallic products — Types of inspection documents</w:t>
            </w:r>
          </w:p>
          <w:p w14:paraId="1FD9B8C4" w14:textId="77777777" w:rsidR="00EE3A11" w:rsidRPr="002F6A28" w:rsidRDefault="009B05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12095, Plastics piping systems — Test method for bracket strength</w:t>
            </w:r>
          </w:p>
          <w:p w14:paraId="7E91EC53" w14:textId="77777777" w:rsidR="00EE3A11" w:rsidRPr="002F6A28" w:rsidRDefault="009B05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105-A02 Textiles — Tests for colour fastness Part A02: Grey scale for assessing change in colour</w:t>
            </w:r>
          </w:p>
          <w:p w14:paraId="3F24240A" w14:textId="77777777" w:rsidR="00EE3A11" w:rsidRPr="002F6A28" w:rsidRDefault="009B05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527-3, Plastics — Determination of tensile properties Part 3: Test conditions for film and sheets</w:t>
            </w:r>
          </w:p>
          <w:p w14:paraId="68875F15" w14:textId="77777777" w:rsidR="00EE3A11" w:rsidRPr="002F6A28" w:rsidRDefault="009B05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3126, Plastics piping systems — Plastics components — Determination of dimensions</w:t>
            </w:r>
          </w:p>
          <w:p w14:paraId="2C57A576" w14:textId="77777777" w:rsidR="00EE3A11" w:rsidRPr="002F6A28" w:rsidRDefault="009B05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8256, Plastics — Determination of tensile impact strength</w:t>
            </w:r>
          </w:p>
          <w:p w14:paraId="39736ADF" w14:textId="77777777" w:rsidR="00EE3A11" w:rsidRPr="002F6A28" w:rsidRDefault="009B05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472, Plastics vocabulary</w:t>
            </w:r>
          </w:p>
          <w:p w14:paraId="1BD7C009" w14:textId="77777777" w:rsidR="00EE3A11" w:rsidRPr="002F6A28" w:rsidRDefault="009B05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1043-1, Plastics — Symbols and abbreviated terms Part 1: Basic polymers and their special characteristics</w:t>
            </w:r>
          </w:p>
          <w:p w14:paraId="3EEED6A3" w14:textId="77777777" w:rsidR="00EE3A11" w:rsidRPr="002F6A28" w:rsidRDefault="009B05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1183-1 Plastics — Methods for determining the density of non-cellular plastics Part 1: Immersion method, liquid pycnometer method and titration method</w:t>
            </w:r>
          </w:p>
          <w:p w14:paraId="6BACFBFC" w14:textId="77777777" w:rsidR="00EE3A11" w:rsidRPr="002F6A28" w:rsidRDefault="009B05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4892-2, Plastics — Methods of exposure to laboratory light sources Part 2: Xenon-arc lamps</w:t>
            </w:r>
          </w:p>
          <w:p w14:paraId="664BEB67" w14:textId="77777777" w:rsidR="00EE3A11" w:rsidRPr="002F6A28" w:rsidRDefault="009B05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4892-3, Plastics — Methods of exposure to laboratory light sources Part 3: Fluorescent UV lamps</w:t>
            </w:r>
          </w:p>
        </w:tc>
      </w:tr>
      <w:tr w:rsidR="00295D65" w14:paraId="65EBEB4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FC3C35" w14:textId="77777777" w:rsidR="00EE3A11" w:rsidRPr="002F6A28" w:rsidRDefault="009B05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9EAF5E" w14:textId="77777777" w:rsidR="00EE3A11" w:rsidRPr="002F6A28" w:rsidRDefault="009B050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64BA9B7D" w14:textId="77777777" w:rsidR="00EE3A11" w:rsidRPr="002F6A28" w:rsidRDefault="009B050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95D65" w14:paraId="74E023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AE70C4" w14:textId="77777777" w:rsidR="00F85C99" w:rsidRPr="002F6A28" w:rsidRDefault="009B05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28E4D9" w14:textId="77777777" w:rsidR="00F85C99" w:rsidRPr="002F6A28" w:rsidRDefault="009B050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95D65" w14:paraId="71E8B3F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5CE7BA2" w14:textId="77777777" w:rsidR="00F85C99" w:rsidRPr="002F6A28" w:rsidRDefault="009B050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D69D588" w14:textId="77777777" w:rsidR="00F85C99" w:rsidRPr="002F6A28" w:rsidRDefault="009B050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031C0E3" w14:textId="77777777" w:rsidR="00EE3A11" w:rsidRPr="00A12DDE" w:rsidRDefault="009B05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5FC18F51" w14:textId="77777777" w:rsidR="00EE3A11" w:rsidRPr="00A12DDE" w:rsidRDefault="009B05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FA401E0" w14:textId="77777777" w:rsidR="00EE3A11" w:rsidRPr="00A12DDE" w:rsidRDefault="00E12B0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9B0500" w:rsidRPr="00A12DDE">
                <w:rPr>
                  <w:bCs/>
                  <w:color w:val="0000FF"/>
                  <w:u w:val="single"/>
                </w:rPr>
                <w:t>https://members.wto.org/crnattachments/2025/TBT/KEN/25_01043_00_e.pdf</w:t>
              </w:r>
            </w:hyperlink>
          </w:p>
        </w:tc>
      </w:tr>
    </w:tbl>
    <w:p w14:paraId="074D9A93" w14:textId="77777777" w:rsidR="00EE3A11" w:rsidRPr="002F6A28" w:rsidRDefault="00EE3A11" w:rsidP="002F6A28"/>
    <w:sectPr w:rsidR="00EE3A11" w:rsidRPr="002F6A28" w:rsidSect="00ED789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931C1" w14:textId="77777777" w:rsidR="009B0500" w:rsidRDefault="009B0500">
      <w:r>
        <w:separator/>
      </w:r>
    </w:p>
  </w:endnote>
  <w:endnote w:type="continuationSeparator" w:id="0">
    <w:p w14:paraId="22BD60EF" w14:textId="77777777" w:rsidR="009B0500" w:rsidRDefault="009B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02C51" w14:textId="19BF7FCA" w:rsidR="009239F7" w:rsidRPr="00ED7895" w:rsidRDefault="00ED7895" w:rsidP="00ED789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DDF01" w14:textId="5C794B76" w:rsidR="009239F7" w:rsidRPr="00ED7895" w:rsidRDefault="00ED7895" w:rsidP="00ED789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5CFF" w14:textId="77777777" w:rsidR="00EE3A11" w:rsidRPr="002F6A28" w:rsidRDefault="009B050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C85EE" w14:textId="77777777" w:rsidR="009B0500" w:rsidRDefault="009B0500">
      <w:r>
        <w:separator/>
      </w:r>
    </w:p>
  </w:footnote>
  <w:footnote w:type="continuationSeparator" w:id="0">
    <w:p w14:paraId="756D232E" w14:textId="77777777" w:rsidR="009B0500" w:rsidRDefault="009B0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B1D9" w14:textId="77777777" w:rsidR="00ED7895" w:rsidRPr="00ED7895" w:rsidRDefault="00ED7895" w:rsidP="00ED78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D7895">
      <w:t>G/TBT/N/</w:t>
    </w:r>
    <w:proofErr w:type="spellStart"/>
    <w:r w:rsidRPr="00ED7895">
      <w:t>BDI</w:t>
    </w:r>
    <w:proofErr w:type="spellEnd"/>
    <w:r w:rsidRPr="00ED7895">
      <w:t>/573 • G/TBT/N/KEN/1765 • G/TBT/N/RWA/1165 • G/TBT/N/</w:t>
    </w:r>
    <w:proofErr w:type="spellStart"/>
    <w:r w:rsidRPr="00ED7895">
      <w:t>TZA</w:t>
    </w:r>
    <w:proofErr w:type="spellEnd"/>
    <w:r w:rsidRPr="00ED7895">
      <w:t>/1281 • G/TBT/N/</w:t>
    </w:r>
    <w:proofErr w:type="spellStart"/>
    <w:r w:rsidRPr="00ED7895">
      <w:t>UGA</w:t>
    </w:r>
    <w:proofErr w:type="spellEnd"/>
    <w:r w:rsidRPr="00ED7895">
      <w:t>/2114</w:t>
    </w:r>
  </w:p>
  <w:p w14:paraId="2BB1199D" w14:textId="77777777" w:rsidR="00ED7895" w:rsidRPr="00ED7895" w:rsidRDefault="00ED7895" w:rsidP="00ED78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D690D2" w14:textId="7F95AA3E" w:rsidR="00ED7895" w:rsidRPr="00ED7895" w:rsidRDefault="00ED7895" w:rsidP="00ED78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D7895">
      <w:t xml:space="preserve">- </w:t>
    </w:r>
    <w:r w:rsidRPr="00ED7895">
      <w:fldChar w:fldCharType="begin"/>
    </w:r>
    <w:r w:rsidRPr="00ED7895">
      <w:instrText xml:space="preserve"> PAGE </w:instrText>
    </w:r>
    <w:r w:rsidRPr="00ED7895">
      <w:fldChar w:fldCharType="separate"/>
    </w:r>
    <w:r w:rsidRPr="00ED7895">
      <w:rPr>
        <w:noProof/>
      </w:rPr>
      <w:t>2</w:t>
    </w:r>
    <w:r w:rsidRPr="00ED7895">
      <w:fldChar w:fldCharType="end"/>
    </w:r>
    <w:r w:rsidRPr="00ED7895">
      <w:t xml:space="preserve"> -</w:t>
    </w:r>
  </w:p>
  <w:p w14:paraId="5443AFD1" w14:textId="65EEEBBD" w:rsidR="009239F7" w:rsidRPr="00ED7895" w:rsidRDefault="009239F7" w:rsidP="00ED789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1D15" w14:textId="77777777" w:rsidR="00ED7895" w:rsidRPr="00ED7895" w:rsidRDefault="00ED7895" w:rsidP="00ED78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D7895">
      <w:t>G/TBT/N/</w:t>
    </w:r>
    <w:proofErr w:type="spellStart"/>
    <w:r w:rsidRPr="00ED7895">
      <w:t>BDI</w:t>
    </w:r>
    <w:proofErr w:type="spellEnd"/>
    <w:r w:rsidRPr="00ED7895">
      <w:t>/573 • G/TBT/N/KEN/1765 • G/TBT/N/RWA/1165 • G/TBT/N/</w:t>
    </w:r>
    <w:proofErr w:type="spellStart"/>
    <w:r w:rsidRPr="00ED7895">
      <w:t>TZA</w:t>
    </w:r>
    <w:proofErr w:type="spellEnd"/>
    <w:r w:rsidRPr="00ED7895">
      <w:t>/1281 • G/TBT/N/</w:t>
    </w:r>
    <w:proofErr w:type="spellStart"/>
    <w:r w:rsidRPr="00ED7895">
      <w:t>UGA</w:t>
    </w:r>
    <w:proofErr w:type="spellEnd"/>
    <w:r w:rsidRPr="00ED7895">
      <w:t>/2114</w:t>
    </w:r>
  </w:p>
  <w:p w14:paraId="5A721726" w14:textId="77777777" w:rsidR="00ED7895" w:rsidRPr="00ED7895" w:rsidRDefault="00ED7895" w:rsidP="00ED78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3564DD" w14:textId="613F74D6" w:rsidR="00ED7895" w:rsidRPr="00ED7895" w:rsidRDefault="00ED7895" w:rsidP="00ED78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D7895">
      <w:t xml:space="preserve">- </w:t>
    </w:r>
    <w:r w:rsidRPr="00ED7895">
      <w:fldChar w:fldCharType="begin"/>
    </w:r>
    <w:r w:rsidRPr="00ED7895">
      <w:instrText xml:space="preserve"> PAGE </w:instrText>
    </w:r>
    <w:r w:rsidRPr="00ED7895">
      <w:fldChar w:fldCharType="separate"/>
    </w:r>
    <w:r w:rsidRPr="00ED7895">
      <w:rPr>
        <w:noProof/>
      </w:rPr>
      <w:t>2</w:t>
    </w:r>
    <w:r w:rsidRPr="00ED7895">
      <w:fldChar w:fldCharType="end"/>
    </w:r>
    <w:r w:rsidRPr="00ED7895">
      <w:t xml:space="preserve"> -</w:t>
    </w:r>
  </w:p>
  <w:p w14:paraId="39C994C0" w14:textId="629639D4" w:rsidR="009239F7" w:rsidRPr="00ED7895" w:rsidRDefault="009239F7" w:rsidP="00ED789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95D65" w14:paraId="68473D7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34BDF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688870" w14:textId="1C80AC78" w:rsidR="00ED54E0" w:rsidRPr="009239F7" w:rsidRDefault="00ED7895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295D65" w14:paraId="120A5C0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00E56DA" w14:textId="77777777" w:rsidR="00ED54E0" w:rsidRPr="009239F7" w:rsidRDefault="009B050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DF6B7C9" wp14:editId="3CF561B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88899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26A16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95D65" w14:paraId="162CF9F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2789B0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7776C8" w14:textId="77777777" w:rsidR="00ED7895" w:rsidRDefault="00ED7895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/573, G/TBT/N/KEN/1765</w:t>
          </w:r>
        </w:p>
        <w:p w14:paraId="420BD216" w14:textId="77777777" w:rsidR="00ED7895" w:rsidRDefault="00ED7895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G/TBT/N/RWA/1165,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/1281</w:t>
          </w:r>
        </w:p>
        <w:p w14:paraId="074FA9AD" w14:textId="5A876A96" w:rsidR="00295D65" w:rsidRPr="002F6A28" w:rsidRDefault="00ED7895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/2114</w:t>
          </w:r>
          <w:bookmarkEnd w:id="1"/>
        </w:p>
      </w:tc>
    </w:tr>
    <w:tr w:rsidR="00295D65" w14:paraId="43508F6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7D267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3A22AA" w14:textId="2493607A" w:rsidR="00ED54E0" w:rsidRPr="009239F7" w:rsidRDefault="005478D9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31 January 2025</w:t>
          </w:r>
        </w:p>
      </w:tc>
    </w:tr>
    <w:tr w:rsidR="00295D65" w14:paraId="3E58E5E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9A2C60" w14:textId="778C0907" w:rsidR="00ED54E0" w:rsidRPr="009239F7" w:rsidRDefault="009B0500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ED7895">
            <w:rPr>
              <w:color w:val="FF0000"/>
              <w:szCs w:val="16"/>
            </w:rPr>
            <w:t>25-</w:t>
          </w:r>
          <w:r w:rsidR="00D835CB">
            <w:rPr>
              <w:color w:val="FF0000"/>
              <w:szCs w:val="16"/>
            </w:rPr>
            <w:t>0742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A51D11" w14:textId="77777777" w:rsidR="00ED54E0" w:rsidRPr="009239F7" w:rsidRDefault="009B0500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295D65" w14:paraId="2692CE0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778DE6" w14:textId="3BE6793C" w:rsidR="00ED54E0" w:rsidRPr="009239F7" w:rsidRDefault="00ED7895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8BB45A" w14:textId="45F31049" w:rsidR="00ED54E0" w:rsidRPr="002F6A28" w:rsidRDefault="00ED7895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8F649D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65626C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C9C8150" w:tentative="1">
      <w:start w:val="1"/>
      <w:numFmt w:val="lowerLetter"/>
      <w:lvlText w:val="%2."/>
      <w:lvlJc w:val="left"/>
      <w:pPr>
        <w:ind w:left="1080" w:hanging="360"/>
      </w:pPr>
    </w:lvl>
    <w:lvl w:ilvl="2" w:tplc="4C002842" w:tentative="1">
      <w:start w:val="1"/>
      <w:numFmt w:val="lowerRoman"/>
      <w:lvlText w:val="%3."/>
      <w:lvlJc w:val="right"/>
      <w:pPr>
        <w:ind w:left="1800" w:hanging="180"/>
      </w:pPr>
    </w:lvl>
    <w:lvl w:ilvl="3" w:tplc="B74A39DA" w:tentative="1">
      <w:start w:val="1"/>
      <w:numFmt w:val="decimal"/>
      <w:lvlText w:val="%4."/>
      <w:lvlJc w:val="left"/>
      <w:pPr>
        <w:ind w:left="2520" w:hanging="360"/>
      </w:pPr>
    </w:lvl>
    <w:lvl w:ilvl="4" w:tplc="CDD628EC" w:tentative="1">
      <w:start w:val="1"/>
      <w:numFmt w:val="lowerLetter"/>
      <w:lvlText w:val="%5."/>
      <w:lvlJc w:val="left"/>
      <w:pPr>
        <w:ind w:left="3240" w:hanging="360"/>
      </w:pPr>
    </w:lvl>
    <w:lvl w:ilvl="5" w:tplc="4F4C8F7E" w:tentative="1">
      <w:start w:val="1"/>
      <w:numFmt w:val="lowerRoman"/>
      <w:lvlText w:val="%6."/>
      <w:lvlJc w:val="right"/>
      <w:pPr>
        <w:ind w:left="3960" w:hanging="180"/>
      </w:pPr>
    </w:lvl>
    <w:lvl w:ilvl="6" w:tplc="6930B75C" w:tentative="1">
      <w:start w:val="1"/>
      <w:numFmt w:val="decimal"/>
      <w:lvlText w:val="%7."/>
      <w:lvlJc w:val="left"/>
      <w:pPr>
        <w:ind w:left="4680" w:hanging="360"/>
      </w:pPr>
    </w:lvl>
    <w:lvl w:ilvl="7" w:tplc="E88858EE" w:tentative="1">
      <w:start w:val="1"/>
      <w:numFmt w:val="lowerLetter"/>
      <w:lvlText w:val="%8."/>
      <w:lvlJc w:val="left"/>
      <w:pPr>
        <w:ind w:left="5400" w:hanging="360"/>
      </w:pPr>
    </w:lvl>
    <w:lvl w:ilvl="8" w:tplc="1CF0A8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6010162">
    <w:abstractNumId w:val="9"/>
  </w:num>
  <w:num w:numId="2" w16cid:durableId="2072345849">
    <w:abstractNumId w:val="7"/>
  </w:num>
  <w:num w:numId="3" w16cid:durableId="1507095781">
    <w:abstractNumId w:val="6"/>
  </w:num>
  <w:num w:numId="4" w16cid:durableId="1473522903">
    <w:abstractNumId w:val="5"/>
  </w:num>
  <w:num w:numId="5" w16cid:durableId="397097986">
    <w:abstractNumId w:val="4"/>
  </w:num>
  <w:num w:numId="6" w16cid:durableId="1568758409">
    <w:abstractNumId w:val="12"/>
  </w:num>
  <w:num w:numId="7" w16cid:durableId="829754939">
    <w:abstractNumId w:val="11"/>
  </w:num>
  <w:num w:numId="8" w16cid:durableId="1812139204">
    <w:abstractNumId w:val="10"/>
  </w:num>
  <w:num w:numId="9" w16cid:durableId="601963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597738">
    <w:abstractNumId w:val="13"/>
  </w:num>
  <w:num w:numId="11" w16cid:durableId="506100326">
    <w:abstractNumId w:val="8"/>
  </w:num>
  <w:num w:numId="12" w16cid:durableId="624237329">
    <w:abstractNumId w:val="3"/>
  </w:num>
  <w:num w:numId="13" w16cid:durableId="1959213124">
    <w:abstractNumId w:val="2"/>
  </w:num>
  <w:num w:numId="14" w16cid:durableId="424227150">
    <w:abstractNumId w:val="1"/>
  </w:num>
  <w:num w:numId="15" w16cid:durableId="970402648">
    <w:abstractNumId w:val="0"/>
  </w:num>
  <w:num w:numId="16" w16cid:durableId="19710848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60B2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5D65"/>
    <w:rsid w:val="002D21E3"/>
    <w:rsid w:val="002E174F"/>
    <w:rsid w:val="002F6A28"/>
    <w:rsid w:val="00303D9D"/>
    <w:rsid w:val="00304AAE"/>
    <w:rsid w:val="00305616"/>
    <w:rsid w:val="003124EC"/>
    <w:rsid w:val="00320A1B"/>
    <w:rsid w:val="003311F2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354A7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8D9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7F7868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0500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761AE"/>
    <w:rsid w:val="00D835CB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346B"/>
    <w:rsid w:val="00EB6C56"/>
    <w:rsid w:val="00ED54E0"/>
    <w:rsid w:val="00ED66D3"/>
    <w:rsid w:val="00ED7895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9D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KEN/25_01043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9CBC1-D15E-4AA1-B1E8-854516299DE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702</Words>
  <Characters>4385</Characters>
  <Application>Microsoft Office Word</Application>
  <DocSecurity>0</DocSecurity>
  <Lines>97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2025-01-30T16:14:00Z</dcterms:created>
  <dcterms:modified xsi:type="dcterms:W3CDTF">2025-01-31T09:30:00Z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G/TBT/N/BDI/573</vt:lpwstr>
  </property>
  <property fmtid="{D5CDD505-2E9C-101B-9397-08002B2CF9AE}" pid="5" name="Symbol2">
    <vt:lpwstr>G/TBT/N/KEN/1765</vt:lpwstr>
  </property>
  <property fmtid="{D5CDD505-2E9C-101B-9397-08002B2CF9AE}" pid="6" name="Symbol3">
    <vt:lpwstr>G/TBT/N/RWA/1165</vt:lpwstr>
  </property>
  <property fmtid="{D5CDD505-2E9C-101B-9397-08002B2CF9AE}" pid="7" name="Symbol4">
    <vt:lpwstr>G/TBT/N/TZA/1281</vt:lpwstr>
  </property>
  <property fmtid="{D5CDD505-2E9C-101B-9397-08002B2CF9AE}" pid="8" name="Symbol5">
    <vt:lpwstr>G/TBT/N/UGA/2114</vt:lpwstr>
  </property>
</Properties>
</file>