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EAEC" w14:textId="77777777" w:rsidR="009239F7" w:rsidRPr="002F6A28" w:rsidRDefault="003328A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5519BB" w14:textId="77777777" w:rsidR="009239F7" w:rsidRPr="002F6A28" w:rsidRDefault="003328AE" w:rsidP="002F6A28">
      <w:pPr>
        <w:jc w:val="center"/>
      </w:pPr>
      <w:r w:rsidRPr="002F6A28">
        <w:t>The following notification is being circulated in accordance with Article 10.6</w:t>
      </w:r>
    </w:p>
    <w:p w14:paraId="7AC8E50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A3E11" w14:paraId="54AF22D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8077CC4" w14:textId="77777777" w:rsidR="00F85C99" w:rsidRPr="002F6A28" w:rsidRDefault="003328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24A0D4C" w14:textId="77777777" w:rsidR="00F85C99" w:rsidRPr="002F6A28" w:rsidRDefault="003328A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DECE8E4" w14:textId="77777777" w:rsidR="00F85C99" w:rsidRPr="002F6A28" w:rsidRDefault="003328A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A3E11" w14:paraId="6B7E5F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915F5" w14:textId="77777777" w:rsidR="00F85C99" w:rsidRPr="002F6A28" w:rsidRDefault="003328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2C2F25" w14:textId="77777777" w:rsidR="00F85C99" w:rsidRPr="002F6A28" w:rsidRDefault="003328A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61981CB" w14:textId="77777777" w:rsidR="00EE3A11" w:rsidRPr="00C379C8" w:rsidRDefault="003328AE" w:rsidP="00155128">
            <w:pPr>
              <w:spacing w:after="120"/>
            </w:pPr>
            <w:r w:rsidRPr="00C379C8">
              <w:t>Kenya Bureau of Standards</w:t>
            </w:r>
          </w:p>
          <w:p w14:paraId="4B95438E" w14:textId="77777777" w:rsidR="00F85C99" w:rsidRPr="002F6A28" w:rsidRDefault="003328A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84D6D56" w14:textId="77777777" w:rsidR="00AC6C6E" w:rsidRPr="00C379C8" w:rsidRDefault="003328AE" w:rsidP="00AA646C">
            <w:r w:rsidRPr="00C379C8">
              <w:t>Kenya Bureau of Standards</w:t>
            </w:r>
          </w:p>
          <w:p w14:paraId="0D68526A" w14:textId="77777777" w:rsidR="00AC6C6E" w:rsidRPr="00C379C8" w:rsidRDefault="003328AE" w:rsidP="00AA646C">
            <w:r w:rsidRPr="00C379C8">
              <w:t>P.O. Box: 54974-00200, Nairobi, Kenya</w:t>
            </w:r>
          </w:p>
          <w:p w14:paraId="762E5BA2" w14:textId="77777777" w:rsidR="00AC6C6E" w:rsidRPr="00C379C8" w:rsidRDefault="003328AE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BA3E11" w14:paraId="61E123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AF813" w14:textId="77777777" w:rsidR="00F85C99" w:rsidRPr="002F6A28" w:rsidRDefault="003328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BCFD7" w14:textId="77777777" w:rsidR="00F85C99" w:rsidRPr="0058336F" w:rsidRDefault="003328A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A3E11" w14:paraId="3A707A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B229F" w14:textId="77777777" w:rsidR="00F85C99" w:rsidRPr="002F6A28" w:rsidRDefault="003328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BEF1A" w14:textId="77777777" w:rsidR="00F85C99" w:rsidRPr="002F6A28" w:rsidRDefault="003328A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Footwear with uppers of leather or composition leather (excl. with outer soles of rubber, plastics, leather or composition leather and uppers of leather, orthopaedic footwear and toy footwear) (HS code(s): 640510); Headgear. Clothing accessories. Fastening of clothing (ICS code(s): 61.040)</w:t>
            </w:r>
          </w:p>
        </w:tc>
      </w:tr>
      <w:tr w:rsidR="00BA3E11" w14:paraId="65D25F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7F48B" w14:textId="77777777" w:rsidR="00F85C99" w:rsidRPr="002F6A28" w:rsidRDefault="003328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D3F4D" w14:textId="77777777" w:rsidR="00F85C99" w:rsidRPr="002F6A28" w:rsidRDefault="003328A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1229: Leather — Finished leather for shoe uppers— Specification.; (12 page(s), in English)</w:t>
            </w:r>
          </w:p>
        </w:tc>
      </w:tr>
      <w:tr w:rsidR="00BA3E11" w14:paraId="024F71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0A02B" w14:textId="77777777" w:rsidR="00F85C99" w:rsidRPr="002F6A28" w:rsidRDefault="003328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D73C7" w14:textId="77777777" w:rsidR="00F85C99" w:rsidRPr="002F6A28" w:rsidRDefault="003328A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finished leather to be used in shoe uppers.</w:t>
            </w:r>
          </w:p>
        </w:tc>
      </w:tr>
      <w:tr w:rsidR="00BA3E11" w14:paraId="1AF2FC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5F463" w14:textId="77777777" w:rsidR="00F85C99" w:rsidRPr="002F6A28" w:rsidRDefault="003328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D4B6A" w14:textId="77777777" w:rsidR="00F85C99" w:rsidRPr="002F6A28" w:rsidRDefault="003328A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</w:t>
            </w:r>
          </w:p>
        </w:tc>
      </w:tr>
      <w:tr w:rsidR="00BA3E11" w14:paraId="2B5E8C3E" w14:textId="77777777" w:rsidTr="003328AE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09428" w14:textId="77777777" w:rsidR="00F85C99" w:rsidRPr="002F6A28" w:rsidRDefault="003328A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0B459" w14:textId="77777777" w:rsidR="00086AF5" w:rsidRPr="00086AF5" w:rsidRDefault="003328A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03390E0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2418, Leather — Chemical, physical and mechanical and fastness tests — Sampling location</w:t>
            </w:r>
          </w:p>
          <w:p w14:paraId="6549B358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2588, Leather — Sampling — Number of items for a gross sample</w:t>
            </w:r>
          </w:p>
          <w:p w14:paraId="57722C3B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3376, Leather — Physical and mechanical tests — Determination of tensile strength and percentage elongation</w:t>
            </w:r>
          </w:p>
          <w:p w14:paraId="5217B789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3377-2, Leather — Physical and mechanical tests — Determination of tear load — Part 2: Double edge tear</w:t>
            </w:r>
          </w:p>
          <w:p w14:paraId="72E8F662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3379, Leather — Determination of distension and strength of surface (Ball burst method)</w:t>
            </w:r>
          </w:p>
          <w:p w14:paraId="6E40F1DA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4045, Leather — Chemical tests — Determination of pH and difference figure</w:t>
            </w:r>
          </w:p>
          <w:p w14:paraId="4C8B39E5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4048, Leather — Chemical tests — Determination of matter soluble in dichloromethane and free fatty acid content</w:t>
            </w:r>
          </w:p>
          <w:p w14:paraId="1438F038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5398-1, Leather — Chemical determination of chromic oxide content — Part 1: Quantification by titration</w:t>
            </w:r>
          </w:p>
          <w:p w14:paraId="676448A4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5402-1, Leather — Determination of flex resistance — Part 1: Flexometer method</w:t>
            </w:r>
          </w:p>
          <w:p w14:paraId="0D43B38B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11640, Leather — Tests for colour fastness — Colour fastness to cycles of to-and-fro rubbing</w:t>
            </w:r>
          </w:p>
          <w:p w14:paraId="794B878D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14268, Leather — Physical and mechanical tests — Determination of water vapour permeability</w:t>
            </w:r>
          </w:p>
          <w:p w14:paraId="619C24EE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17070, Leather — Chemical tests — Determination of tetrachlorophenol-, trichlorophenol-, dichlorophenol-, monochlorophenol-isomers and pentachlorophenol content</w:t>
            </w:r>
          </w:p>
          <w:p w14:paraId="3E41B047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17075-1, Leather — Chemical determination of chromium (VI) content in leather — Part 1: Colorimetric method</w:t>
            </w:r>
          </w:p>
          <w:p w14:paraId="79146A42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17075-2, Leather — Chemical determination of chromium (VI) content in leather — Part 2: Chromatographic method</w:t>
            </w:r>
          </w:p>
          <w:p w14:paraId="1F3D5758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17226-1, Leather — Chemical determination of formaldehyde content — Part 1: Method using high performance liquid chromatography</w:t>
            </w:r>
          </w:p>
          <w:p w14:paraId="0F4C9E11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17229, Leather — Physical and mechanical tests — Determination of water vapour absorption</w:t>
            </w:r>
          </w:p>
          <w:p w14:paraId="0958B684" w14:textId="77777777" w:rsidR="00EE3A11" w:rsidRPr="002F6A28" w:rsidRDefault="003328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17234-1, Leather — Chemical tests for the determination of certain azo colourants in dyed leathers —Part 1: Determination of certain aromatic amines derived from azo colourant</w:t>
            </w:r>
          </w:p>
        </w:tc>
      </w:tr>
      <w:tr w:rsidR="00BA3E11" w14:paraId="3E76C28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6F964" w14:textId="77777777" w:rsidR="00EE3A11" w:rsidRPr="002F6A28" w:rsidRDefault="003328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A6D7D" w14:textId="77777777" w:rsidR="00EE3A11" w:rsidRPr="002F6A28" w:rsidRDefault="003328A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017070F" w14:textId="77777777" w:rsidR="00EE3A11" w:rsidRPr="002F6A28" w:rsidRDefault="003328A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A3E11" w14:paraId="428B3D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2C861" w14:textId="77777777" w:rsidR="00F85C99" w:rsidRPr="002F6A28" w:rsidRDefault="003328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9E28AE" w14:textId="77777777" w:rsidR="00F85C99" w:rsidRPr="002F6A28" w:rsidRDefault="003328A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A3E11" w14:paraId="08F7E33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B02621" w14:textId="77777777" w:rsidR="00F85C99" w:rsidRPr="002F6A28" w:rsidRDefault="003328A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B3A6DD" w14:textId="77777777" w:rsidR="00F85C99" w:rsidRPr="002F6A28" w:rsidRDefault="003328A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9155543" w14:textId="77777777" w:rsidR="00EE3A11" w:rsidRPr="00A12DDE" w:rsidRDefault="003328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274B12D" w14:textId="77777777" w:rsidR="00EE3A11" w:rsidRPr="00A12DDE" w:rsidRDefault="003328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1BDC9EA" w14:textId="77777777" w:rsidR="00EE3A11" w:rsidRPr="00A12DDE" w:rsidRDefault="0060165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3328AE" w:rsidRPr="00A12DDE">
                <w:rPr>
                  <w:bCs/>
                  <w:color w:val="0000FF"/>
                  <w:u w:val="single"/>
                </w:rPr>
                <w:t>https://members.wto.org/crnattachments/2025/TBT/KEN/25_00609_00_e.pdf</w:t>
              </w:r>
            </w:hyperlink>
          </w:p>
        </w:tc>
      </w:tr>
    </w:tbl>
    <w:p w14:paraId="28D35F5D" w14:textId="77777777" w:rsidR="00EE3A11" w:rsidRPr="002F6A28" w:rsidRDefault="00EE3A11" w:rsidP="002F6A28"/>
    <w:sectPr w:rsidR="00EE3A11" w:rsidRPr="002F6A28" w:rsidSect="003328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A934" w14:textId="77777777" w:rsidR="003328AE" w:rsidRDefault="003328AE">
      <w:r>
        <w:separator/>
      </w:r>
    </w:p>
  </w:endnote>
  <w:endnote w:type="continuationSeparator" w:id="0">
    <w:p w14:paraId="1B904D4B" w14:textId="77777777" w:rsidR="003328AE" w:rsidRDefault="0033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30EF" w14:textId="109A145C" w:rsidR="009239F7" w:rsidRPr="003328AE" w:rsidRDefault="003328AE" w:rsidP="003328A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260A" w14:textId="4369B884" w:rsidR="009239F7" w:rsidRPr="003328AE" w:rsidRDefault="003328AE" w:rsidP="003328A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9730" w14:textId="77777777" w:rsidR="00EE3A11" w:rsidRPr="002F6A28" w:rsidRDefault="003328A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8092" w14:textId="77777777" w:rsidR="003328AE" w:rsidRDefault="003328AE">
      <w:r>
        <w:separator/>
      </w:r>
    </w:p>
  </w:footnote>
  <w:footnote w:type="continuationSeparator" w:id="0">
    <w:p w14:paraId="120431B7" w14:textId="77777777" w:rsidR="003328AE" w:rsidRDefault="0033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465F" w14:textId="77777777" w:rsidR="003328AE" w:rsidRPr="003328AE" w:rsidRDefault="003328AE" w:rsidP="003328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28AE">
      <w:t>G/TBT/N/BDI/560 • G/TBT/N/KEN/1752 • G/TBT/N/RWA/1127 • G/TBT/N/TZA/1268 • G/TBT/N/UGA/2101</w:t>
    </w:r>
  </w:p>
  <w:p w14:paraId="2C0EFBD9" w14:textId="77777777" w:rsidR="003328AE" w:rsidRPr="003328AE" w:rsidRDefault="003328AE" w:rsidP="003328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01D3E4" w14:textId="60BF7597" w:rsidR="003328AE" w:rsidRPr="003328AE" w:rsidRDefault="003328AE" w:rsidP="003328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28AE">
      <w:t xml:space="preserve">- </w:t>
    </w:r>
    <w:r w:rsidRPr="003328AE">
      <w:fldChar w:fldCharType="begin"/>
    </w:r>
    <w:r w:rsidRPr="003328AE">
      <w:instrText xml:space="preserve"> PAGE </w:instrText>
    </w:r>
    <w:r w:rsidRPr="003328AE">
      <w:fldChar w:fldCharType="separate"/>
    </w:r>
    <w:r w:rsidRPr="003328AE">
      <w:rPr>
        <w:noProof/>
      </w:rPr>
      <w:t>2</w:t>
    </w:r>
    <w:r w:rsidRPr="003328AE">
      <w:fldChar w:fldCharType="end"/>
    </w:r>
    <w:r w:rsidRPr="003328AE">
      <w:t xml:space="preserve"> -</w:t>
    </w:r>
  </w:p>
  <w:p w14:paraId="73DB1794" w14:textId="1FD4E27F" w:rsidR="009239F7" w:rsidRPr="003328AE" w:rsidRDefault="009239F7" w:rsidP="003328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6680" w14:textId="77777777" w:rsidR="003328AE" w:rsidRPr="003328AE" w:rsidRDefault="003328AE" w:rsidP="003328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28AE">
      <w:t>G/TBT/N/BDI/560 • G/TBT/N/KEN/1752 • G/TBT/N/RWA/1127 • G/TBT/N/TZA/1268 • G/TBT/N/UGA/2101</w:t>
    </w:r>
  </w:p>
  <w:p w14:paraId="52C6631B" w14:textId="77777777" w:rsidR="003328AE" w:rsidRPr="003328AE" w:rsidRDefault="003328AE" w:rsidP="003328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668187" w14:textId="607710A5" w:rsidR="003328AE" w:rsidRPr="003328AE" w:rsidRDefault="003328AE" w:rsidP="003328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28AE">
      <w:t xml:space="preserve">- </w:t>
    </w:r>
    <w:r w:rsidRPr="003328AE">
      <w:fldChar w:fldCharType="begin"/>
    </w:r>
    <w:r w:rsidRPr="003328AE">
      <w:instrText xml:space="preserve"> PAGE </w:instrText>
    </w:r>
    <w:r w:rsidRPr="003328AE">
      <w:fldChar w:fldCharType="separate"/>
    </w:r>
    <w:r w:rsidRPr="003328AE">
      <w:rPr>
        <w:noProof/>
      </w:rPr>
      <w:t>2</w:t>
    </w:r>
    <w:r w:rsidRPr="003328AE">
      <w:fldChar w:fldCharType="end"/>
    </w:r>
    <w:r w:rsidRPr="003328AE">
      <w:t xml:space="preserve"> -</w:t>
    </w:r>
  </w:p>
  <w:p w14:paraId="252E82A8" w14:textId="020BD7E8" w:rsidR="009239F7" w:rsidRPr="003328AE" w:rsidRDefault="009239F7" w:rsidP="003328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A3E11" w14:paraId="53E06BD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F7314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294FA0" w14:textId="007D49D6" w:rsidR="00ED54E0" w:rsidRPr="009239F7" w:rsidRDefault="003328AE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A3E11" w14:paraId="0AAC6D0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95F237" w14:textId="77777777" w:rsidR="00ED54E0" w:rsidRPr="009239F7" w:rsidRDefault="003328A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8AF69AC" wp14:editId="3C75B57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6623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7A236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A3E11" w14:paraId="2C354ED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DF53C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522462" w14:textId="77777777" w:rsidR="003328AE" w:rsidRDefault="003328AE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G/TBT/N/BDI/560, G/TBT/N/KEN/1752</w:t>
          </w:r>
        </w:p>
        <w:p w14:paraId="781889A6" w14:textId="77777777" w:rsidR="003328AE" w:rsidRDefault="003328A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G/TBT/N/RWA/1127, G/TBT/N/TZA/1268</w:t>
          </w:r>
        </w:p>
        <w:p w14:paraId="31372939" w14:textId="6065A13C" w:rsidR="00BA3E11" w:rsidRPr="002F6A28" w:rsidRDefault="003328A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G/TBT/N/UGA/2101</w:t>
          </w:r>
          <w:bookmarkEnd w:id="1"/>
        </w:p>
      </w:tc>
    </w:tr>
    <w:tr w:rsidR="00BA3E11" w14:paraId="0C73C7F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1F73D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AC422F" w14:textId="1DD8C641" w:rsidR="00ED54E0" w:rsidRPr="009239F7" w:rsidRDefault="003328AE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13 January 2025</w:t>
          </w:r>
        </w:p>
      </w:tc>
    </w:tr>
    <w:tr w:rsidR="00BA3E11" w14:paraId="1A97601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CA8051" w14:textId="3F10BC68" w:rsidR="00ED54E0" w:rsidRPr="009239F7" w:rsidRDefault="003328AE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</w:t>
          </w:r>
          <w:r w:rsidR="0060165D">
            <w:rPr>
              <w:color w:val="FF0000"/>
              <w:szCs w:val="16"/>
            </w:rPr>
            <w:t>0342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A98D1E" w14:textId="77777777" w:rsidR="00ED54E0" w:rsidRPr="009239F7" w:rsidRDefault="003328AE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BA3E11" w14:paraId="352205D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4D0713" w14:textId="69F18EF3" w:rsidR="00ED54E0" w:rsidRPr="009239F7" w:rsidRDefault="003328AE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1545C2" w14:textId="0D22DEB9" w:rsidR="00ED54E0" w:rsidRPr="002F6A28" w:rsidRDefault="003328AE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5478F6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A2DB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4D22420" w:tentative="1">
      <w:start w:val="1"/>
      <w:numFmt w:val="lowerLetter"/>
      <w:lvlText w:val="%2."/>
      <w:lvlJc w:val="left"/>
      <w:pPr>
        <w:ind w:left="1080" w:hanging="360"/>
      </w:pPr>
    </w:lvl>
    <w:lvl w:ilvl="2" w:tplc="221266DC" w:tentative="1">
      <w:start w:val="1"/>
      <w:numFmt w:val="lowerRoman"/>
      <w:lvlText w:val="%3."/>
      <w:lvlJc w:val="right"/>
      <w:pPr>
        <w:ind w:left="1800" w:hanging="180"/>
      </w:pPr>
    </w:lvl>
    <w:lvl w:ilvl="3" w:tplc="7D44040A" w:tentative="1">
      <w:start w:val="1"/>
      <w:numFmt w:val="decimal"/>
      <w:lvlText w:val="%4."/>
      <w:lvlJc w:val="left"/>
      <w:pPr>
        <w:ind w:left="2520" w:hanging="360"/>
      </w:pPr>
    </w:lvl>
    <w:lvl w:ilvl="4" w:tplc="5214351C" w:tentative="1">
      <w:start w:val="1"/>
      <w:numFmt w:val="lowerLetter"/>
      <w:lvlText w:val="%5."/>
      <w:lvlJc w:val="left"/>
      <w:pPr>
        <w:ind w:left="3240" w:hanging="360"/>
      </w:pPr>
    </w:lvl>
    <w:lvl w:ilvl="5" w:tplc="F52418C8" w:tentative="1">
      <w:start w:val="1"/>
      <w:numFmt w:val="lowerRoman"/>
      <w:lvlText w:val="%6."/>
      <w:lvlJc w:val="right"/>
      <w:pPr>
        <w:ind w:left="3960" w:hanging="180"/>
      </w:pPr>
    </w:lvl>
    <w:lvl w:ilvl="6" w:tplc="1A1CE860" w:tentative="1">
      <w:start w:val="1"/>
      <w:numFmt w:val="decimal"/>
      <w:lvlText w:val="%7."/>
      <w:lvlJc w:val="left"/>
      <w:pPr>
        <w:ind w:left="4680" w:hanging="360"/>
      </w:pPr>
    </w:lvl>
    <w:lvl w:ilvl="7" w:tplc="6D3C25F8" w:tentative="1">
      <w:start w:val="1"/>
      <w:numFmt w:val="lowerLetter"/>
      <w:lvlText w:val="%8."/>
      <w:lvlJc w:val="left"/>
      <w:pPr>
        <w:ind w:left="5400" w:hanging="360"/>
      </w:pPr>
    </w:lvl>
    <w:lvl w:ilvl="8" w:tplc="22F0A9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058457">
    <w:abstractNumId w:val="9"/>
  </w:num>
  <w:num w:numId="2" w16cid:durableId="2099985665">
    <w:abstractNumId w:val="7"/>
  </w:num>
  <w:num w:numId="3" w16cid:durableId="1458983078">
    <w:abstractNumId w:val="6"/>
  </w:num>
  <w:num w:numId="4" w16cid:durableId="1837766034">
    <w:abstractNumId w:val="5"/>
  </w:num>
  <w:num w:numId="5" w16cid:durableId="453014491">
    <w:abstractNumId w:val="4"/>
  </w:num>
  <w:num w:numId="6" w16cid:durableId="1550606925">
    <w:abstractNumId w:val="12"/>
  </w:num>
  <w:num w:numId="7" w16cid:durableId="2136289579">
    <w:abstractNumId w:val="11"/>
  </w:num>
  <w:num w:numId="8" w16cid:durableId="2142842137">
    <w:abstractNumId w:val="10"/>
  </w:num>
  <w:num w:numId="9" w16cid:durableId="748699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5789515">
    <w:abstractNumId w:val="13"/>
  </w:num>
  <w:num w:numId="11" w16cid:durableId="989938306">
    <w:abstractNumId w:val="8"/>
  </w:num>
  <w:num w:numId="12" w16cid:durableId="1800495962">
    <w:abstractNumId w:val="3"/>
  </w:num>
  <w:num w:numId="13" w16cid:durableId="52705070">
    <w:abstractNumId w:val="2"/>
  </w:num>
  <w:num w:numId="14" w16cid:durableId="579949512">
    <w:abstractNumId w:val="1"/>
  </w:num>
  <w:num w:numId="15" w16cid:durableId="1838037459">
    <w:abstractNumId w:val="0"/>
  </w:num>
  <w:num w:numId="16" w16cid:durableId="16924110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28AE"/>
    <w:rsid w:val="003531C5"/>
    <w:rsid w:val="003572B4"/>
    <w:rsid w:val="003723A9"/>
    <w:rsid w:val="00381B96"/>
    <w:rsid w:val="00383F7A"/>
    <w:rsid w:val="00396AF4"/>
    <w:rsid w:val="003B2BBF"/>
    <w:rsid w:val="003B40C7"/>
    <w:rsid w:val="003C21CD"/>
    <w:rsid w:val="0041584A"/>
    <w:rsid w:val="004423A4"/>
    <w:rsid w:val="00467032"/>
    <w:rsid w:val="0046754A"/>
    <w:rsid w:val="00473B57"/>
    <w:rsid w:val="0048173D"/>
    <w:rsid w:val="004A23F8"/>
    <w:rsid w:val="004C27A4"/>
    <w:rsid w:val="004E0EB6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165D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3E11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81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060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BD88-1B70-478C-B0FE-F6121B9107B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2025-01-13T15:15:00Z</dcterms:created>
  <dcterms:modified xsi:type="dcterms:W3CDTF">2025-01-13T15:28:00Z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G/TBT/N/BDI/560</vt:lpwstr>
  </property>
  <property fmtid="{D5CDD505-2E9C-101B-9397-08002B2CF9AE}" pid="5" name="Symbol2">
    <vt:lpwstr>G/TBT/N/KEN/1752</vt:lpwstr>
  </property>
  <property fmtid="{D5CDD505-2E9C-101B-9397-08002B2CF9AE}" pid="6" name="Symbol3">
    <vt:lpwstr>G/TBT/N/RWA/1127</vt:lpwstr>
  </property>
  <property fmtid="{D5CDD505-2E9C-101B-9397-08002B2CF9AE}" pid="7" name="Symbol4">
    <vt:lpwstr>G/TBT/N/TZA/1268</vt:lpwstr>
  </property>
  <property fmtid="{D5CDD505-2E9C-101B-9397-08002B2CF9AE}" pid="8" name="Symbol5">
    <vt:lpwstr>G/TBT/N/UGA/2101</vt:lpwstr>
  </property>
</Properties>
</file>