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89B0F" w14:textId="77777777" w:rsidR="009239F7" w:rsidRPr="002F6A28" w:rsidRDefault="0005721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0E16404" w14:textId="77777777" w:rsidR="009239F7" w:rsidRPr="002F6A28" w:rsidRDefault="0005721A" w:rsidP="002F6A28">
      <w:pPr>
        <w:jc w:val="center"/>
      </w:pPr>
      <w:r w:rsidRPr="002F6A28">
        <w:t>The following notification is being circulated in accordance with Article 10.6</w:t>
      </w:r>
    </w:p>
    <w:p w14:paraId="41C6D7E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721BD" w14:paraId="2426F3D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4567D36" w14:textId="77777777" w:rsidR="00F85C99" w:rsidRPr="002F6A28" w:rsidRDefault="000572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50E397E" w14:textId="77777777" w:rsidR="00F85C99" w:rsidRPr="002F6A28" w:rsidRDefault="0005721A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0DC04515" w14:textId="77777777" w:rsidR="00F85C99" w:rsidRPr="002F6A28" w:rsidRDefault="0005721A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9721BD" w14:paraId="1025F6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658EAC" w14:textId="77777777" w:rsidR="00F85C99" w:rsidRPr="002F6A28" w:rsidRDefault="000572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1F10DC" w14:textId="77777777" w:rsidR="00F85C99" w:rsidRPr="002F6A28" w:rsidRDefault="0005721A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6D6A07C" w14:textId="77777777" w:rsidR="00EE3A11" w:rsidRPr="00C379C8" w:rsidRDefault="0005721A" w:rsidP="00155128">
            <w:r w:rsidRPr="00C379C8">
              <w:t>Tanzania Bureau of Standards</w:t>
            </w:r>
          </w:p>
          <w:p w14:paraId="02D7A9B7" w14:textId="77777777" w:rsidR="00EE3A11" w:rsidRPr="00C379C8" w:rsidRDefault="0005721A" w:rsidP="00155128">
            <w:r w:rsidRPr="00C379C8">
              <w:t>Ubungo, Morogoro Road/Sam Nujoma Road</w:t>
            </w:r>
          </w:p>
          <w:p w14:paraId="26967DD7" w14:textId="77777777" w:rsidR="00EE3A11" w:rsidRPr="00C379C8" w:rsidRDefault="0005721A" w:rsidP="00155128">
            <w:r w:rsidRPr="00C379C8">
              <w:t>P. O. Box 9524</w:t>
            </w:r>
          </w:p>
          <w:p w14:paraId="766668F6" w14:textId="77777777" w:rsidR="00EE3A11" w:rsidRPr="00C379C8" w:rsidRDefault="0005721A" w:rsidP="00155128">
            <w:r w:rsidRPr="00C379C8">
              <w:t>DAR ES SALAAM, TANZANIA</w:t>
            </w:r>
          </w:p>
          <w:p w14:paraId="51D59DA0" w14:textId="77777777" w:rsidR="00EE3A11" w:rsidRPr="00C379C8" w:rsidRDefault="0005721A" w:rsidP="00155128">
            <w:r w:rsidRPr="00C379C8">
              <w:t>Tel. No: +255 22 245 0298/+255 22 245 0206</w:t>
            </w:r>
          </w:p>
          <w:p w14:paraId="0B0CF17F" w14:textId="77777777" w:rsidR="00EE3A11" w:rsidRPr="00C379C8" w:rsidRDefault="0005721A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0A995DF8" w14:textId="77777777" w:rsidR="00EE3A11" w:rsidRPr="00C379C8" w:rsidRDefault="0005721A" w:rsidP="00155128">
            <w:r w:rsidRPr="00C379C8">
              <w:t>Website: www.tbs.go.tz</w:t>
            </w:r>
          </w:p>
          <w:p w14:paraId="38B6BBDA" w14:textId="77777777" w:rsidR="00EE3A11" w:rsidRPr="00C379C8" w:rsidRDefault="0005721A" w:rsidP="00155128">
            <w:r w:rsidRPr="00C379C8">
              <w:t>Telefax: +255 22 2450959</w:t>
            </w:r>
          </w:p>
          <w:p w14:paraId="55515BFB" w14:textId="77777777" w:rsidR="00EE3A11" w:rsidRPr="00C379C8" w:rsidRDefault="0005721A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2D429875" w14:textId="77777777" w:rsidR="00EE3A11" w:rsidRPr="00C379C8" w:rsidRDefault="0005721A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6EDF8609" w14:textId="77777777" w:rsidR="00F85C99" w:rsidRPr="002F6A28" w:rsidRDefault="0005721A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9721BD" w14:paraId="3CFD25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759BAD" w14:textId="77777777" w:rsidR="00F85C99" w:rsidRPr="002F6A28" w:rsidRDefault="000572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E1F83E" w14:textId="77777777" w:rsidR="00F85C99" w:rsidRPr="0058336F" w:rsidRDefault="0005721A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9721BD" w14:paraId="09B733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91F508" w14:textId="77777777" w:rsidR="00F85C99" w:rsidRPr="002F6A28" w:rsidRDefault="000572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72085A" w14:textId="77777777" w:rsidR="00F85C99" w:rsidRPr="002F6A28" w:rsidRDefault="0005721A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Organic surface-active agents (excl. soap); surface-active preparations, washing preparations, incl. auxiliary washing preparations, and cleaning preparations, whether or not containing soap (excl. those of heading 3401) (HS code(s): 3402); Surface active agents (ICS code(s): 71.100.40)</w:t>
            </w:r>
          </w:p>
        </w:tc>
      </w:tr>
      <w:tr w:rsidR="009721BD" w14:paraId="5B1A21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3A92B6" w14:textId="77777777" w:rsidR="00F85C99" w:rsidRPr="002F6A28" w:rsidRDefault="0005721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1B29BB" w14:textId="77777777" w:rsidR="00F85C99" w:rsidRPr="002F6A28" w:rsidRDefault="0005721A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127: 2024, Household Laundry Detergent Powders — Specification, Fifth Edition</w:t>
            </w:r>
          </w:p>
          <w:p w14:paraId="3B1CCE10" w14:textId="77777777" w:rsidR="00EE3A11" w:rsidRPr="00C379C8" w:rsidRDefault="0005721A" w:rsidP="002F6A28">
            <w:pPr>
              <w:spacing w:before="120" w:after="120"/>
            </w:pPr>
            <w:r w:rsidRPr="00C379C8">
              <w:t>; (17 page(s), in English)</w:t>
            </w:r>
          </w:p>
        </w:tc>
      </w:tr>
      <w:tr w:rsidR="009721BD" w14:paraId="37A4F0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8684C8" w14:textId="77777777" w:rsidR="00F85C99" w:rsidRPr="002F6A28" w:rsidRDefault="000572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A09C9D" w14:textId="77777777" w:rsidR="00F85C99" w:rsidRPr="002F6A28" w:rsidRDefault="0005721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the requirements, sampling and test methods for household laundry detergents powders (hand wash, machine wash or both etc)</w:t>
            </w:r>
          </w:p>
        </w:tc>
      </w:tr>
      <w:tr w:rsidR="009721BD" w14:paraId="089D2E1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9BF0B5" w14:textId="77777777" w:rsidR="00F85C99" w:rsidRPr="002F6A28" w:rsidRDefault="000572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6E32BB" w14:textId="77777777" w:rsidR="00F85C99" w:rsidRPr="002F6A28" w:rsidRDefault="0005721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9721BD" w14:paraId="6EA571A8" w14:textId="77777777" w:rsidTr="0005721A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FEE3E2" w14:textId="77777777" w:rsidR="00F85C99" w:rsidRPr="002F6A28" w:rsidRDefault="0005721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79044F" w14:textId="77777777" w:rsidR="00086AF5" w:rsidRPr="00086AF5" w:rsidRDefault="0005721A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6A70ECF" w14:textId="77777777" w:rsidR="00EE3A11" w:rsidRPr="002F6A28" w:rsidRDefault="000572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814, Determination of biodegradability of surfactants — Test method</w:t>
            </w:r>
          </w:p>
          <w:p w14:paraId="11EFF950" w14:textId="77777777" w:rsidR="00EE3A11" w:rsidRPr="002F6A28" w:rsidRDefault="000572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672, Soaps — Determination of moisture and volatile matter content — Oven method</w:t>
            </w:r>
          </w:p>
          <w:p w14:paraId="3E3C2AEF" w14:textId="77777777" w:rsidR="00EE3A11" w:rsidRPr="002F6A28" w:rsidRDefault="000572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673, Soaps — Determination of content of ethanol-insoluble matter</w:t>
            </w:r>
          </w:p>
          <w:p w14:paraId="2547E77F" w14:textId="77777777" w:rsidR="00EE3A11" w:rsidRPr="002F6A28" w:rsidRDefault="000572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2870, Surface active agents — Detergents — Determination of anionic-active matter hydrolysable and non-hydrolysable under acid conditions</w:t>
            </w:r>
          </w:p>
          <w:p w14:paraId="5288B05A" w14:textId="77777777" w:rsidR="00EE3A11" w:rsidRPr="002F6A28" w:rsidRDefault="000572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2871-1, Surface active agents — Detergents — Determination of cationic-active matter content — Part 1: High-molecular-mass cationic-active matter</w:t>
            </w:r>
          </w:p>
          <w:p w14:paraId="60E255E5" w14:textId="77777777" w:rsidR="00EE3A11" w:rsidRPr="002F6A28" w:rsidRDefault="000572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2871-2, Surface active agents — Detergents — Determination of cationic-active matter content — Part 2: Cationic-active matter of low molecular mass (between 200 and 500)</w:t>
            </w:r>
          </w:p>
          <w:p w14:paraId="66060CED" w14:textId="77777777" w:rsidR="00EE3A11" w:rsidRPr="002F6A28" w:rsidRDefault="000572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4313, Washing powders — Determination of total phosphorous (v) oxide content — Quinoline phosphomolybdate gravimetric method</w:t>
            </w:r>
          </w:p>
          <w:p w14:paraId="112ADF08" w14:textId="77777777" w:rsidR="00EE3A11" w:rsidRPr="002F6A28" w:rsidRDefault="000572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4316, Surface active agents — Determination of pH of aqueous solution — Potentiometric method</w:t>
            </w:r>
          </w:p>
          <w:p w14:paraId="34BADDD8" w14:textId="77777777" w:rsidR="00EE3A11" w:rsidRPr="002F6A28" w:rsidRDefault="000572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4317, Surface-active agents and detergents — Determination of water content — Karl Fischer methods</w:t>
            </w:r>
          </w:p>
          <w:p w14:paraId="7FDD7A30" w14:textId="77777777" w:rsidR="00EE3A11" w:rsidRPr="002F6A28" w:rsidRDefault="0005721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862, Surface active agents — Vocabulary</w:t>
            </w:r>
          </w:p>
        </w:tc>
      </w:tr>
      <w:tr w:rsidR="009721BD" w14:paraId="6EB4954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061B5D" w14:textId="77777777" w:rsidR="00EE3A11" w:rsidRPr="002F6A28" w:rsidRDefault="000572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5496D3" w14:textId="77777777" w:rsidR="00EE3A11" w:rsidRPr="002F6A28" w:rsidRDefault="0005721A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552B06E6" w14:textId="77777777" w:rsidR="00EE3A11" w:rsidRPr="002F6A28" w:rsidRDefault="0005721A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9721BD" w14:paraId="028ADB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CF719A" w14:textId="77777777" w:rsidR="00F85C99" w:rsidRPr="002F6A28" w:rsidRDefault="0005721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45EC66" w14:textId="77777777" w:rsidR="00F85C99" w:rsidRPr="002F6A28" w:rsidRDefault="0005721A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9721BD" w14:paraId="659B57B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4146EAF" w14:textId="77777777" w:rsidR="00F85C99" w:rsidRPr="002F6A28" w:rsidRDefault="0005721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EE70299" w14:textId="77777777" w:rsidR="00F85C99" w:rsidRPr="002F6A28" w:rsidRDefault="0005721A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F5B7BF4" w14:textId="77777777" w:rsidR="00EE3A11" w:rsidRPr="00A12DDE" w:rsidRDefault="000572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3AF0759" w14:textId="77777777" w:rsidR="00EE3A11" w:rsidRPr="00A12DDE" w:rsidRDefault="000572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5CB9B4A7" w14:textId="77777777" w:rsidR="00EE3A11" w:rsidRPr="00A12DDE" w:rsidRDefault="000572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5B5443E8" w14:textId="77777777" w:rsidR="00EE3A11" w:rsidRPr="00A12DDE" w:rsidRDefault="000572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Morogoro/Sam Nujoma Road, Ubungo</w:t>
            </w:r>
          </w:p>
          <w:p w14:paraId="4ABE01EF" w14:textId="77777777" w:rsidR="00EE3A11" w:rsidRPr="00A12DDE" w:rsidRDefault="000572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 O Box 9524</w:t>
            </w:r>
          </w:p>
          <w:p w14:paraId="765D01D1" w14:textId="77777777" w:rsidR="00EE3A11" w:rsidRPr="00A12DDE" w:rsidRDefault="000572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Dar Es Salaam</w:t>
            </w:r>
          </w:p>
          <w:p w14:paraId="691BA084" w14:textId="77777777" w:rsidR="00EE3A11" w:rsidRPr="00A12DDE" w:rsidRDefault="000572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+(255) 22 2450206</w:t>
            </w:r>
          </w:p>
          <w:p w14:paraId="63E9CFE0" w14:textId="77777777" w:rsidR="00EE3A11" w:rsidRPr="00A12DDE" w:rsidRDefault="0005721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2" w:history="1">
              <w:r w:rsidRPr="00A12DDE">
                <w:rPr>
                  <w:bCs/>
                  <w:color w:val="0000FF"/>
                  <w:u w:val="single"/>
                </w:rPr>
                <w:t>nep@tbs.go.tz</w:t>
              </w:r>
            </w:hyperlink>
            <w:r w:rsidRPr="00A12DDE">
              <w:rPr>
                <w:bCs/>
              </w:rPr>
              <w:t xml:space="preserve">; </w:t>
            </w:r>
            <w:hyperlink r:id="rId13" w:history="1">
              <w:r w:rsidRPr="00A12DDE">
                <w:rPr>
                  <w:bCs/>
                  <w:color w:val="0000FF"/>
                  <w:u w:val="single"/>
                </w:rPr>
                <w:t>bahati.samillani@tbs.go.tz</w:t>
              </w:r>
            </w:hyperlink>
          </w:p>
          <w:p w14:paraId="1BD8C21B" w14:textId="77777777" w:rsidR="00EE3A11" w:rsidRPr="00A12DDE" w:rsidRDefault="008B1C0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4" w:tgtFrame="_blank" w:history="1">
              <w:r w:rsidR="0005721A" w:rsidRPr="00A12DDE">
                <w:rPr>
                  <w:bCs/>
                  <w:color w:val="0000FF"/>
                  <w:u w:val="single"/>
                </w:rPr>
                <w:t>https://members.wto.org/crnattachments/2025/TBT/TZA/25_00271_00_e.pdf</w:t>
              </w:r>
            </w:hyperlink>
          </w:p>
        </w:tc>
      </w:tr>
    </w:tbl>
    <w:p w14:paraId="138082B0" w14:textId="77777777" w:rsidR="00EE3A11" w:rsidRPr="002F6A28" w:rsidRDefault="00EE3A11" w:rsidP="002F6A28"/>
    <w:sectPr w:rsidR="00EE3A11" w:rsidRPr="002F6A28" w:rsidSect="002954C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C1010" w14:textId="77777777" w:rsidR="0005721A" w:rsidRDefault="0005721A">
      <w:r>
        <w:separator/>
      </w:r>
    </w:p>
  </w:endnote>
  <w:endnote w:type="continuationSeparator" w:id="0">
    <w:p w14:paraId="0806C5B6" w14:textId="77777777" w:rsidR="0005721A" w:rsidRDefault="0005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6AF6" w14:textId="5D2E74FC" w:rsidR="009239F7" w:rsidRPr="002954C6" w:rsidRDefault="002954C6" w:rsidP="002954C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58B7" w14:textId="4B891831" w:rsidR="009239F7" w:rsidRPr="002954C6" w:rsidRDefault="002954C6" w:rsidP="002954C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D616" w14:textId="77777777" w:rsidR="00EE3A11" w:rsidRPr="002F6A28" w:rsidRDefault="0005721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89459" w14:textId="77777777" w:rsidR="0005721A" w:rsidRDefault="0005721A">
      <w:r>
        <w:separator/>
      </w:r>
    </w:p>
  </w:footnote>
  <w:footnote w:type="continuationSeparator" w:id="0">
    <w:p w14:paraId="36EDB5AD" w14:textId="77777777" w:rsidR="0005721A" w:rsidRDefault="00057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88D00" w14:textId="77777777" w:rsidR="002954C6" w:rsidRPr="002954C6" w:rsidRDefault="002954C6" w:rsidP="002954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54C6">
      <w:t>G/TBT/N/BDI/550 • G/TBT/N/KEN/1742 • G/TBT/N/RWA/1117 • G/TBT/N/TZA/1253 • G/TBT/N/UGA/2090</w:t>
    </w:r>
  </w:p>
  <w:p w14:paraId="0E1799E0" w14:textId="77777777" w:rsidR="002954C6" w:rsidRPr="002954C6" w:rsidRDefault="002954C6" w:rsidP="002954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CC7422A" w14:textId="0EA5EA3B" w:rsidR="002954C6" w:rsidRPr="002954C6" w:rsidRDefault="002954C6" w:rsidP="002954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54C6">
      <w:t xml:space="preserve">- </w:t>
    </w:r>
    <w:r w:rsidRPr="002954C6">
      <w:fldChar w:fldCharType="begin"/>
    </w:r>
    <w:r w:rsidRPr="002954C6">
      <w:instrText xml:space="preserve"> PAGE </w:instrText>
    </w:r>
    <w:r w:rsidRPr="002954C6">
      <w:fldChar w:fldCharType="separate"/>
    </w:r>
    <w:r w:rsidRPr="002954C6">
      <w:rPr>
        <w:noProof/>
      </w:rPr>
      <w:t>2</w:t>
    </w:r>
    <w:r w:rsidRPr="002954C6">
      <w:fldChar w:fldCharType="end"/>
    </w:r>
    <w:r w:rsidRPr="002954C6">
      <w:t xml:space="preserve"> -</w:t>
    </w:r>
  </w:p>
  <w:p w14:paraId="53FEAC80" w14:textId="2615C8DB" w:rsidR="009239F7" w:rsidRPr="002954C6" w:rsidRDefault="009239F7" w:rsidP="002954C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48AF8" w14:textId="77777777" w:rsidR="002954C6" w:rsidRPr="002954C6" w:rsidRDefault="002954C6" w:rsidP="002954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54C6">
      <w:t>G/TBT/N/BDI/550 • G/TBT/N/KEN/1742 • G/TBT/N/RWA/1117 • G/TBT/N/TZA/1253 • G/TBT/N/UGA/2090</w:t>
    </w:r>
  </w:p>
  <w:p w14:paraId="059451E1" w14:textId="77777777" w:rsidR="002954C6" w:rsidRPr="002954C6" w:rsidRDefault="002954C6" w:rsidP="002954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5CEAFA" w14:textId="21744C00" w:rsidR="002954C6" w:rsidRPr="002954C6" w:rsidRDefault="002954C6" w:rsidP="002954C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954C6">
      <w:t xml:space="preserve">- </w:t>
    </w:r>
    <w:r w:rsidRPr="002954C6">
      <w:fldChar w:fldCharType="begin"/>
    </w:r>
    <w:r w:rsidRPr="002954C6">
      <w:instrText xml:space="preserve"> PAGE </w:instrText>
    </w:r>
    <w:r w:rsidRPr="002954C6">
      <w:fldChar w:fldCharType="separate"/>
    </w:r>
    <w:r w:rsidRPr="002954C6">
      <w:rPr>
        <w:noProof/>
      </w:rPr>
      <w:t>2</w:t>
    </w:r>
    <w:r w:rsidRPr="002954C6">
      <w:fldChar w:fldCharType="end"/>
    </w:r>
    <w:r w:rsidRPr="002954C6">
      <w:t xml:space="preserve"> -</w:t>
    </w:r>
  </w:p>
  <w:p w14:paraId="04580E99" w14:textId="5A4ABDB7" w:rsidR="009239F7" w:rsidRPr="002954C6" w:rsidRDefault="009239F7" w:rsidP="002954C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721BD" w14:paraId="09CDE6F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62CC0D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3ADA1A" w14:textId="583E6996" w:rsidR="00ED54E0" w:rsidRPr="009239F7" w:rsidRDefault="002954C6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9721BD" w14:paraId="6FBBBE0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B21A10A" w14:textId="77777777" w:rsidR="00ED54E0" w:rsidRPr="009239F7" w:rsidRDefault="0005721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42C4C14" wp14:editId="226F592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80445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2BCF4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721BD" w14:paraId="7733EBD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076916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0EC5CE" w14:textId="77777777" w:rsidR="002954C6" w:rsidRDefault="002954C6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G/TBT/N/BDI/550, G/TBT/N/KEN/1742</w:t>
          </w:r>
        </w:p>
        <w:p w14:paraId="4C1A3B3E" w14:textId="77777777" w:rsidR="002954C6" w:rsidRDefault="002954C6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G/TBT/N/RWA/1117, G/TBT/N/TZA/1253</w:t>
          </w:r>
        </w:p>
        <w:p w14:paraId="06F81B17" w14:textId="255F97DC" w:rsidR="009721BD" w:rsidRPr="002F6A28" w:rsidRDefault="002954C6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G/TBT/N/UGA/2090</w:t>
          </w:r>
          <w:bookmarkEnd w:id="1"/>
        </w:p>
      </w:tc>
    </w:tr>
    <w:tr w:rsidR="009721BD" w14:paraId="7D46932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EB709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4A6661" w14:textId="47FA5A04" w:rsidR="00ED54E0" w:rsidRPr="009239F7" w:rsidRDefault="002954C6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8 January 2025</w:t>
          </w:r>
        </w:p>
      </w:tc>
    </w:tr>
    <w:tr w:rsidR="009721BD" w14:paraId="2D9350E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88C33F" w14:textId="31A107D4" w:rsidR="00ED54E0" w:rsidRPr="009239F7" w:rsidRDefault="0005721A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2954C6">
            <w:rPr>
              <w:color w:val="FF0000"/>
              <w:szCs w:val="16"/>
            </w:rPr>
            <w:t>25-</w:t>
          </w:r>
          <w:r w:rsidR="008B1C07">
            <w:rPr>
              <w:color w:val="FF0000"/>
              <w:szCs w:val="16"/>
            </w:rPr>
            <w:t>0134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B70DA4" w14:textId="77777777" w:rsidR="00ED54E0" w:rsidRPr="009239F7" w:rsidRDefault="0005721A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9721BD" w14:paraId="08D40A7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937F5E" w14:textId="7E1205BE" w:rsidR="00ED54E0" w:rsidRPr="009239F7" w:rsidRDefault="002954C6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89FDA2" w14:textId="28F7DF81" w:rsidR="00ED54E0" w:rsidRPr="002F6A28" w:rsidRDefault="002954C6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49A15BA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C6EC7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FFC5A82" w:tentative="1">
      <w:start w:val="1"/>
      <w:numFmt w:val="lowerLetter"/>
      <w:lvlText w:val="%2."/>
      <w:lvlJc w:val="left"/>
      <w:pPr>
        <w:ind w:left="1080" w:hanging="360"/>
      </w:pPr>
    </w:lvl>
    <w:lvl w:ilvl="2" w:tplc="8A8EF42A" w:tentative="1">
      <w:start w:val="1"/>
      <w:numFmt w:val="lowerRoman"/>
      <w:lvlText w:val="%3."/>
      <w:lvlJc w:val="right"/>
      <w:pPr>
        <w:ind w:left="1800" w:hanging="180"/>
      </w:pPr>
    </w:lvl>
    <w:lvl w:ilvl="3" w:tplc="AAD66D68" w:tentative="1">
      <w:start w:val="1"/>
      <w:numFmt w:val="decimal"/>
      <w:lvlText w:val="%4."/>
      <w:lvlJc w:val="left"/>
      <w:pPr>
        <w:ind w:left="2520" w:hanging="360"/>
      </w:pPr>
    </w:lvl>
    <w:lvl w:ilvl="4" w:tplc="9DEA894E" w:tentative="1">
      <w:start w:val="1"/>
      <w:numFmt w:val="lowerLetter"/>
      <w:lvlText w:val="%5."/>
      <w:lvlJc w:val="left"/>
      <w:pPr>
        <w:ind w:left="3240" w:hanging="360"/>
      </w:pPr>
    </w:lvl>
    <w:lvl w:ilvl="5" w:tplc="E00262D2" w:tentative="1">
      <w:start w:val="1"/>
      <w:numFmt w:val="lowerRoman"/>
      <w:lvlText w:val="%6."/>
      <w:lvlJc w:val="right"/>
      <w:pPr>
        <w:ind w:left="3960" w:hanging="180"/>
      </w:pPr>
    </w:lvl>
    <w:lvl w:ilvl="6" w:tplc="B2B8D210" w:tentative="1">
      <w:start w:val="1"/>
      <w:numFmt w:val="decimal"/>
      <w:lvlText w:val="%7."/>
      <w:lvlJc w:val="left"/>
      <w:pPr>
        <w:ind w:left="4680" w:hanging="360"/>
      </w:pPr>
    </w:lvl>
    <w:lvl w:ilvl="7" w:tplc="40322B08" w:tentative="1">
      <w:start w:val="1"/>
      <w:numFmt w:val="lowerLetter"/>
      <w:lvlText w:val="%8."/>
      <w:lvlJc w:val="left"/>
      <w:pPr>
        <w:ind w:left="5400" w:hanging="360"/>
      </w:pPr>
    </w:lvl>
    <w:lvl w:ilvl="8" w:tplc="56F2DD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9939845">
    <w:abstractNumId w:val="9"/>
  </w:num>
  <w:num w:numId="2" w16cid:durableId="408040877">
    <w:abstractNumId w:val="7"/>
  </w:num>
  <w:num w:numId="3" w16cid:durableId="631865121">
    <w:abstractNumId w:val="6"/>
  </w:num>
  <w:num w:numId="4" w16cid:durableId="1270891564">
    <w:abstractNumId w:val="5"/>
  </w:num>
  <w:num w:numId="5" w16cid:durableId="1332412653">
    <w:abstractNumId w:val="4"/>
  </w:num>
  <w:num w:numId="6" w16cid:durableId="1731490587">
    <w:abstractNumId w:val="12"/>
  </w:num>
  <w:num w:numId="7" w16cid:durableId="1445536294">
    <w:abstractNumId w:val="11"/>
  </w:num>
  <w:num w:numId="8" w16cid:durableId="175075472">
    <w:abstractNumId w:val="10"/>
  </w:num>
  <w:num w:numId="9" w16cid:durableId="5469137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6299917">
    <w:abstractNumId w:val="13"/>
  </w:num>
  <w:num w:numId="11" w16cid:durableId="442922102">
    <w:abstractNumId w:val="8"/>
  </w:num>
  <w:num w:numId="12" w16cid:durableId="927077763">
    <w:abstractNumId w:val="3"/>
  </w:num>
  <w:num w:numId="13" w16cid:durableId="776565831">
    <w:abstractNumId w:val="2"/>
  </w:num>
  <w:num w:numId="14" w16cid:durableId="128789056">
    <w:abstractNumId w:val="1"/>
  </w:num>
  <w:num w:numId="15" w16cid:durableId="38019381">
    <w:abstractNumId w:val="0"/>
  </w:num>
  <w:num w:numId="16" w16cid:durableId="17441764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5"/>
  <w:removePersonalInformation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721A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54C6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1C07"/>
    <w:rsid w:val="008B223A"/>
    <w:rsid w:val="008B4A10"/>
    <w:rsid w:val="008B4FB8"/>
    <w:rsid w:val="008C1339"/>
    <w:rsid w:val="008D01DA"/>
    <w:rsid w:val="008D641C"/>
    <w:rsid w:val="008E372C"/>
    <w:rsid w:val="008E67DC"/>
    <w:rsid w:val="009239F7"/>
    <w:rsid w:val="00933ECA"/>
    <w:rsid w:val="00934ABC"/>
    <w:rsid w:val="00955D8A"/>
    <w:rsid w:val="00964F4F"/>
    <w:rsid w:val="009721BD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7FDA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592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info@tbs.go.tz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nep@tbs.go.tz" TargetMode="External"/><Relationship Id="rId14" Type="http://schemas.openxmlformats.org/officeDocument/2006/relationships/hyperlink" Target="https://members.wto.org/crnattachments/2025/TBT/TZA/25_00271_00_e.pdf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DB926-83FE-4E18-ACAE-C62971D8006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2025-01-08T09:36:00Z</dcterms:created>
  <dcterms:modified xsi:type="dcterms:W3CDTF">2025-01-08T09:43:00Z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G/TBT/N/BDI/550</vt:lpwstr>
  </property>
  <property fmtid="{D5CDD505-2E9C-101B-9397-08002B2CF9AE}" pid="5" name="Symbol2">
    <vt:lpwstr>G/TBT/N/KEN/1742</vt:lpwstr>
  </property>
  <property fmtid="{D5CDD505-2E9C-101B-9397-08002B2CF9AE}" pid="6" name="Symbol3">
    <vt:lpwstr>G/TBT/N/RWA/1117</vt:lpwstr>
  </property>
  <property fmtid="{D5CDD505-2E9C-101B-9397-08002B2CF9AE}" pid="7" name="Symbol4">
    <vt:lpwstr>G/TBT/N/TZA/1253</vt:lpwstr>
  </property>
  <property fmtid="{D5CDD505-2E9C-101B-9397-08002B2CF9AE}" pid="8" name="Symbol5">
    <vt:lpwstr>G/TBT/N/UGA/2090</vt:lpwstr>
  </property>
</Properties>
</file>