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68DB4854" w14:textId="77777777">
      <w:pPr>
        <w:pStyle w:val="Title"/>
      </w:pPr>
      <w:r w:rsidRPr="002F663C">
        <w:t>NOTIFICATION</w:t>
      </w:r>
    </w:p>
    <w:p w:rsidR="002F663C" w:rsidRPr="002F663C" w:rsidP="00DD3DD7" w14:paraId="3F72BA39" w14:textId="77777777">
      <w:pPr>
        <w:pStyle w:val="Title3"/>
      </w:pPr>
      <w:r w:rsidRPr="002F663C">
        <w:t>Addendum</w:t>
      </w:r>
    </w:p>
    <w:p w:rsidR="002F663C" w:rsidP="001E2E4A" w14:paraId="2F5EF247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15 September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688151E7" w14:textId="77777777">
      <w:pPr>
        <w:rPr>
          <w:rFonts w:eastAsia="Calibri" w:cs="Times New Roman"/>
        </w:rPr>
      </w:pPr>
    </w:p>
    <w:p w:rsidR="002F663C" w:rsidRPr="002F663C" w:rsidP="002F663C" w14:paraId="442FE907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7D0B90C6" w14:textId="77777777">
      <w:pPr>
        <w:rPr>
          <w:rFonts w:eastAsia="Calibri" w:cs="Times New Roman"/>
        </w:rPr>
      </w:pPr>
    </w:p>
    <w:p w:rsidR="00C14444" w:rsidRPr="002F663C" w:rsidP="002F663C" w14:paraId="3FBDF6F6" w14:textId="77777777">
      <w:pPr>
        <w:rPr>
          <w:rFonts w:eastAsia="Calibri" w:cs="Times New Roman"/>
        </w:rPr>
      </w:pPr>
    </w:p>
    <w:p w:rsidR="002F663C" w:rsidRPr="002F663C" w:rsidP="002F663C" w14:paraId="75B81F18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9088-1 "Fire-fighting pumps. Fire-fighting centrifugal pumps without primer - Part 1: Classification, general and safety requirements"</w:t>
      </w:r>
    </w:p>
    <w:p w:rsidR="002F663C" w:rsidRPr="002F663C" w:rsidP="002F663C" w14:paraId="338DD2DB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1D652825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62DEEE34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0085ED8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CC1D27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2B3A32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2713FBA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CF6F56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1931D06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32967A2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4AA392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15E880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36CBCEC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1D9B1D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2788665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gazette.</w:t>
            </w:r>
          </w:p>
        </w:tc>
      </w:tr>
      <w:tr w14:paraId="5C5079C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3C8B60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5FD2A6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16F9889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65D72C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A093D2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F7C84A4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435423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DFA740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C431D7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05CD68A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666A60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A38EBA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74B532B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36F103A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0AFBA8B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7384565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724D7A2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3B7138C5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Products covered: Fire-fighting (ICS code(s): 13.220.10)</w:t>
      </w:r>
    </w:p>
    <w:p w:rsidR="00247803" w:rsidRPr="002F663C" w:rsidP="00B16ACF" w14:paraId="019BAC0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No.245/2025 (4 pages, in Arabic) that gives the producers and importers a twelve-month transitional period to abide by the Egyptian Standard ES 9088-1 "Fire-fighting pumps. Fire-fighting centrifugal pumps without primer- Part 1: Classification, general and safety requirements";( 39 page(s), in English)</w:t>
      </w:r>
    </w:p>
    <w:p w:rsidR="00247803" w:rsidRPr="002F663C" w:rsidP="00B16ACF" w14:paraId="4C22F61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G/TBT/N/EGY/489 dated 9 October 2024.</w:t>
      </w:r>
    </w:p>
    <w:p w:rsidR="00247803" w:rsidRPr="002F663C" w:rsidP="00B16ACF" w14:paraId="7448762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BS EN 14710-1:2005+A2:2008</w:t>
      </w:r>
    </w:p>
    <w:p w:rsidR="00247803" w:rsidRPr="002F663C" w:rsidP="00B16ACF" w14:paraId="1AE97D4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247803" w:rsidRPr="002F663C" w:rsidP="00B16ACF" w14:paraId="0A77CEC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11 August 2025</w:t>
      </w:r>
    </w:p>
    <w:p w:rsidR="00247803" w:rsidRPr="002F663C" w:rsidP="00B16ACF" w14:paraId="31458FA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Date of entry into force</w:t>
      </w:r>
      <w:r w:rsidRPr="002F663C">
        <w:rPr>
          <w:rFonts w:eastAsia="Calibri" w:cs="Times New Roman"/>
          <w:b/>
          <w:bCs/>
          <w:szCs w:val="18"/>
        </w:rPr>
        <w:t xml:space="preserve">: </w:t>
      </w:r>
      <w:r w:rsidRPr="002F663C">
        <w:rPr>
          <w:rFonts w:eastAsia="Calibri" w:cs="Times New Roman"/>
          <w:szCs w:val="18"/>
        </w:rPr>
        <w:t>The day following the date of publication in the official gazette.</w:t>
      </w:r>
    </w:p>
    <w:p w:rsidR="00247803" w:rsidRPr="002F663C" w:rsidP="00B16ACF" w14:paraId="54A4B2D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247803" w:rsidRPr="002F663C" w:rsidP="00B16ACF" w14:paraId="4D6DAC4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247803" w:rsidRPr="002F663C" w:rsidP="00B16ACF" w14:paraId="03773F9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247803" w:rsidRPr="002F663C" w:rsidP="00B16ACF" w14:paraId="10D054B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247803" w:rsidRPr="002F663C" w:rsidP="00B16ACF" w14:paraId="234F7CF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</w:t>
        </w:r>
      </w:hyperlink>
      <w:r w:rsidRPr="002F663C">
        <w:rPr>
          <w:rFonts w:eastAsia="Calibri" w:cs="Times New Roman"/>
          <w:szCs w:val="18"/>
        </w:rPr>
        <w:t>/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247803" w:rsidRPr="002F663C" w:rsidP="00B16ACF" w14:paraId="3B79492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247803" w:rsidRPr="002F663C" w:rsidP="00B16ACF" w14:paraId="36F80C9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247803" w:rsidRPr="002F663C" w:rsidP="00B16ACF" w14:paraId="6508229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04241955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7EC8BDF" w14:textId="77777777">
      <w:pPr>
        <w:jc w:val="center"/>
        <w:rPr>
          <w:b/>
        </w:rPr>
      </w:pPr>
    </w:p>
    <w:p w:rsidR="00A1565D" w:rsidP="003971FF" w14:paraId="48BEDA7B" w14:textId="77777777">
      <w:pPr>
        <w:jc w:val="center"/>
        <w:rPr>
          <w:b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B3739CF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A605497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42EE0FE4" w14:textId="77777777">
      <w:r>
        <w:separator/>
      </w:r>
    </w:p>
  </w:footnote>
  <w:footnote w:type="continuationSeparator" w:id="1">
    <w:p w:rsidR="004D3A6A" w:rsidP="00ED54E0" w14:paraId="72294B50" w14:textId="77777777">
      <w:r>
        <w:continuationSeparator/>
      </w:r>
    </w:p>
  </w:footnote>
  <w:footnote w:id="2">
    <w:p w:rsidR="007F6EA2" w14:paraId="06509169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4F4930F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45E7B99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5C78B2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331507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3293D72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G/TBT/N/EGY/489/Add.1</w:t>
    </w:r>
    <w:bookmarkEnd w:id="3"/>
  </w:p>
  <w:p w:rsidR="00DD3DD7" w:rsidRPr="00DD3DD7" w:rsidP="00DD3DD7" w14:paraId="6CB0D0F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64CCA7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5AFF856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055799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3F63319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7130938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03F0294F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A26844D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2AE4DEC" w14:textId="77777777">
          <w:pPr>
            <w:jc w:val="right"/>
            <w:rPr>
              <w:b/>
              <w:szCs w:val="16"/>
            </w:rPr>
          </w:pPr>
        </w:p>
      </w:tc>
    </w:tr>
    <w:tr w14:paraId="1BE580EB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F6D759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154617E7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G/TBT/N/EGY/489/Add.1</w:t>
          </w:r>
          <w:bookmarkEnd w:id="4"/>
        </w:p>
        <w:p w:rsidR="00C14444" w:rsidRPr="00C14444" w:rsidP="00C14444" w14:paraId="3D0FA2CE" w14:textId="77777777">
          <w:pPr>
            <w:jc w:val="center"/>
            <w:rPr>
              <w:szCs w:val="16"/>
            </w:rPr>
          </w:pPr>
        </w:p>
      </w:tc>
    </w:tr>
    <w:tr w14:paraId="2F3100E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E8F872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341679E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15 September 2025</w:t>
          </w:r>
          <w:bookmarkEnd w:id="5"/>
        </w:p>
      </w:tc>
    </w:tr>
    <w:tr w14:paraId="785C706C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5FD4690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(25-5686)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088BA35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0666A16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D51D207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6F31483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2A4A047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984809">
    <w:abstractNumId w:val="9"/>
  </w:num>
  <w:num w:numId="2" w16cid:durableId="1493062953">
    <w:abstractNumId w:val="7"/>
  </w:num>
  <w:num w:numId="3" w16cid:durableId="1539850020">
    <w:abstractNumId w:val="6"/>
  </w:num>
  <w:num w:numId="4" w16cid:durableId="902181714">
    <w:abstractNumId w:val="5"/>
  </w:num>
  <w:num w:numId="5" w16cid:durableId="1500391331">
    <w:abstractNumId w:val="4"/>
  </w:num>
  <w:num w:numId="6" w16cid:durableId="382798941">
    <w:abstractNumId w:val="12"/>
  </w:num>
  <w:num w:numId="7" w16cid:durableId="37752790">
    <w:abstractNumId w:val="11"/>
  </w:num>
  <w:num w:numId="8" w16cid:durableId="913399095">
    <w:abstractNumId w:val="10"/>
  </w:num>
  <w:num w:numId="9" w16cid:durableId="11949209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7934905">
    <w:abstractNumId w:val="13"/>
  </w:num>
  <w:num w:numId="11" w16cid:durableId="1411387845">
    <w:abstractNumId w:val="8"/>
  </w:num>
  <w:num w:numId="12" w16cid:durableId="475142626">
    <w:abstractNumId w:val="3"/>
  </w:num>
  <w:num w:numId="13" w16cid:durableId="120266360">
    <w:abstractNumId w:val="2"/>
  </w:num>
  <w:num w:numId="14" w16cid:durableId="1636986343">
    <w:abstractNumId w:val="1"/>
  </w:num>
  <w:num w:numId="15" w16cid:durableId="773406750">
    <w:abstractNumId w:val="0"/>
  </w:num>
  <w:num w:numId="16" w16cid:durableId="6449837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47803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E71B0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10D8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E404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mailto:eos@eos.org.eg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2025-09-15T10:04:00Z</dcterms:created>
  <dcterms:modified xsi:type="dcterms:W3CDTF">2025-09-15T10:04:00Z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