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85DDA39" w14:textId="77777777">
      <w:pPr>
        <w:pStyle w:val="Title"/>
      </w:pPr>
      <w:r w:rsidRPr="002F663C">
        <w:t>NOTIFICATION</w:t>
      </w:r>
    </w:p>
    <w:p w:rsidR="002F663C" w:rsidRPr="002F663C" w:rsidP="00DD3DD7" w14:paraId="73899891" w14:textId="77777777">
      <w:pPr>
        <w:pStyle w:val="Title3"/>
      </w:pPr>
      <w:r w:rsidRPr="002F663C">
        <w:t>Addendum</w:t>
      </w:r>
    </w:p>
    <w:p w:rsidR="002F663C" w:rsidP="001E2E4A" w14:paraId="00AEE70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0E247EB" w14:textId="77777777">
      <w:pPr>
        <w:rPr>
          <w:rFonts w:eastAsia="Calibri" w:cs="Times New Roman"/>
        </w:rPr>
      </w:pPr>
    </w:p>
    <w:p w:rsidR="002F663C" w:rsidRPr="002F663C" w:rsidP="002F663C" w14:paraId="13EDE1A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7F7B750" w14:textId="77777777">
      <w:pPr>
        <w:rPr>
          <w:rFonts w:eastAsia="Calibri" w:cs="Times New Roman"/>
        </w:rPr>
      </w:pPr>
    </w:p>
    <w:p w:rsidR="00C14444" w:rsidRPr="002F663C" w:rsidP="002F663C" w14:paraId="65404F80" w14:textId="77777777">
      <w:pPr>
        <w:rPr>
          <w:rFonts w:eastAsia="Calibri" w:cs="Times New Roman"/>
        </w:rPr>
      </w:pPr>
    </w:p>
    <w:p w:rsidR="002F663C" w:rsidRPr="002F663C" w:rsidP="002F663C" w14:paraId="6F36E0B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1215: 2026, Footwear ― Vocabulary (First edition)</w:t>
      </w:r>
    </w:p>
    <w:p w:rsidR="002F663C" w:rsidRPr="002F663C" w:rsidP="002F663C" w14:paraId="275829B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F13115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C4646B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A868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8D78C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5E03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88FB4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B1B81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FEFAB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7465D2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051A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AD1F9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581F73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50E2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6FF38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3636B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9395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DC9FF5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954C05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3961F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0D9F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AB93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A4E942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F9FA8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5610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D1D3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5BD70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C6705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18A4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B627D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C4A74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7582B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C9431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F683F6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D55AEE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1215: 2026, Footwear ― Vocabulary (First edition), notified in; G/TBT/N/BDI/503, G/TBT/N/KEN/1670, G/TBT/N/RWA/1052, G/TBT/N/TZA/1169 and G/TBT/N/UGA/2006 was adopted and published by the East African Community Council of Ministers as EAS 1215: 2026, Footwear ― Vocabulary (First edition) on 19th January 2026 via East African Community Gazette, Legal Notice No. EAC/33/2026 dated 26th January, 2026</w:t>
      </w:r>
      <w:r w:rsidRPr="002F663C">
        <w:rPr>
          <w:rFonts w:eastAsia="Calibri" w:cs="Times New Roman"/>
          <w:szCs w:val="18"/>
        </w:rPr>
        <w:t>.</w:t>
      </w:r>
    </w:p>
    <w:p w:rsidR="002D1E7B" w:rsidRPr="002F663C" w:rsidP="00B16ACF" w14:paraId="4B24D0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E50680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DB30A83" w14:textId="77777777">
      <w:pPr>
        <w:jc w:val="center"/>
        <w:rPr>
          <w:b/>
        </w:rPr>
      </w:pPr>
    </w:p>
    <w:p w:rsidR="00A1565D" w:rsidP="003971FF" w14:paraId="68A7321B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08292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EAE6170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643" w14:paraId="4FF203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0C10810" w14:textId="77777777">
      <w:r>
        <w:separator/>
      </w:r>
    </w:p>
  </w:footnote>
  <w:footnote w:type="continuationSeparator" w:id="1">
    <w:p w:rsidR="004D3A6A" w:rsidP="00ED54E0" w14:paraId="27C5A938" w14:textId="77777777">
      <w:r>
        <w:continuationSeparator/>
      </w:r>
    </w:p>
  </w:footnote>
  <w:footnote w:id="2">
    <w:p w:rsidR="007F6EA2" w14:paraId="176FF7F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3D969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6B3EF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01F0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87225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469C" w:rsidRPr="00DD3DD7" w:rsidP="00DD3DD7" w14:paraId="0A13F6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G/TBT/N/BDI/503/Add.1, G/TBT/N/KEN/1670/Add.1</w:t>
    </w:r>
  </w:p>
  <w:p w:rsidR="00B8469C" w:rsidRPr="00AF3643" w:rsidP="00DD3DD7" w14:paraId="3AE8DC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AF3643">
      <w:rPr>
        <w:lang w:val="pt-PT"/>
      </w:rPr>
      <w:t>G/TBT/N/RWA/1052/Add.1, G/TBT/N/TZA/1169/Add.1</w:t>
    </w:r>
  </w:p>
  <w:p w:rsidR="00DD3DD7" w:rsidRPr="00AF3643" w:rsidP="00DD3DD7" w14:paraId="125ED5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AF3643">
      <w:rPr>
        <w:lang w:val="pt-PT"/>
      </w:rPr>
      <w:t>G/TBT/N/UGA/2006/Add.1</w:t>
    </w:r>
    <w:bookmarkEnd w:id="3"/>
  </w:p>
  <w:p w:rsidR="00DD3DD7" w:rsidRPr="00AF3643" w:rsidP="00DD3DD7" w14:paraId="5B432D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3B37B6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350925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0B083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828A3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FD21E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E6E0C5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24709B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4C5BE5" w14:textId="77777777">
          <w:pPr>
            <w:jc w:val="right"/>
            <w:rPr>
              <w:b/>
              <w:szCs w:val="16"/>
            </w:rPr>
          </w:pPr>
        </w:p>
      </w:tc>
    </w:tr>
    <w:tr w14:paraId="027354D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EDBA5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8469C" w:rsidRPr="002F663C" w:rsidP="00DD3DD7" w14:paraId="5B67B3D9" w14:textId="45310FC9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G/TBT/N/BDI/503/Add.1, G/TBT/N/KEN/1670/Add.1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B8469C" w:rsidRPr="00AF3643" w:rsidP="00DD3DD7" w14:paraId="346B8212" w14:textId="1A0EA94B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F3643">
            <w:rPr>
              <w:rFonts w:eastAsia="Calibri" w:cs="Times New Roman"/>
              <w:b/>
              <w:szCs w:val="16"/>
              <w:lang w:val="pt-PT"/>
            </w:rPr>
            <w:t>G/TBT/N/RWA/1052/Add.1, G/TBT/N/TZA/1169/Add.1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AF3643" w:rsidP="00DD3DD7" w14:paraId="1B69B825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F3643">
            <w:rPr>
              <w:rFonts w:eastAsia="Calibri" w:cs="Times New Roman"/>
              <w:b/>
              <w:szCs w:val="16"/>
              <w:lang w:val="pt-PT"/>
            </w:rPr>
            <w:t>G/TBT/N/UGA/2006/Add.1</w:t>
          </w:r>
          <w:bookmarkEnd w:id="4"/>
        </w:p>
        <w:p w:rsidR="00C14444" w:rsidRPr="00AF3643" w:rsidP="00C14444" w14:paraId="41CA217B" w14:textId="77777777">
          <w:pPr>
            <w:jc w:val="center"/>
            <w:rPr>
              <w:szCs w:val="16"/>
              <w:lang w:val="pt-PT"/>
            </w:rPr>
          </w:pPr>
        </w:p>
      </w:tc>
    </w:tr>
    <w:tr w14:paraId="2700479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AF3643" w:rsidP="00425DC5" w14:paraId="1D895CF9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C072C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013D001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C712A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24076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821A03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394DF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D71F71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D0B92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778850">
    <w:abstractNumId w:val="9"/>
  </w:num>
  <w:num w:numId="2" w16cid:durableId="870192554">
    <w:abstractNumId w:val="7"/>
  </w:num>
  <w:num w:numId="3" w16cid:durableId="1413890094">
    <w:abstractNumId w:val="6"/>
  </w:num>
  <w:num w:numId="4" w16cid:durableId="1625845343">
    <w:abstractNumId w:val="5"/>
  </w:num>
  <w:num w:numId="5" w16cid:durableId="1816528342">
    <w:abstractNumId w:val="4"/>
  </w:num>
  <w:num w:numId="6" w16cid:durableId="761266283">
    <w:abstractNumId w:val="12"/>
  </w:num>
  <w:num w:numId="7" w16cid:durableId="1343387681">
    <w:abstractNumId w:val="11"/>
  </w:num>
  <w:num w:numId="8" w16cid:durableId="497161005">
    <w:abstractNumId w:val="10"/>
  </w:num>
  <w:num w:numId="9" w16cid:durableId="1554808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7653956">
    <w:abstractNumId w:val="13"/>
  </w:num>
  <w:num w:numId="11" w16cid:durableId="2058891753">
    <w:abstractNumId w:val="8"/>
  </w:num>
  <w:num w:numId="12" w16cid:durableId="992635921">
    <w:abstractNumId w:val="3"/>
  </w:num>
  <w:num w:numId="13" w16cid:durableId="1355115704">
    <w:abstractNumId w:val="2"/>
  </w:num>
  <w:num w:numId="14" w16cid:durableId="1632206583">
    <w:abstractNumId w:val="1"/>
  </w:num>
  <w:num w:numId="15" w16cid:durableId="94788799">
    <w:abstractNumId w:val="0"/>
  </w:num>
  <w:num w:numId="16" w16cid:durableId="16447699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1E7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7B13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0181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3643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8469C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1DA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c3d99e56-5b25-42b7-86e7-0613c6810099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B211-E707-4374-AD7B-9835BF88D3D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2026-05-28T08:14:00Z</dcterms:created>
  <dcterms:modified xsi:type="dcterms:W3CDTF">2026-05-28T08:19:00Z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c3d99e56-5b25-42b7-86e7-0613c6810099</vt:lpwstr>
  </property>
  <property fmtid="{D5CDD505-2E9C-101B-9397-08002B2CF9AE}" pid="4" name="WTOCLASSIFICATION">
    <vt:lpwstr>INTERNAL</vt:lpwstr>
  </property>
</Properties>
</file>