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36F2ADA" w14:textId="77777777">
      <w:pPr>
        <w:pStyle w:val="Title"/>
      </w:pPr>
      <w:r w:rsidRPr="002F663C">
        <w:t>NOTIFICATION</w:t>
      </w:r>
    </w:p>
    <w:p w:rsidR="002F663C" w:rsidRPr="002F663C" w:rsidP="00DD3DD7" w14:paraId="4ACBC05E" w14:textId="77777777">
      <w:pPr>
        <w:pStyle w:val="Title3"/>
      </w:pPr>
      <w:r w:rsidRPr="002F663C">
        <w:t>Addendum</w:t>
      </w:r>
    </w:p>
    <w:p w:rsidR="002F663C" w:rsidP="001E2E4A" w14:paraId="059FA17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801A7AC" w14:textId="77777777">
      <w:pPr>
        <w:rPr>
          <w:rFonts w:eastAsia="Calibri" w:cs="Times New Roman"/>
        </w:rPr>
      </w:pPr>
    </w:p>
    <w:p w:rsidR="002F663C" w:rsidRPr="002F663C" w:rsidP="002F663C" w14:paraId="528A44B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D7B8C35" w14:textId="77777777">
      <w:pPr>
        <w:rPr>
          <w:rFonts w:eastAsia="Calibri" w:cs="Times New Roman"/>
        </w:rPr>
      </w:pPr>
    </w:p>
    <w:p w:rsidR="00C14444" w:rsidRPr="002F663C" w:rsidP="002F663C" w14:paraId="27BE91AA" w14:textId="77777777">
      <w:pPr>
        <w:rPr>
          <w:rFonts w:eastAsia="Calibri" w:cs="Times New Roman"/>
        </w:rPr>
      </w:pPr>
    </w:p>
    <w:p w:rsidR="002F663C" w:rsidRPr="002F663C" w:rsidP="002F663C" w14:paraId="54E6FA6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1193: 2023, Lactose free milk — Specification</w:t>
      </w:r>
    </w:p>
    <w:p w:rsidR="002F663C" w:rsidRPr="002F663C" w:rsidP="002F663C" w14:paraId="3C2029F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F84C5C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8F7A51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AA11A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A386F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7E2D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A63B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8040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02C25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B100E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5394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D6A88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728CA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0344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25FFA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DD7B3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E025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0744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BCEC0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FDDE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549F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8895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420F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B325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BB4A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03097F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B63B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496F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43D9C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5CDD1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C20BF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F54DD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3DC6F5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A78D8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1193: 2023, Lactose free milk — Specification notified G/TBT/N/BDI/454, G/TBT/N/KEN/1559, G/TBT/N/RWA/990, G/TBT/N/TZA/1090, G/TBT/N/UGA/1904, G/TBT/N/BDI/454/Add.1, G/TBT/N/KEN/1559/Add.1, G/TBT/N/RWA/990/Add.1, G/TBT/N/TZA/1090/Add.1 and G/TBT/N/UGA/1904/Add.1 was adopted by Uganda on 30 September 2025 as a Uganda Standard, US EAS 1193:2025 Lactose-free milk -Specification (1st Edition). The Standard can be purcha</w:t>
      </w:r>
      <w:r w:rsidRPr="002F663C">
        <w:rPr>
          <w:rFonts w:eastAsia="Calibri" w:cs="Times New Roman"/>
          <w:szCs w:val="18"/>
        </w:rPr>
        <w:t xml:space="preserve">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8EE689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D2F20D3" w14:textId="77777777">
      <w:pPr>
        <w:jc w:val="center"/>
        <w:rPr>
          <w:b/>
        </w:rPr>
      </w:pPr>
    </w:p>
    <w:p w:rsidR="00A1565D" w:rsidP="003971FF" w14:paraId="440B32D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10834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16B41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0764730" w14:textId="77777777">
      <w:r>
        <w:separator/>
      </w:r>
    </w:p>
  </w:footnote>
  <w:footnote w:type="continuationSeparator" w:id="1">
    <w:p w:rsidR="004D3A6A" w:rsidP="00ED54E0" w14:paraId="63783165" w14:textId="77777777">
      <w:r>
        <w:continuationSeparator/>
      </w:r>
    </w:p>
  </w:footnote>
  <w:footnote w:id="2">
    <w:p w:rsidR="007F6EA2" w14:paraId="0AC001A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E4795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B36E7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4C21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7ACB0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2704" w:rsidRPr="00DD3DD7" w:rsidP="00DD3DD7" w14:paraId="6ED2EE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G/TBT/N/BDI/454/Add.2, G/TBT/N/KEN/1559/Add.2</w:t>
    </w:r>
  </w:p>
  <w:p w:rsidR="00AE2704" w:rsidRPr="00542F8F" w:rsidP="00DD3DD7" w14:paraId="2D1AD3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42F8F">
      <w:rPr>
        <w:lang w:val="pt-PT"/>
      </w:rPr>
      <w:t>G/TBT/N/RWA/990/Add.2, G/TBT/N/TZA/1090/Add.2</w:t>
    </w:r>
  </w:p>
  <w:p w:rsidR="00DD3DD7" w:rsidRPr="00542F8F" w:rsidP="00DD3DD7" w14:paraId="7938D2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42F8F">
      <w:rPr>
        <w:lang w:val="pt-PT"/>
      </w:rPr>
      <w:t>G/TBT/N/UGA/1904/Add.2</w:t>
    </w:r>
    <w:bookmarkEnd w:id="3"/>
  </w:p>
  <w:p w:rsidR="00DD3DD7" w:rsidRPr="00542F8F" w:rsidP="00DD3DD7" w14:paraId="140161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1418D2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75F66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A42F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05821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5D481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5ACEE2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8B1515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897728" w14:textId="77777777">
          <w:pPr>
            <w:jc w:val="right"/>
            <w:rPr>
              <w:b/>
              <w:szCs w:val="16"/>
            </w:rPr>
          </w:pPr>
        </w:p>
      </w:tc>
    </w:tr>
    <w:tr w14:paraId="4A890FC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38557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E2704" w:rsidRPr="002F663C" w:rsidP="00DD3DD7" w14:paraId="6A3351CD" w14:textId="7AB7A076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G/TBT/N/BDI/454/Add.2, G/TBT/N/KEN/1559/Add.2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AE2704" w:rsidRPr="00542F8F" w:rsidP="00DD3DD7" w14:paraId="4DD61FAE" w14:textId="670666EB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42F8F">
            <w:rPr>
              <w:rFonts w:eastAsia="Calibri" w:cs="Times New Roman"/>
              <w:b/>
              <w:szCs w:val="16"/>
              <w:lang w:val="pt-PT"/>
            </w:rPr>
            <w:t>G/TBT/N/RWA/990/Add.2, G/TBT/N/TZA/1090/Add.2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542F8F" w:rsidP="00DD3DD7" w14:paraId="2A8A39D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42F8F">
            <w:rPr>
              <w:rFonts w:eastAsia="Calibri" w:cs="Times New Roman"/>
              <w:b/>
              <w:szCs w:val="16"/>
              <w:lang w:val="pt-PT"/>
            </w:rPr>
            <w:t>G/TBT/N/UGA/1904/Add.2</w:t>
          </w:r>
          <w:bookmarkEnd w:id="4"/>
        </w:p>
        <w:p w:rsidR="00C14444" w:rsidRPr="00542F8F" w:rsidP="00C14444" w14:paraId="13DAC375" w14:textId="77777777">
          <w:pPr>
            <w:jc w:val="center"/>
            <w:rPr>
              <w:szCs w:val="16"/>
              <w:lang w:val="pt-PT"/>
            </w:rPr>
          </w:pPr>
        </w:p>
      </w:tc>
    </w:tr>
    <w:tr w14:paraId="3CBE39C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42F8F" w:rsidP="00425DC5" w14:paraId="072E5E6C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E8F9A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068C8C1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BB9DB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9F9E6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22856F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E8254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EBEE7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09D5F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252410">
    <w:abstractNumId w:val="9"/>
  </w:num>
  <w:num w:numId="2" w16cid:durableId="739791630">
    <w:abstractNumId w:val="7"/>
  </w:num>
  <w:num w:numId="3" w16cid:durableId="1934823023">
    <w:abstractNumId w:val="6"/>
  </w:num>
  <w:num w:numId="4" w16cid:durableId="1632399697">
    <w:abstractNumId w:val="5"/>
  </w:num>
  <w:num w:numId="5" w16cid:durableId="1471827860">
    <w:abstractNumId w:val="4"/>
  </w:num>
  <w:num w:numId="6" w16cid:durableId="623075851">
    <w:abstractNumId w:val="12"/>
  </w:num>
  <w:num w:numId="7" w16cid:durableId="531189204">
    <w:abstractNumId w:val="11"/>
  </w:num>
  <w:num w:numId="8" w16cid:durableId="1753776043">
    <w:abstractNumId w:val="10"/>
  </w:num>
  <w:num w:numId="9" w16cid:durableId="788091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802669">
    <w:abstractNumId w:val="13"/>
  </w:num>
  <w:num w:numId="11" w16cid:durableId="1972202544">
    <w:abstractNumId w:val="8"/>
  </w:num>
  <w:num w:numId="12" w16cid:durableId="358362306">
    <w:abstractNumId w:val="3"/>
  </w:num>
  <w:num w:numId="13" w16cid:durableId="303437819">
    <w:abstractNumId w:val="2"/>
  </w:num>
  <w:num w:numId="14" w16cid:durableId="1709376291">
    <w:abstractNumId w:val="1"/>
  </w:num>
  <w:num w:numId="15" w16cid:durableId="1562595865">
    <w:abstractNumId w:val="0"/>
  </w:num>
  <w:num w:numId="16" w16cid:durableId="13417348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2F8F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2B9C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5F8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704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F9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A738-93B9-4253-A54C-F0AA66F1ADE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2025-12-08T10:06:00Z</dcterms:created>
  <dcterms:modified xsi:type="dcterms:W3CDTF">2025-12-08T10:37:00Z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