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A8FB927" w14:textId="77777777">
      <w:pPr>
        <w:pStyle w:val="Title"/>
      </w:pPr>
      <w:r w:rsidRPr="002F663C">
        <w:t>NOTIFICATION</w:t>
      </w:r>
    </w:p>
    <w:p w:rsidR="002F663C" w:rsidRPr="002F663C" w:rsidP="00DD3DD7" w14:paraId="66BEC5BD" w14:textId="77777777">
      <w:pPr>
        <w:pStyle w:val="Title3"/>
      </w:pPr>
      <w:r w:rsidRPr="002F663C">
        <w:t>Addendum</w:t>
      </w:r>
    </w:p>
    <w:p w:rsidR="002F663C" w:rsidP="001E2E4A" w14:paraId="3FB4C2D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4A2BFFE" w14:textId="77777777">
      <w:pPr>
        <w:rPr>
          <w:rFonts w:eastAsia="Calibri" w:cs="Times New Roman"/>
        </w:rPr>
      </w:pPr>
    </w:p>
    <w:p w:rsidR="002F663C" w:rsidRPr="002F663C" w:rsidP="002F663C" w14:paraId="42AC349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36B2D7F" w14:textId="77777777">
      <w:pPr>
        <w:rPr>
          <w:rFonts w:eastAsia="Calibri" w:cs="Times New Roman"/>
        </w:rPr>
      </w:pPr>
    </w:p>
    <w:p w:rsidR="00C14444" w:rsidRPr="002F663C" w:rsidP="002F663C" w14:paraId="21BD3F66" w14:textId="77777777">
      <w:pPr>
        <w:rPr>
          <w:rFonts w:eastAsia="Calibri" w:cs="Times New Roman"/>
        </w:rPr>
      </w:pPr>
    </w:p>
    <w:p w:rsidR="002F663C" w:rsidRPr="002F663C" w:rsidP="002F663C" w14:paraId="7435F2D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1191: 2023, Flavoured milk — Specification</w:t>
      </w:r>
    </w:p>
    <w:p w:rsidR="002F663C" w:rsidRPr="002F663C" w:rsidP="002F663C" w14:paraId="54B2D4B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1DDAD9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B972E7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3D2D8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58921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E8F3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4943C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BB623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1B33F6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A6F54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DF95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7F5F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20D1C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10B6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82DD9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7225F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FFD3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07302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5EBE7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A3584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7E1D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E44F15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C0EF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1A49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8ADA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EF6FFD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6303E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B9CDF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B1F98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224BD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3E0231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8AE4F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680D5A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79124B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1191: 2023, Flavoured milk — Specification notified G/TBT/N/BDI/452, G/TBT/N/KEN/1557, G/TBT/N/RWA/987, G/TBT/N/TZA/1088, G/TBT/N/UGA/1902, G/TBT/N/BDI/452/Add.1, G/TBT/N/KEN/1557/Add.1, G/TBT/N/RWA/987/Add.1, G/TBT/N/TZA/1088/Add.1 and G/TBT/N/UGA/1902/Add.1 was adopted by Uganda on 30 September 2025 as a Uganda Standard, US EAS 1191: 2025 Flavoured milk -Specification (1st Edition). The Standard can be purchased o</w:t>
      </w:r>
      <w:r w:rsidRPr="002F663C">
        <w:rPr>
          <w:rFonts w:eastAsia="Calibri" w:cs="Times New Roman"/>
          <w:szCs w:val="18"/>
        </w:rPr>
        <w:t xml:space="preserve">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63B1B8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49D1FEE" w14:textId="77777777">
      <w:pPr>
        <w:jc w:val="center"/>
        <w:rPr>
          <w:b/>
        </w:rPr>
      </w:pPr>
    </w:p>
    <w:p w:rsidR="00A1565D" w:rsidP="003971FF" w14:paraId="2ADEC55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3D1B9B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51A58F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82F202C" w14:textId="77777777">
      <w:r>
        <w:separator/>
      </w:r>
    </w:p>
  </w:footnote>
  <w:footnote w:type="continuationSeparator" w:id="1">
    <w:p w:rsidR="004D3A6A" w:rsidP="00ED54E0" w14:paraId="5E2F201E" w14:textId="77777777">
      <w:r>
        <w:continuationSeparator/>
      </w:r>
    </w:p>
  </w:footnote>
  <w:footnote w:id="2">
    <w:p w:rsidR="007F6EA2" w14:paraId="544BD68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4DBA4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953AB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9DFD5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B1E07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1474" w:rsidRPr="00DD3DD7" w:rsidP="00DD3DD7" w14:paraId="10C4BA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G/TBT/N/BDI/452/Add.2, G/TBT/N/KEN/1557/Add.2</w:t>
    </w:r>
  </w:p>
  <w:p w:rsidR="008B1474" w:rsidRPr="00F5102C" w:rsidP="00DD3DD7" w14:paraId="663A86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F5102C">
      <w:rPr>
        <w:lang w:val="pt-PT"/>
      </w:rPr>
      <w:t>G/TBT/N/RWA/987/Add.2, G/TBT/N/TZA/1088/Add.2</w:t>
    </w:r>
  </w:p>
  <w:p w:rsidR="00DD3DD7" w:rsidRPr="00F5102C" w:rsidP="00DD3DD7" w14:paraId="6E457A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F5102C">
      <w:rPr>
        <w:lang w:val="pt-PT"/>
      </w:rPr>
      <w:t>G/TBT/N/UGA/1902/Add.2</w:t>
    </w:r>
    <w:bookmarkEnd w:id="3"/>
  </w:p>
  <w:p w:rsidR="00DD3DD7" w:rsidRPr="00F5102C" w:rsidP="00DD3DD7" w14:paraId="7A7CDA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22CDE2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F878CE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C759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E5C9C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7BA07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6C2AA0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CD2E15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11BE8E8" w14:textId="77777777">
          <w:pPr>
            <w:jc w:val="right"/>
            <w:rPr>
              <w:b/>
              <w:szCs w:val="16"/>
            </w:rPr>
          </w:pPr>
        </w:p>
      </w:tc>
    </w:tr>
    <w:tr w14:paraId="2B820D7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01ACA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B1474" w:rsidRPr="002F663C" w:rsidP="00DD3DD7" w14:paraId="7C496D66" w14:textId="56CFA496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G/TBT/N/BDI/452/Add.2, G/TBT/N/KEN/1557/Add.2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8B1474" w:rsidRPr="00F5102C" w:rsidP="00DD3DD7" w14:paraId="27F6EBBD" w14:textId="40099808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5102C">
            <w:rPr>
              <w:rFonts w:eastAsia="Calibri" w:cs="Times New Roman"/>
              <w:b/>
              <w:szCs w:val="16"/>
              <w:lang w:val="pt-PT"/>
            </w:rPr>
            <w:t>G/TBT/N/RWA/987/Add.2, G/TBT/N/TZA/1088/Add.2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F5102C" w:rsidP="00DD3DD7" w14:paraId="46BE6F53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5102C">
            <w:rPr>
              <w:rFonts w:eastAsia="Calibri" w:cs="Times New Roman"/>
              <w:b/>
              <w:szCs w:val="16"/>
              <w:lang w:val="pt-PT"/>
            </w:rPr>
            <w:t>G/TBT/N/UGA/1902/Add.2</w:t>
          </w:r>
          <w:bookmarkEnd w:id="4"/>
        </w:p>
        <w:p w:rsidR="00C14444" w:rsidRPr="00F5102C" w:rsidP="00C14444" w14:paraId="12C1AFCD" w14:textId="77777777">
          <w:pPr>
            <w:jc w:val="center"/>
            <w:rPr>
              <w:szCs w:val="16"/>
              <w:lang w:val="pt-PT"/>
            </w:rPr>
          </w:pPr>
        </w:p>
      </w:tc>
    </w:tr>
    <w:tr w14:paraId="4502D5A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5102C" w:rsidP="00425DC5" w14:paraId="374C28DC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C85F7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452FCFB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CC6DD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(25-8206)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59DE38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D4CFD4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640BFE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0ED6A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D9CC9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681252">
    <w:abstractNumId w:val="9"/>
  </w:num>
  <w:num w:numId="2" w16cid:durableId="1459101494">
    <w:abstractNumId w:val="7"/>
  </w:num>
  <w:num w:numId="3" w16cid:durableId="1458912876">
    <w:abstractNumId w:val="6"/>
  </w:num>
  <w:num w:numId="4" w16cid:durableId="293340188">
    <w:abstractNumId w:val="5"/>
  </w:num>
  <w:num w:numId="5" w16cid:durableId="956378127">
    <w:abstractNumId w:val="4"/>
  </w:num>
  <w:num w:numId="6" w16cid:durableId="549223675">
    <w:abstractNumId w:val="12"/>
  </w:num>
  <w:num w:numId="7" w16cid:durableId="1371227293">
    <w:abstractNumId w:val="11"/>
  </w:num>
  <w:num w:numId="8" w16cid:durableId="1738626919">
    <w:abstractNumId w:val="10"/>
  </w:num>
  <w:num w:numId="9" w16cid:durableId="399908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867507">
    <w:abstractNumId w:val="13"/>
  </w:num>
  <w:num w:numId="11" w16cid:durableId="1251281374">
    <w:abstractNumId w:val="8"/>
  </w:num>
  <w:num w:numId="12" w16cid:durableId="426117714">
    <w:abstractNumId w:val="3"/>
  </w:num>
  <w:num w:numId="13" w16cid:durableId="1664316866">
    <w:abstractNumId w:val="2"/>
  </w:num>
  <w:num w:numId="14" w16cid:durableId="1313944108">
    <w:abstractNumId w:val="1"/>
  </w:num>
  <w:num w:numId="15" w16cid:durableId="1897083159">
    <w:abstractNumId w:val="0"/>
  </w:num>
  <w:num w:numId="16" w16cid:durableId="11673274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1AEA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1474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4D4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102C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90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2436C-923A-4105-A3C9-907969B4564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2025-12-08T10:05:00Z</dcterms:created>
  <dcterms:modified xsi:type="dcterms:W3CDTF">2025-12-08T10:39:00Z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