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73474F9" w14:textId="77777777">
      <w:pPr>
        <w:pStyle w:val="Title"/>
      </w:pPr>
      <w:r w:rsidRPr="002F663C">
        <w:t>NOTIFICATION</w:t>
      </w:r>
    </w:p>
    <w:p w:rsidR="002F663C" w:rsidRPr="002F663C" w:rsidP="00DD3DD7" w14:paraId="22783FB0" w14:textId="77777777">
      <w:pPr>
        <w:pStyle w:val="Title3"/>
      </w:pPr>
      <w:r w:rsidRPr="002F663C">
        <w:t>Addendum</w:t>
      </w:r>
    </w:p>
    <w:p w:rsidR="002F663C" w:rsidP="001E2E4A" w14:paraId="7A30047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2979DE" w14:textId="77777777">
      <w:pPr>
        <w:rPr>
          <w:rFonts w:eastAsia="Calibri" w:cs="Times New Roman"/>
        </w:rPr>
      </w:pPr>
    </w:p>
    <w:p w:rsidR="002F663C" w:rsidRPr="002F663C" w:rsidP="002F663C" w14:paraId="15350BB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0E8189" w14:textId="77777777">
      <w:pPr>
        <w:rPr>
          <w:rFonts w:eastAsia="Calibri" w:cs="Times New Roman"/>
        </w:rPr>
      </w:pPr>
    </w:p>
    <w:p w:rsidR="00C14444" w:rsidRPr="002F663C" w:rsidP="002F663C" w14:paraId="5A8C1E63" w14:textId="77777777">
      <w:pPr>
        <w:rPr>
          <w:rFonts w:eastAsia="Calibri" w:cs="Times New Roman"/>
        </w:rPr>
      </w:pPr>
    </w:p>
    <w:p w:rsidR="002F663C" w:rsidRPr="002F663C" w:rsidP="002F663C" w14:paraId="4C76AFF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1008:2023, Fermented (cultured) milk — Specification</w:t>
      </w:r>
    </w:p>
    <w:p w:rsidR="002F663C" w:rsidRPr="002F663C" w:rsidP="002F663C" w14:paraId="004904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5A6F6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C399D7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B75F8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7028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BCAE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CDC4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DDC1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15BD3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6CF715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F9E9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868D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391AB7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0FEB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C78A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DE2E8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EE907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B2A39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4177B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0F7B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E06C9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55AB67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41BC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ECB0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2935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9F3D5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E1A02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F007F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6EAE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9DA02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6E64C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C0012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92EF3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EF0BE1F" w14:textId="6FC892C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1008:2023, Fermented (cultured) milk — Specification, notified as DEAS 1008:2023, Fermented (cultured) milk — Specification in, </w:t>
      </w:r>
      <w:hyperlink r:id="rId7" w:history="1">
        <w:r w:rsidRPr="009973AE">
          <w:rPr>
            <w:rStyle w:val="Hyperlink"/>
            <w:rFonts w:eastAsia="Calibri" w:cs="Times New Roman"/>
            <w:szCs w:val="18"/>
          </w:rPr>
          <w:t>G/TBT/N/BDI/451-</w:t>
        </w:r>
        <w:r w:rsidRPr="009973AE">
          <w:rPr>
            <w:rStyle w:val="Hyperlink"/>
            <w:rFonts w:eastAsia="Calibri" w:cs="Times New Roman"/>
            <w:szCs w:val="18"/>
          </w:rPr>
          <w:t>G/TBT/N/KEN/1556-</w:t>
        </w:r>
        <w:r w:rsidRPr="009973AE">
          <w:rPr>
            <w:rStyle w:val="Hyperlink"/>
            <w:rFonts w:eastAsia="Calibri" w:cs="Times New Roman"/>
            <w:szCs w:val="18"/>
          </w:rPr>
          <w:t>G/TBT/N/RWA/986-</w:t>
        </w:r>
        <w:r w:rsidRPr="009973AE">
          <w:rPr>
            <w:rStyle w:val="Hyperlink"/>
            <w:rFonts w:eastAsia="Calibri" w:cs="Times New Roman"/>
            <w:szCs w:val="18"/>
          </w:rPr>
          <w:t>G/TBT/N/TZA/1087-</w:t>
        </w:r>
        <w:r w:rsidRPr="009973AE">
          <w:rPr>
            <w:rStyle w:val="Hyperlink"/>
            <w:rFonts w:eastAsia="Calibri" w:cs="Times New Roman"/>
            <w:szCs w:val="18"/>
          </w:rPr>
          <w:t>G/TBT/N/UGA/1901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Kenya Standard KS EAS 1008:2023, Fermented (cultured) milk — Specification on 24th October 2025 via Gazette Notice No. 15384 dated 24th October 2025.</w:t>
      </w:r>
    </w:p>
    <w:p w:rsidR="00F67260" w:rsidRPr="002F663C" w:rsidP="00B16ACF" w14:paraId="44BA5F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CE5696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80A5D81" w14:textId="77777777">
      <w:pPr>
        <w:jc w:val="center"/>
        <w:rPr>
          <w:b/>
        </w:rPr>
      </w:pPr>
    </w:p>
    <w:p w:rsidR="00A1565D" w:rsidP="003971FF" w14:paraId="50B1EEB6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435B1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7C308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0C219CA" w14:textId="77777777">
      <w:r>
        <w:separator/>
      </w:r>
    </w:p>
  </w:footnote>
  <w:footnote w:type="continuationSeparator" w:id="1">
    <w:p w:rsidR="004D3A6A" w:rsidP="00ED54E0" w14:paraId="646F19DF" w14:textId="77777777">
      <w:r>
        <w:continuationSeparator/>
      </w:r>
    </w:p>
  </w:footnote>
  <w:footnote w:id="2">
    <w:p w:rsidR="007F6EA2" w14:paraId="5165A62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70DE7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B84B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2AE3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645B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2F9" w:rsidRPr="00DD3DD7" w:rsidP="00DD3DD7" w14:paraId="1AB39D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G/TBT/N/BDI/451/Add.3, G/TBT/N/KEN/1556/Add.3</w:t>
    </w:r>
  </w:p>
  <w:p w:rsidR="00ED42F9" w:rsidRPr="00DD3DD7" w:rsidP="00DD3DD7" w14:paraId="77BF10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G/TBT/N/RWA/986/Add.3, G/TBT/N/</w:t>
    </w:r>
    <w:r w:rsidRPr="00DD3DD7">
      <w:t>TZA</w:t>
    </w:r>
    <w:r w:rsidRPr="00DD3DD7">
      <w:t>/1087/Add.3</w:t>
    </w:r>
  </w:p>
  <w:p w:rsidR="00DD3DD7" w:rsidRPr="00DD3DD7" w:rsidP="00DD3DD7" w14:paraId="77EE91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G/TBT/N/UGA/1901/Add.3</w:t>
    </w:r>
    <w:bookmarkEnd w:id="3"/>
  </w:p>
  <w:p w:rsidR="00DD3DD7" w:rsidRPr="00DD3DD7" w:rsidP="00DD3DD7" w14:paraId="166171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5539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78BB5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5F68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AC64E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A7EDE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00F364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42C605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578A2EC" w14:textId="77777777">
          <w:pPr>
            <w:jc w:val="right"/>
            <w:rPr>
              <w:b/>
              <w:szCs w:val="16"/>
            </w:rPr>
          </w:pPr>
        </w:p>
      </w:tc>
    </w:tr>
    <w:tr w14:paraId="0336CF1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A286B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42F9" w:rsidRPr="002F663C" w:rsidP="00DD3DD7" w14:paraId="70168EB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G/TBT/N/BDI/451/Add.3, G/TBT/N/KEN/1556/Add.3</w:t>
          </w:r>
        </w:p>
        <w:p w:rsidR="00ED42F9" w:rsidRPr="002F663C" w:rsidP="00DD3DD7" w14:paraId="2C6DEED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G/TBT/N/RWA/986/Add.3,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/1087/Add.3</w:t>
          </w:r>
        </w:p>
        <w:p w:rsidR="00DD3DD7" w:rsidRPr="002F663C" w:rsidP="00DD3DD7" w14:paraId="107007A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G/TBT/N/UGA/1901/Add.3</w:t>
          </w:r>
          <w:bookmarkEnd w:id="4"/>
        </w:p>
        <w:p w:rsidR="00C14444" w:rsidRPr="00C14444" w:rsidP="00C14444" w14:paraId="34E2FDFE" w14:textId="77777777">
          <w:pPr>
            <w:jc w:val="center"/>
            <w:rPr>
              <w:szCs w:val="16"/>
            </w:rPr>
          </w:pPr>
        </w:p>
      </w:tc>
    </w:tr>
    <w:tr w14:paraId="65FC2F3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B298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85618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4FE9DBF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AC5EB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BB925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4DC3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A93E5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CA849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24CA2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2466471">
    <w:abstractNumId w:val="9"/>
  </w:num>
  <w:num w:numId="2" w16cid:durableId="697971585">
    <w:abstractNumId w:val="7"/>
  </w:num>
  <w:num w:numId="3" w16cid:durableId="1356154169">
    <w:abstractNumId w:val="6"/>
  </w:num>
  <w:num w:numId="4" w16cid:durableId="416443741">
    <w:abstractNumId w:val="5"/>
  </w:num>
  <w:num w:numId="5" w16cid:durableId="1034430447">
    <w:abstractNumId w:val="4"/>
  </w:num>
  <w:num w:numId="6" w16cid:durableId="53815404">
    <w:abstractNumId w:val="12"/>
  </w:num>
  <w:num w:numId="7" w16cid:durableId="313025396">
    <w:abstractNumId w:val="11"/>
  </w:num>
  <w:num w:numId="8" w16cid:durableId="259945675">
    <w:abstractNumId w:val="10"/>
  </w:num>
  <w:num w:numId="9" w16cid:durableId="1700357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702468">
    <w:abstractNumId w:val="13"/>
  </w:num>
  <w:num w:numId="11" w16cid:durableId="1132137894">
    <w:abstractNumId w:val="8"/>
  </w:num>
  <w:num w:numId="12" w16cid:durableId="548106417">
    <w:abstractNumId w:val="3"/>
  </w:num>
  <w:num w:numId="13" w16cid:durableId="1870214036">
    <w:abstractNumId w:val="2"/>
  </w:num>
  <w:num w:numId="14" w16cid:durableId="1868829867">
    <w:abstractNumId w:val="1"/>
  </w:num>
  <w:num w:numId="15" w16cid:durableId="1852059564">
    <w:abstractNumId w:val="0"/>
  </w:num>
  <w:num w:numId="16" w16cid:durableId="5370152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1425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40A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39B1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4543"/>
    <w:rsid w:val="00992AEA"/>
    <w:rsid w:val="009973AE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42F9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726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F5998"/>
  <w15:docId w15:val="{D11CBC90-2ECA-4FF2-98EE-7F75FDEA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9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51%22%20OR%20@Symbol=%22G/TBT/N/BDI/451/*%22&amp;Language=English&amp;Context=ScriptedSearches&amp;languageUIChanged=true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1D20A-3681-48E6-B92A-B0DC0890A7B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2026-02-11T10:22:00Z</dcterms:created>
  <dcterms:modified xsi:type="dcterms:W3CDTF">2026-02-11T10:43:00Z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