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567CC5FD" w14:textId="77777777">
      <w:pPr>
        <w:pStyle w:val="Title"/>
      </w:pPr>
      <w:r w:rsidRPr="002F663C">
        <w:t>NOTIFICATION</w:t>
      </w:r>
    </w:p>
    <w:p w:rsidR="002F663C" w:rsidRPr="002F663C" w:rsidP="00DD3DD7" w14:paraId="0BC467F0" w14:textId="77777777">
      <w:pPr>
        <w:pStyle w:val="Title3"/>
      </w:pPr>
      <w:r w:rsidRPr="002F663C">
        <w:t>Addendum</w:t>
      </w:r>
    </w:p>
    <w:p w:rsidR="002F663C" w:rsidP="001E2E4A" w14:paraId="08D41152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11 December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:rsidR="001E2E4A" w:rsidRPr="002F663C" w:rsidP="001E2E4A" w14:paraId="4AA933EE" w14:textId="77777777">
      <w:pPr>
        <w:rPr>
          <w:rFonts w:eastAsia="Calibri" w:cs="Times New Roman"/>
        </w:rPr>
      </w:pPr>
    </w:p>
    <w:p w:rsidR="002F663C" w:rsidRPr="002F663C" w:rsidP="002F663C" w14:paraId="583A13B1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47124C29" w14:textId="77777777">
      <w:pPr>
        <w:rPr>
          <w:rFonts w:eastAsia="Calibri" w:cs="Times New Roman"/>
        </w:rPr>
      </w:pPr>
    </w:p>
    <w:p w:rsidR="00C14444" w:rsidRPr="002F663C" w:rsidP="002F663C" w14:paraId="24009916" w14:textId="77777777">
      <w:pPr>
        <w:rPr>
          <w:rFonts w:eastAsia="Calibri" w:cs="Times New Roman"/>
        </w:rPr>
      </w:pPr>
    </w:p>
    <w:p w:rsidR="002F663C" w:rsidRPr="002F663C" w:rsidP="002F663C" w14:paraId="45FDB2D0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DEAS 1165:2023, Agricultural liming materials — Specification, First Edition</w:t>
      </w:r>
    </w:p>
    <w:p w:rsidR="002F663C" w:rsidRPr="002F663C" w:rsidP="002F663C" w14:paraId="30C1BCE4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06C1C411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13783CD0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0464068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28B851C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4D7E6135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18F98FD0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C5AF51C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1879F004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30 September 2025</w:t>
            </w:r>
          </w:p>
        </w:tc>
      </w:tr>
      <w:tr w14:paraId="1BEF8F59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90EE78B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0BD59631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09C4C26A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05B0FFD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508141C3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5D34ECB0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C63178D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608B5B28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5B982774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2691000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2397B7B4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0E6F36DB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62532AD0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72E7A4F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4D171B7D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0A866EBE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1257AE9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B9E6BD1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779B0D3C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0ABF21C9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48D25B3B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4902C7FD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617FCC92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7ED7F1D9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 xml:space="preserve">The aim of this addendum is to update WTO Members that the Draft East African Standard, DEAS 1165:2023, Agricultural liming materials — Specification, First Edition notified in G/TBT/N/BDI/392, G/TBT/N/KEN/1478, G/TBT/N/RWA/916, G/TBT/N/TZA/1012 and G/TBT/N/UGA/1825 was adopted by Uganda on 30 September 2025 as a Uganda Standard, US EAS 1165:2024 Agricultural liming materials -Specification (1st Edition). The Standard can be purchased online through the link: </w:t>
      </w:r>
      <w:hyperlink r:id="rId7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</w:p>
    <w:p w:rsidR="006C5A96" w:rsidP="006C5A96" w14:paraId="3D6618DA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10D44953" w14:textId="77777777">
      <w:pPr>
        <w:jc w:val="center"/>
        <w:rPr>
          <w:b/>
        </w:rPr>
      </w:pPr>
    </w:p>
    <w:p w:rsidR="00A1565D" w:rsidP="003971FF" w14:paraId="3B0DBEBC" w14:textId="77777777">
      <w:pPr>
        <w:jc w:val="center"/>
        <w:rPr>
          <w:b/>
        </w:rPr>
      </w:pPr>
    </w:p>
    <w:sectPr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1871EA5B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40F66B6B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514FD607" w14:textId="77777777">
      <w:r>
        <w:separator/>
      </w:r>
    </w:p>
  </w:footnote>
  <w:footnote w:type="continuationSeparator" w:id="1">
    <w:p w:rsidR="004D3A6A" w:rsidP="00ED54E0" w14:paraId="754BEEFD" w14:textId="77777777">
      <w:r>
        <w:continuationSeparator/>
      </w:r>
    </w:p>
  </w:footnote>
  <w:footnote w:id="2">
    <w:p w:rsidR="007F6EA2" w14:paraId="23780769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09CB861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</w:t>
    </w:r>
    <w:r>
      <w:t>Add.*</w:t>
    </w:r>
    <w:bookmarkEnd w:id="2"/>
  </w:p>
  <w:p w:rsidR="004D4D19" w:rsidRPr="00DD3DD7" w:rsidP="00DD3DD7" w14:paraId="5FE324C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2807A92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48F0FBCF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5013F" w:rsidRPr="00DD3DD7" w:rsidP="00DD3DD7" w14:paraId="6FC1F12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G/TBT/N/BDI/392/Add.1, G/TBT/N/KEN/1478/Add.2</w:t>
    </w:r>
  </w:p>
  <w:p w:rsidR="00B5013F" w:rsidRPr="00DD3DD7" w:rsidP="00DD3DD7" w14:paraId="7E4C850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>G/TBT/N/RWA/916/Add.1, G/TBT/N/TZA/1012/Add.1</w:t>
    </w:r>
  </w:p>
  <w:p w:rsidR="00DD3DD7" w:rsidRPr="00EF032C" w:rsidP="00DD3DD7" w14:paraId="5898827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_tradnl"/>
      </w:rPr>
    </w:pPr>
    <w:r w:rsidRPr="00EF032C">
      <w:rPr>
        <w:lang w:val="es-ES_tradnl"/>
      </w:rPr>
      <w:t>G/TBT/N/UGA/1825/Add.1</w:t>
    </w:r>
    <w:bookmarkEnd w:id="3"/>
  </w:p>
  <w:p w:rsidR="00DD3DD7" w:rsidRPr="00EF032C" w:rsidP="00DD3DD7" w14:paraId="6DD1BAC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_tradnl"/>
      </w:rPr>
    </w:pPr>
  </w:p>
  <w:p w:rsidR="00DD3DD7" w:rsidRPr="00DD3DD7" w:rsidP="00DD3DD7" w14:paraId="21F6B92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11293594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0F195E55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040119E5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394B0C08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7A7EF325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5B44AB09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74624F09" w14:textId="77777777">
          <w:pPr>
            <w:jc w:val="right"/>
            <w:rPr>
              <w:b/>
              <w:szCs w:val="16"/>
            </w:rPr>
          </w:pPr>
        </w:p>
      </w:tc>
    </w:tr>
    <w:tr w14:paraId="14284656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7342BB6A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B5013F" w:rsidRPr="002F663C" w:rsidP="00DD3DD7" w14:paraId="621CBDC7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G/TBT/N/BDI/392/Add.1, G/TBT/N/KEN/1478/Add.2</w:t>
          </w:r>
        </w:p>
        <w:p w:rsidR="00B5013F" w:rsidRPr="002F663C" w:rsidP="00DD3DD7" w14:paraId="03A96745" w14:textId="7777777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G/TBT/N/RWA/916/Add.1, G/TBT/N/TZA/1012/Add.1</w:t>
          </w:r>
        </w:p>
        <w:p w:rsidR="00DD3DD7" w:rsidRPr="00EF032C" w:rsidP="00DD3DD7" w14:paraId="14EB6BBB" w14:textId="77777777">
          <w:pPr>
            <w:jc w:val="right"/>
            <w:rPr>
              <w:rFonts w:eastAsia="Calibri" w:cs="Times New Roman"/>
              <w:b/>
              <w:szCs w:val="16"/>
              <w:lang w:val="es-ES_tradnl"/>
            </w:rPr>
          </w:pPr>
          <w:r w:rsidRPr="00EF032C">
            <w:rPr>
              <w:rFonts w:eastAsia="Calibri" w:cs="Times New Roman"/>
              <w:b/>
              <w:szCs w:val="16"/>
              <w:lang w:val="es-ES_tradnl"/>
            </w:rPr>
            <w:t>G/TBT/N/UGA/1825/Add.1</w:t>
          </w:r>
          <w:bookmarkEnd w:id="4"/>
        </w:p>
        <w:p w:rsidR="00C14444" w:rsidRPr="00EF032C" w:rsidP="00C14444" w14:paraId="2690981D" w14:textId="77777777">
          <w:pPr>
            <w:jc w:val="center"/>
            <w:rPr>
              <w:szCs w:val="16"/>
              <w:lang w:val="es-ES_tradnl"/>
            </w:rPr>
          </w:pPr>
        </w:p>
      </w:tc>
    </w:tr>
    <w:tr w14:paraId="48CF9DF2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F032C" w:rsidP="00425DC5" w14:paraId="681F14C0" w14:textId="77777777">
          <w:pPr>
            <w:rPr>
              <w:lang w:val="es-ES_tradnl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0B6BFCD8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12 December 2025</w:t>
          </w:r>
          <w:bookmarkEnd w:id="5"/>
        </w:p>
      </w:tc>
    </w:tr>
    <w:tr w14:paraId="7C166153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5FEB1E96" w14:textId="77777777">
          <w:pPr>
            <w:jc w:val="left"/>
            <w:rPr>
              <w:b/>
            </w:rPr>
          </w:pPr>
          <w:bookmarkStart w:id="6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(25-8493)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5A0139E1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5F2AF4C0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01A09F46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0A0AE61F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0DFC45A7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90092275">
    <w:abstractNumId w:val="9"/>
  </w:num>
  <w:num w:numId="2" w16cid:durableId="88937161">
    <w:abstractNumId w:val="7"/>
  </w:num>
  <w:num w:numId="3" w16cid:durableId="1978409481">
    <w:abstractNumId w:val="6"/>
  </w:num>
  <w:num w:numId="4" w16cid:durableId="422579932">
    <w:abstractNumId w:val="5"/>
  </w:num>
  <w:num w:numId="5" w16cid:durableId="1453668211">
    <w:abstractNumId w:val="4"/>
  </w:num>
  <w:num w:numId="6" w16cid:durableId="1507865976">
    <w:abstractNumId w:val="12"/>
  </w:num>
  <w:num w:numId="7" w16cid:durableId="300118610">
    <w:abstractNumId w:val="11"/>
  </w:num>
  <w:num w:numId="8" w16cid:durableId="801340266">
    <w:abstractNumId w:val="10"/>
  </w:num>
  <w:num w:numId="9" w16cid:durableId="7236038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71656439">
    <w:abstractNumId w:val="13"/>
  </w:num>
  <w:num w:numId="11" w16cid:durableId="1538355551">
    <w:abstractNumId w:val="8"/>
  </w:num>
  <w:num w:numId="12" w16cid:durableId="1233539160">
    <w:abstractNumId w:val="3"/>
  </w:num>
  <w:num w:numId="13" w16cid:durableId="1930459009">
    <w:abstractNumId w:val="2"/>
  </w:num>
  <w:num w:numId="14" w16cid:durableId="527645362">
    <w:abstractNumId w:val="1"/>
  </w:num>
  <w:num w:numId="15" w16cid:durableId="460610000">
    <w:abstractNumId w:val="0"/>
  </w:num>
  <w:num w:numId="16" w16cid:durableId="2078697369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2E88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18BC"/>
    <w:rsid w:val="009A4D36"/>
    <w:rsid w:val="009A6F54"/>
    <w:rsid w:val="009C4AF8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013F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12D52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032C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EBA34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yperlink" Target="https://webstore.unbs.go.ug/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Tipiani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505AF-DB02-4D06-B36C-219DF872A44B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221</Words>
  <Characters>1215</Characters>
  <Application>Microsoft Office Word</Application>
  <DocSecurity>0</DocSecurity>
  <Lines>16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2025-12-12T14:24:00Z</dcterms:created>
  <dcterms:modified xsi:type="dcterms:W3CDTF">2025-12-12T15:42:00Z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