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00FE170" w14:textId="77777777">
      <w:pPr>
        <w:pStyle w:val="Title"/>
      </w:pPr>
      <w:r w:rsidRPr="002F663C">
        <w:t>NOTIFICATION</w:t>
      </w:r>
    </w:p>
    <w:p w:rsidR="002F663C" w:rsidRPr="002F663C" w:rsidP="00DD3DD7" w14:paraId="4C4833FE" w14:textId="77777777">
      <w:pPr>
        <w:pStyle w:val="Title3"/>
      </w:pPr>
      <w:r w:rsidRPr="002F663C">
        <w:t>Addendum</w:t>
      </w:r>
    </w:p>
    <w:p w:rsidR="002F663C" w:rsidP="001E2E4A" w14:paraId="08FF7AD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C18E665" w14:textId="77777777">
      <w:pPr>
        <w:rPr>
          <w:rFonts w:eastAsia="Calibri" w:cs="Times New Roman"/>
        </w:rPr>
      </w:pPr>
    </w:p>
    <w:p w:rsidR="002F663C" w:rsidRPr="002F663C" w:rsidP="002F663C" w14:paraId="724B8B6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730D386" w14:textId="77777777">
      <w:pPr>
        <w:rPr>
          <w:rFonts w:eastAsia="Calibri" w:cs="Times New Roman"/>
        </w:rPr>
      </w:pPr>
    </w:p>
    <w:p w:rsidR="00C14444" w:rsidRPr="002F663C" w:rsidP="002F663C" w14:paraId="072FB07F" w14:textId="77777777">
      <w:pPr>
        <w:rPr>
          <w:rFonts w:eastAsia="Calibri" w:cs="Times New Roman"/>
        </w:rPr>
      </w:pPr>
    </w:p>
    <w:p w:rsidR="002F663C" w:rsidRPr="002F663C" w:rsidP="002F663C" w14:paraId="4B92B26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66-3: 2023, Tomato products — Specification — Part 3: Tomato juice, Third Edition</w:t>
      </w:r>
    </w:p>
    <w:p w:rsidR="002F663C" w:rsidRPr="002F663C" w:rsidP="002F663C" w14:paraId="55D40BF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0A4C01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2DAD83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D86A8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6B237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83BE9D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44207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002C4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BAFD9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87C88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3018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429F3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BD8F9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8E5B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C57B57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274B9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D8819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5EFFAC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4D8F0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07C92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CBCD0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2940D8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1642E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8D73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A8E01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4D02D3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FFA99F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6721E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E8D5B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5B800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BF1088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8E1B3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EED398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DC52AD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66-3:2023, Tomato products — Specification — Part 3: Tomato juice, Third Edition notified in G/TBT/N/BDI/389, G/TBT/N/KEN/1469, G/TBT/N/RWA/901, G/TBT/N/TZA/1003, G/TBT/N/UGA/1808, G/TBT/N/BDI/389/Add.1, G/TBT/N/KEN/1469/Add.1, G/TBT/N/RWA/901/Add.1, G/TBT/N/TZA/1003/Add.1 and G/TBT/N/UGA/1808/Add.1 was adopted by Uganda on 30 September 2025 as a Uganda Standard, US EAS 66-3:2024 Tomato products -Specification -Part</w:t>
      </w:r>
      <w:r w:rsidRPr="002F663C">
        <w:rPr>
          <w:rFonts w:eastAsia="Calibri" w:cs="Times New Roman"/>
          <w:szCs w:val="18"/>
        </w:rPr>
        <w:t xml:space="preserve"> 3: Tomato juice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0094D6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FEC27D7" w14:textId="77777777">
      <w:pPr>
        <w:jc w:val="center"/>
        <w:rPr>
          <w:b/>
        </w:rPr>
      </w:pPr>
    </w:p>
    <w:p w:rsidR="00A1565D" w:rsidP="003971FF" w14:paraId="11C12379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AD2D66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362D68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D956E0F" w14:textId="77777777">
      <w:r>
        <w:separator/>
      </w:r>
    </w:p>
  </w:footnote>
  <w:footnote w:type="continuationSeparator" w:id="1">
    <w:p w:rsidR="004D3A6A" w:rsidP="00ED54E0" w14:paraId="583E64CF" w14:textId="77777777">
      <w:r>
        <w:continuationSeparator/>
      </w:r>
    </w:p>
  </w:footnote>
  <w:footnote w:id="2">
    <w:p w:rsidR="007F6EA2" w14:paraId="6401AD4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0D263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25209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0535A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8C8BFA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5827" w:rsidRPr="00DD3DD7" w:rsidP="00DD3DD7" w14:paraId="2C4096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G/TBT/N/BDI/389/Add.2, G/TBT/N/KEN/1469/Add.2</w:t>
    </w:r>
  </w:p>
  <w:p w:rsidR="005D5827" w:rsidRPr="004609FC" w:rsidP="00DD3DD7" w14:paraId="44DF0D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4609FC">
      <w:rPr>
        <w:lang w:val="pt-PT"/>
      </w:rPr>
      <w:t>G/TBT/N/RWA/901/Add.2, G/TBT/N/TZA/1003/Add.2</w:t>
    </w:r>
  </w:p>
  <w:p w:rsidR="00DD3DD7" w:rsidRPr="004609FC" w:rsidP="00DD3DD7" w14:paraId="3C17D8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4609FC">
      <w:rPr>
        <w:lang w:val="pt-PT"/>
      </w:rPr>
      <w:t>G/TBT/N/UGA/1808/Add.2</w:t>
    </w:r>
    <w:bookmarkEnd w:id="3"/>
  </w:p>
  <w:p w:rsidR="00DD3DD7" w:rsidRPr="004609FC" w:rsidP="00DD3DD7" w14:paraId="79D89C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05FDC4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360828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44C4FF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CE75E6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1E811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EC2974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EA4781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69F0D00" w14:textId="77777777">
          <w:pPr>
            <w:jc w:val="right"/>
            <w:rPr>
              <w:b/>
              <w:szCs w:val="16"/>
            </w:rPr>
          </w:pPr>
        </w:p>
      </w:tc>
    </w:tr>
    <w:tr w14:paraId="263E2FB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31AC2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D5827" w:rsidRPr="002F663C" w:rsidP="00DD3DD7" w14:paraId="2EA5FA4F" w14:textId="6B696128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G/TBT/N/BDI/389/Add.2, G/TBT/N/KEN/1469/Add.2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5D5827" w:rsidRPr="004609FC" w:rsidP="00DD3DD7" w14:paraId="30806DA2" w14:textId="0EE81D4E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4609FC">
            <w:rPr>
              <w:rFonts w:eastAsia="Calibri" w:cs="Times New Roman"/>
              <w:b/>
              <w:szCs w:val="16"/>
              <w:lang w:val="pt-PT"/>
            </w:rPr>
            <w:t>G/TBT/N/RWA/901/Add.2, G/TBT/N/TZA/1003/Add.2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4609FC" w:rsidP="00DD3DD7" w14:paraId="49FABDE3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4609FC">
            <w:rPr>
              <w:rFonts w:eastAsia="Calibri" w:cs="Times New Roman"/>
              <w:b/>
              <w:szCs w:val="16"/>
              <w:lang w:val="pt-PT"/>
            </w:rPr>
            <w:t>G/TBT/N/UGA/1808/Add.2</w:t>
          </w:r>
          <w:bookmarkEnd w:id="4"/>
        </w:p>
        <w:p w:rsidR="00C14444" w:rsidRPr="004609FC" w:rsidP="00C14444" w14:paraId="335385BB" w14:textId="77777777">
          <w:pPr>
            <w:jc w:val="center"/>
            <w:rPr>
              <w:szCs w:val="16"/>
              <w:lang w:val="pt-PT"/>
            </w:rPr>
          </w:pPr>
        </w:p>
      </w:tc>
    </w:tr>
    <w:tr w14:paraId="78847CA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609FC" w:rsidP="00425DC5" w14:paraId="3AB9AF6A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8B3BD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54FFB55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DAE032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(25-8250)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7BCE73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7D0ECE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0DDEFC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D447F3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51CE27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1886479">
    <w:abstractNumId w:val="9"/>
  </w:num>
  <w:num w:numId="2" w16cid:durableId="1195461451">
    <w:abstractNumId w:val="7"/>
  </w:num>
  <w:num w:numId="3" w16cid:durableId="1959751278">
    <w:abstractNumId w:val="6"/>
  </w:num>
  <w:num w:numId="4" w16cid:durableId="600769532">
    <w:abstractNumId w:val="5"/>
  </w:num>
  <w:num w:numId="5" w16cid:durableId="744379956">
    <w:abstractNumId w:val="4"/>
  </w:num>
  <w:num w:numId="6" w16cid:durableId="2008169760">
    <w:abstractNumId w:val="12"/>
  </w:num>
  <w:num w:numId="7" w16cid:durableId="1379283344">
    <w:abstractNumId w:val="11"/>
  </w:num>
  <w:num w:numId="8" w16cid:durableId="1316453106">
    <w:abstractNumId w:val="10"/>
  </w:num>
  <w:num w:numId="9" w16cid:durableId="569969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948186">
    <w:abstractNumId w:val="13"/>
  </w:num>
  <w:num w:numId="11" w16cid:durableId="1115828537">
    <w:abstractNumId w:val="8"/>
  </w:num>
  <w:num w:numId="12" w16cid:durableId="1495340948">
    <w:abstractNumId w:val="3"/>
  </w:num>
  <w:num w:numId="13" w16cid:durableId="2024166281">
    <w:abstractNumId w:val="2"/>
  </w:num>
  <w:num w:numId="14" w16cid:durableId="1276403341">
    <w:abstractNumId w:val="1"/>
  </w:num>
  <w:num w:numId="15" w16cid:durableId="806972220">
    <w:abstractNumId w:val="0"/>
  </w:num>
  <w:num w:numId="16" w16cid:durableId="20808998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29D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09FC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827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6A57"/>
    <w:rsid w:val="00AC27F8"/>
    <w:rsid w:val="00AD3047"/>
    <w:rsid w:val="00AD4C72"/>
    <w:rsid w:val="00AD55DF"/>
    <w:rsid w:val="00AD5667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6D9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170F-58DF-411A-8FA6-C19D3CA8335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2025-12-09T08:20:00Z</dcterms:created>
  <dcterms:modified xsi:type="dcterms:W3CDTF">2025-12-09T08:34:00Z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