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54DF1F8" w14:textId="77777777">
      <w:pPr>
        <w:pStyle w:val="Title"/>
      </w:pPr>
      <w:r w:rsidRPr="002F663C">
        <w:t>NOTIFICATION</w:t>
      </w:r>
    </w:p>
    <w:p w:rsidR="002F663C" w:rsidRPr="002F663C" w:rsidP="00DD3DD7" w14:paraId="2A48A9E3" w14:textId="77777777">
      <w:pPr>
        <w:pStyle w:val="Title3"/>
      </w:pPr>
      <w:r w:rsidRPr="002F663C">
        <w:t>Addendum</w:t>
      </w:r>
    </w:p>
    <w:p w:rsidR="002F663C" w:rsidP="001E2E4A" w14:paraId="40AA276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AB7891E" w14:textId="77777777">
      <w:pPr>
        <w:rPr>
          <w:rFonts w:eastAsia="Calibri" w:cs="Times New Roman"/>
        </w:rPr>
      </w:pPr>
    </w:p>
    <w:p w:rsidR="002F663C" w:rsidRPr="002F663C" w:rsidP="002F663C" w14:paraId="4E141BC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47AF0B1" w14:textId="77777777">
      <w:pPr>
        <w:rPr>
          <w:rFonts w:eastAsia="Calibri" w:cs="Times New Roman"/>
        </w:rPr>
      </w:pPr>
    </w:p>
    <w:p w:rsidR="00C14444" w:rsidRPr="002F663C" w:rsidP="002F663C" w14:paraId="2B70AE1D" w14:textId="77777777">
      <w:pPr>
        <w:rPr>
          <w:rFonts w:eastAsia="Calibri" w:cs="Times New Roman"/>
        </w:rPr>
      </w:pPr>
    </w:p>
    <w:p w:rsidR="002F663C" w:rsidRPr="002F663C" w:rsidP="002F663C" w14:paraId="1CD4531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66-1: 2023, Tomato products — Specification — Part 1: Canned tomato,Third Edition </w:t>
      </w:r>
    </w:p>
    <w:p w:rsidR="002F663C" w:rsidRPr="002F663C" w:rsidP="002F663C" w14:paraId="1884A14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6554BE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32BE74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03A0D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4D384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A74DC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B4E82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2E92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BBBB6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B05DC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FD5E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C24CE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C4097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DE75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33CBD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6049E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02C11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B619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EA4C4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30312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5D9F2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536B40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554ED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158A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658D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5E2B55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7171C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2F02D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48C57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001BD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CB8092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B434D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DE052C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1D3F40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66-1:2023, Tomato products — Specification — Part 1: Canned tomato,Third Edition notified in G/TBT/N/BDI/387, G/TBT/N/KEN/1467, G/TBT/N/RWA/899, G/TBT/N/TZA/1001, G/TBT/N/UGA/1806, G/TBT/N/BDI/387/Add.1, G/TBT/N/KEN/1467/Add.1, G/TBT/N/RWA/899/Add.1, G/TBT/N/TZA/1001/Add.1 and G/TBT/N/UGA/1806/Add.1 was adopted by Uganda on 30 September 2025 as a Uganda Standard, US EAS 66-1:2024 Tomato products -Specification -Part</w:t>
      </w:r>
      <w:r w:rsidRPr="002F663C">
        <w:rPr>
          <w:rFonts w:eastAsia="Calibri" w:cs="Times New Roman"/>
          <w:szCs w:val="18"/>
        </w:rPr>
        <w:t xml:space="preserve"> 1: Canned tomato (3rd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B46A88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0BC5588" w14:textId="77777777">
      <w:pPr>
        <w:jc w:val="center"/>
        <w:rPr>
          <w:b/>
        </w:rPr>
      </w:pPr>
    </w:p>
    <w:p w:rsidR="00A1565D" w:rsidP="003971FF" w14:paraId="2429FA1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59549E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21CE2C5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9FC" w14:paraId="3F82AEC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2539F33" w14:textId="77777777">
      <w:r>
        <w:separator/>
      </w:r>
    </w:p>
  </w:footnote>
  <w:footnote w:type="continuationSeparator" w:id="1">
    <w:p w:rsidR="004D3A6A" w:rsidP="00ED54E0" w14:paraId="58F5F6BD" w14:textId="77777777">
      <w:r>
        <w:continuationSeparator/>
      </w:r>
    </w:p>
  </w:footnote>
  <w:footnote w:id="2">
    <w:p w:rsidR="007F6EA2" w14:paraId="0CF6E62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75270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0A761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04D45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F81803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0573" w:rsidRPr="00DD3DD7" w:rsidP="00DD3DD7" w14:paraId="05C15E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G/TBT/N/BDI/387/Add.2, G/TBT/N/KEN/1467/Add.2</w:t>
    </w:r>
  </w:p>
  <w:p w:rsidR="00EA0573" w:rsidRPr="00EB49FC" w:rsidP="00DD3DD7" w14:paraId="665579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EB49FC">
      <w:rPr>
        <w:lang w:val="pt-PT"/>
      </w:rPr>
      <w:t>G/TBT/N/RWA/899/Add.2, G/TBT/N/TZA/1001/Add.2</w:t>
    </w:r>
  </w:p>
  <w:p w:rsidR="00DD3DD7" w:rsidRPr="00EB49FC" w:rsidP="00DD3DD7" w14:paraId="782D9B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EB49FC">
      <w:rPr>
        <w:lang w:val="pt-PT"/>
      </w:rPr>
      <w:t>G/TBT/N/UGA/1806/Add.2</w:t>
    </w:r>
    <w:bookmarkEnd w:id="3"/>
  </w:p>
  <w:p w:rsidR="00DD3DD7" w:rsidRPr="00EB49FC" w:rsidP="00DD3DD7" w14:paraId="08AE10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18CE51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E08B18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10986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93FF0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AA8DD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EBDB3F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5B431D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CE9C1D3" w14:textId="77777777">
          <w:pPr>
            <w:jc w:val="right"/>
            <w:rPr>
              <w:b/>
              <w:szCs w:val="16"/>
            </w:rPr>
          </w:pPr>
        </w:p>
      </w:tc>
    </w:tr>
    <w:tr w14:paraId="48C6146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EAEBFF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A0573" w:rsidRPr="002F663C" w:rsidP="00DD3DD7" w14:paraId="01070C0D" w14:textId="79F4AB05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G/TBT/N/BDI/387/Add.2, G/TBT/N/KEN/1467/Add.2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EA0573" w:rsidRPr="00EB49FC" w:rsidP="00DD3DD7" w14:paraId="0665ED5F" w14:textId="3B9F9554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B49FC">
            <w:rPr>
              <w:rFonts w:eastAsia="Calibri" w:cs="Times New Roman"/>
              <w:b/>
              <w:szCs w:val="16"/>
              <w:lang w:val="pt-PT"/>
            </w:rPr>
            <w:t>G/TBT/N/RWA/899/Add.2, G/TBT/N/TZA/1001/Add.2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EB49FC" w:rsidP="00DD3DD7" w14:paraId="0F501428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EB49FC">
            <w:rPr>
              <w:rFonts w:eastAsia="Calibri" w:cs="Times New Roman"/>
              <w:b/>
              <w:szCs w:val="16"/>
              <w:lang w:val="pt-PT"/>
            </w:rPr>
            <w:t>G/TBT/N/UGA/1806/Add.2</w:t>
          </w:r>
          <w:bookmarkEnd w:id="4"/>
        </w:p>
        <w:p w:rsidR="00C14444" w:rsidRPr="00EB49FC" w:rsidP="00C14444" w14:paraId="0E21FBD0" w14:textId="77777777">
          <w:pPr>
            <w:jc w:val="center"/>
            <w:rPr>
              <w:szCs w:val="16"/>
              <w:lang w:val="pt-PT"/>
            </w:rPr>
          </w:pPr>
        </w:p>
      </w:tc>
    </w:tr>
    <w:tr w14:paraId="7EC596F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B49FC" w:rsidP="00425DC5" w14:paraId="72090457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F882F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769119F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D3CB1D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(25-8253)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C8006C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D72BAC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79E2DD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A51569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573AC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8225019">
    <w:abstractNumId w:val="9"/>
  </w:num>
  <w:num w:numId="2" w16cid:durableId="1629428903">
    <w:abstractNumId w:val="7"/>
  </w:num>
  <w:num w:numId="3" w16cid:durableId="1585341072">
    <w:abstractNumId w:val="6"/>
  </w:num>
  <w:num w:numId="4" w16cid:durableId="1110051861">
    <w:abstractNumId w:val="5"/>
  </w:num>
  <w:num w:numId="5" w16cid:durableId="1281840534">
    <w:abstractNumId w:val="4"/>
  </w:num>
  <w:num w:numId="6" w16cid:durableId="1483157164">
    <w:abstractNumId w:val="12"/>
  </w:num>
  <w:num w:numId="7" w16cid:durableId="330177343">
    <w:abstractNumId w:val="11"/>
  </w:num>
  <w:num w:numId="8" w16cid:durableId="61216633">
    <w:abstractNumId w:val="10"/>
  </w:num>
  <w:num w:numId="9" w16cid:durableId="1811363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4986150">
    <w:abstractNumId w:val="13"/>
  </w:num>
  <w:num w:numId="11" w16cid:durableId="127551961">
    <w:abstractNumId w:val="8"/>
  </w:num>
  <w:num w:numId="12" w16cid:durableId="1444033035">
    <w:abstractNumId w:val="3"/>
  </w:num>
  <w:num w:numId="13" w16cid:durableId="661785886">
    <w:abstractNumId w:val="2"/>
  </w:num>
  <w:num w:numId="14" w16cid:durableId="1599364546">
    <w:abstractNumId w:val="1"/>
  </w:num>
  <w:num w:numId="15" w16cid:durableId="811287024">
    <w:abstractNumId w:val="0"/>
  </w:num>
  <w:num w:numId="16" w16cid:durableId="7904354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29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2123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045E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0573"/>
    <w:rsid w:val="00EA5D4F"/>
    <w:rsid w:val="00EB2EDB"/>
    <w:rsid w:val="00EB49FC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AD4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5B8BD-BB00-404B-B07A-A3BE9927A6D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2025-12-09T08:18:00Z</dcterms:created>
  <dcterms:modified xsi:type="dcterms:W3CDTF">2025-12-09T08:36:00Z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