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84F570E" w14:textId="77777777">
      <w:pPr>
        <w:pStyle w:val="Title"/>
      </w:pPr>
      <w:r w:rsidRPr="002F663C">
        <w:t>NOTIFICATION</w:t>
      </w:r>
    </w:p>
    <w:p w:rsidR="002F663C" w:rsidRPr="002F663C" w:rsidP="00DD3DD7" w14:paraId="56CB981D" w14:textId="77777777">
      <w:pPr>
        <w:pStyle w:val="Title3"/>
      </w:pPr>
      <w:r w:rsidRPr="002F663C">
        <w:t>Addendum</w:t>
      </w:r>
    </w:p>
    <w:p w:rsidR="002F663C" w:rsidP="001E2E4A" w14:paraId="5B977D2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DAA3616" w14:textId="77777777">
      <w:pPr>
        <w:rPr>
          <w:rFonts w:eastAsia="Calibri" w:cs="Times New Roman"/>
        </w:rPr>
      </w:pPr>
    </w:p>
    <w:p w:rsidR="002F663C" w:rsidRPr="002F663C" w:rsidP="002F663C" w14:paraId="65E9C4C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42FF25E" w14:textId="77777777">
      <w:pPr>
        <w:rPr>
          <w:rFonts w:eastAsia="Calibri" w:cs="Times New Roman"/>
        </w:rPr>
      </w:pPr>
    </w:p>
    <w:p w:rsidR="00C14444" w:rsidRPr="002F663C" w:rsidP="002F663C" w14:paraId="4E71F0B1" w14:textId="77777777">
      <w:pPr>
        <w:rPr>
          <w:rFonts w:eastAsia="Calibri" w:cs="Times New Roman"/>
        </w:rPr>
      </w:pPr>
    </w:p>
    <w:p w:rsidR="002F663C" w:rsidRPr="002F663C" w:rsidP="002F663C" w14:paraId="042B896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1160:2023, Draft East African Standards for Breakfast Cereals</w:t>
      </w:r>
    </w:p>
    <w:p w:rsidR="002F663C" w:rsidRPr="002F663C" w:rsidP="002F663C" w14:paraId="1542D26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87AFA0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F8E12F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699CD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D7C0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00F50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A3F33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7B51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6EA01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39B21C8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5A64B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799FE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09F09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FDD2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480147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E72BB9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4AD5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1ED0F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7E75B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93B6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7CCFE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E56EDA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6808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B8F2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F3379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4D6041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B3E401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1AF30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7EA86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8F099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E2E967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C5020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13F793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B19CEE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1160:2023, Draft East African Standards for Breakfast Cereals notified in G/TBT/N/BDI/370, G/TBT/N/KEN/1450, G/TBT/N/RWA/882, G/TBT/N/TZA/984 and G/TBT/N/UGA/1787 was adopted by Uganda on 30 September 2025 as a Uganda Standard, US EAS 1160:2024 Breakfast cereals -Specification (1st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82450C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43C099C" w14:textId="77777777">
      <w:pPr>
        <w:jc w:val="center"/>
        <w:rPr>
          <w:b/>
        </w:rPr>
      </w:pPr>
    </w:p>
    <w:p w:rsidR="00A1565D" w:rsidP="003971FF" w14:paraId="5E49704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A7B488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22280D0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5783" w14:paraId="3B161F0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09469EC" w14:textId="77777777">
      <w:r>
        <w:separator/>
      </w:r>
    </w:p>
  </w:footnote>
  <w:footnote w:type="continuationSeparator" w:id="1">
    <w:p w:rsidR="004D3A6A" w:rsidP="00ED54E0" w14:paraId="64F855BD" w14:textId="77777777">
      <w:r>
        <w:continuationSeparator/>
      </w:r>
    </w:p>
  </w:footnote>
  <w:footnote w:id="2">
    <w:p w:rsidR="007F6EA2" w14:paraId="1A4D9A6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1E25C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3FC8E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B0226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C8A0C6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6B79" w:rsidRPr="00DD3DD7" w:rsidP="00DD3DD7" w14:paraId="49A9CE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G/TBT/N/BDI/370/Add.1, G/TBT/N/KEN/1450/Add.1</w:t>
    </w:r>
  </w:p>
  <w:p w:rsidR="00596B79" w:rsidRPr="007B5783" w:rsidP="00DD3DD7" w14:paraId="125CF6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7B5783">
      <w:rPr>
        <w:lang w:val="pt-PT"/>
      </w:rPr>
      <w:t>G/TBT/N/RWA/882/Add.1, G/TBT/N/TZA/984/Add.1</w:t>
    </w:r>
  </w:p>
  <w:p w:rsidR="00DD3DD7" w:rsidRPr="007B5783" w:rsidP="00DD3DD7" w14:paraId="13576D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7B5783">
      <w:rPr>
        <w:lang w:val="pt-PT"/>
      </w:rPr>
      <w:t>G/TBT/N/UGA/1787/Add.1</w:t>
    </w:r>
    <w:bookmarkEnd w:id="3"/>
  </w:p>
  <w:p w:rsidR="00DD3DD7" w:rsidRPr="007B5783" w:rsidP="00DD3DD7" w14:paraId="1C0B8E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0267DA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523806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058CB7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9316D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EE0C7A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F7D65E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982F7C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068CC96" w14:textId="77777777">
          <w:pPr>
            <w:jc w:val="right"/>
            <w:rPr>
              <w:b/>
              <w:szCs w:val="16"/>
            </w:rPr>
          </w:pPr>
        </w:p>
      </w:tc>
    </w:tr>
    <w:tr w14:paraId="2E3CBB1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BBB08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96B79" w:rsidRPr="002F663C" w:rsidP="00DD3DD7" w14:paraId="037001D0" w14:textId="44CFAFF2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G/TBT/N/BDI/370/Add.1, G/TBT/N/KEN/1450/Add.1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596B79" w:rsidRPr="007B5783" w:rsidP="00DD3DD7" w14:paraId="7B024913" w14:textId="64AE7873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B5783">
            <w:rPr>
              <w:rFonts w:eastAsia="Calibri" w:cs="Times New Roman"/>
              <w:b/>
              <w:szCs w:val="16"/>
              <w:lang w:val="pt-PT"/>
            </w:rPr>
            <w:t>G/TBT/N/RWA/882/Add.1, G/TBT/N/TZA/984/Add.1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7B5783" w:rsidP="00DD3DD7" w14:paraId="21BA46CE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7B5783">
            <w:rPr>
              <w:rFonts w:eastAsia="Calibri" w:cs="Times New Roman"/>
              <w:b/>
              <w:szCs w:val="16"/>
              <w:lang w:val="pt-PT"/>
            </w:rPr>
            <w:t>G/TBT/N/UGA/1787/Add.1</w:t>
          </w:r>
          <w:bookmarkEnd w:id="4"/>
        </w:p>
        <w:p w:rsidR="00C14444" w:rsidRPr="007B5783" w:rsidP="00C14444" w14:paraId="023B0BB4" w14:textId="77777777">
          <w:pPr>
            <w:jc w:val="center"/>
            <w:rPr>
              <w:szCs w:val="16"/>
              <w:lang w:val="pt-PT"/>
            </w:rPr>
          </w:pPr>
        </w:p>
      </w:tc>
    </w:tr>
    <w:tr w14:paraId="5492187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7B5783" w:rsidP="00425DC5" w14:paraId="6AE1BB11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D272F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2BA390A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3C1953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(25-8256)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4869F8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56697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CF14BD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F7EDB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BBD18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532379">
    <w:abstractNumId w:val="9"/>
  </w:num>
  <w:num w:numId="2" w16cid:durableId="2080395606">
    <w:abstractNumId w:val="7"/>
  </w:num>
  <w:num w:numId="3" w16cid:durableId="283123620">
    <w:abstractNumId w:val="6"/>
  </w:num>
  <w:num w:numId="4" w16cid:durableId="756706850">
    <w:abstractNumId w:val="5"/>
  </w:num>
  <w:num w:numId="5" w16cid:durableId="1577784933">
    <w:abstractNumId w:val="4"/>
  </w:num>
  <w:num w:numId="6" w16cid:durableId="2119715305">
    <w:abstractNumId w:val="12"/>
  </w:num>
  <w:num w:numId="7" w16cid:durableId="1485782217">
    <w:abstractNumId w:val="11"/>
  </w:num>
  <w:num w:numId="8" w16cid:durableId="888952981">
    <w:abstractNumId w:val="10"/>
  </w:num>
  <w:num w:numId="9" w16cid:durableId="13088966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1045394">
    <w:abstractNumId w:val="13"/>
  </w:num>
  <w:num w:numId="11" w16cid:durableId="1071198607">
    <w:abstractNumId w:val="8"/>
  </w:num>
  <w:num w:numId="12" w16cid:durableId="1401293149">
    <w:abstractNumId w:val="3"/>
  </w:num>
  <w:num w:numId="13" w16cid:durableId="440144898">
    <w:abstractNumId w:val="2"/>
  </w:num>
  <w:num w:numId="14" w16cid:durableId="1205558353">
    <w:abstractNumId w:val="1"/>
  </w:num>
  <w:num w:numId="15" w16cid:durableId="232204813">
    <w:abstractNumId w:val="0"/>
  </w:num>
  <w:num w:numId="16" w16cid:durableId="144261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62A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29D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96B7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B5783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0830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348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2C42-D265-4C09-86AB-B87CBFFA8A0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2025-12-09T08:16:00Z</dcterms:created>
  <dcterms:modified xsi:type="dcterms:W3CDTF">2025-12-09T08:41:00Z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