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349DDB7" w14:textId="77777777">
      <w:pPr>
        <w:pStyle w:val="Title"/>
      </w:pPr>
      <w:r w:rsidRPr="002F663C">
        <w:t>NOTIFICATION</w:t>
      </w:r>
    </w:p>
    <w:p w:rsidR="002F663C" w:rsidRPr="002F663C" w:rsidP="00DD3DD7" w14:paraId="73CB9F34" w14:textId="77777777">
      <w:pPr>
        <w:pStyle w:val="Title3"/>
      </w:pPr>
      <w:r w:rsidRPr="002F663C">
        <w:t>Addendum</w:t>
      </w:r>
    </w:p>
    <w:p w:rsidR="002F663C" w:rsidP="001E2E4A" w14:paraId="65A7731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3F82F05" w14:textId="77777777">
      <w:pPr>
        <w:rPr>
          <w:rFonts w:eastAsia="Calibri" w:cs="Times New Roman"/>
        </w:rPr>
      </w:pPr>
    </w:p>
    <w:p w:rsidR="002F663C" w:rsidRPr="002F663C" w:rsidP="002F663C" w14:paraId="4330CCF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23362F7" w14:textId="77777777">
      <w:pPr>
        <w:rPr>
          <w:rFonts w:eastAsia="Calibri" w:cs="Times New Roman"/>
        </w:rPr>
      </w:pPr>
    </w:p>
    <w:p w:rsidR="00C14444" w:rsidRPr="002F663C" w:rsidP="002F663C" w14:paraId="48686BA8" w14:textId="77777777">
      <w:pPr>
        <w:rPr>
          <w:rFonts w:eastAsia="Calibri" w:cs="Times New Roman"/>
        </w:rPr>
      </w:pPr>
    </w:p>
    <w:p w:rsidR="002F663C" w:rsidRPr="002F663C" w:rsidP="002F663C" w14:paraId="68F6E24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1137:2023 Handling and transportation of slaughter animals – Requirements </w:t>
      </w:r>
    </w:p>
    <w:p w:rsidR="002F663C" w:rsidRPr="002F663C" w:rsidP="002F663C" w14:paraId="625373E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313E73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691D13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3ABA3C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9A510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423FCF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360442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B62D2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9EE3B2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184C5F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233E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62AF0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615E9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5019F6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A4C8EF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7EB3D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BA4D8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33C35D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9991F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A7CA8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E11D8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DAEE52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93C0DB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63A66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3F454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F55CA3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A0B1CF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E77FA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F19C0E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64512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762F3B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A2B9D7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2E1003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CD3352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1137:2023 Handling and transportation of slaughter animals – Requirements notified in G/TBT/N/BDI/350, G/TBT/N/KEN/1419, G/TBT/N/RWA/857, G/TBT/N/TZA/942, G/TBT/N/UGA/1766, G/TBT/N/BDI/350/Add.1, G/TBT/N/KEN/1419/Add.1, G/TBT/N/RWA/857/Add.1, G/TBT/N/TZA/942/Add.1 and G/TBT/N/UGA/1766/Add.1 was adopted by Uganda on 30 September 2025 as a Uganda Standard, US EAS 1137:2024 Handling and transportation of slaughter anim</w:t>
      </w:r>
      <w:r w:rsidRPr="002F663C">
        <w:rPr>
          <w:rFonts w:eastAsia="Calibri" w:cs="Times New Roman"/>
          <w:szCs w:val="18"/>
        </w:rPr>
        <w:t xml:space="preserve">als -Requirements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5DAAB87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9746A66" w14:textId="77777777">
      <w:pPr>
        <w:jc w:val="center"/>
        <w:rPr>
          <w:b/>
        </w:rPr>
      </w:pPr>
    </w:p>
    <w:p w:rsidR="00A1565D" w:rsidP="003971FF" w14:paraId="0222C6D7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CF3542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C72ABA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9397626" w14:textId="77777777">
      <w:r>
        <w:separator/>
      </w:r>
    </w:p>
  </w:footnote>
  <w:footnote w:type="continuationSeparator" w:id="1">
    <w:p w:rsidR="004D3A6A" w:rsidP="00ED54E0" w14:paraId="14244719" w14:textId="77777777">
      <w:r>
        <w:continuationSeparator/>
      </w:r>
    </w:p>
  </w:footnote>
  <w:footnote w:id="2">
    <w:p w:rsidR="007F6EA2" w14:paraId="13C8D20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B221A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64EA2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1CBDE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535974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586C" w:rsidRPr="00DD3DD7" w:rsidP="00DD3DD7" w14:paraId="1D406D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G/TBT/N/BDI/350/Add.2, G/TBT/N/KEN/1419/Add.2</w:t>
    </w:r>
  </w:p>
  <w:p w:rsidR="00AA586C" w:rsidRPr="00DD3DD7" w:rsidP="00DD3DD7" w14:paraId="4BBF42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G/TBT/N/RWA/857/Add.2, G/TBT/N/TZA/942/Add.2</w:t>
    </w:r>
  </w:p>
  <w:p w:rsidR="00DD3DD7" w:rsidRPr="00DD3DD7" w:rsidP="00DD3DD7" w14:paraId="0371B8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G/TBT/N/UGA/1766/Add.2</w:t>
    </w:r>
    <w:bookmarkEnd w:id="3"/>
  </w:p>
  <w:p w:rsidR="00DD3DD7" w:rsidRPr="00DD3DD7" w:rsidP="00DD3DD7" w14:paraId="3CD0B7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E1EEA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308AD2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A31876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BFCAD3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78DE90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902E9C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924A72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E2C6A9D" w14:textId="77777777">
          <w:pPr>
            <w:jc w:val="right"/>
            <w:rPr>
              <w:b/>
              <w:szCs w:val="16"/>
            </w:rPr>
          </w:pPr>
        </w:p>
      </w:tc>
    </w:tr>
    <w:tr w14:paraId="5F463E5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FCEF12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A586C" w:rsidRPr="002F663C" w:rsidP="00DD3DD7" w14:paraId="31061CB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G/TBT/N/BDI/350/Add.2, G/TBT/N/KEN/1419/Add.2</w:t>
          </w:r>
        </w:p>
        <w:p w:rsidR="00AA586C" w:rsidRPr="002F663C" w:rsidP="00DD3DD7" w14:paraId="52877CA1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G/TBT/N/RWA/857/Add.2, G/TBT/N/TZA/942/Add.2</w:t>
          </w:r>
        </w:p>
        <w:p w:rsidR="00DD3DD7" w:rsidRPr="002F663C" w:rsidP="00DD3DD7" w14:paraId="32C50D86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G/TBT/N/UGA/1766/Add.2</w:t>
          </w:r>
          <w:bookmarkEnd w:id="4"/>
        </w:p>
        <w:p w:rsidR="00C14444" w:rsidRPr="00C14444" w:rsidP="00C14444" w14:paraId="4CA489C6" w14:textId="77777777">
          <w:pPr>
            <w:jc w:val="center"/>
            <w:rPr>
              <w:szCs w:val="16"/>
            </w:rPr>
          </w:pPr>
        </w:p>
      </w:tc>
    </w:tr>
    <w:tr w14:paraId="55D997C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4D20EB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98B08B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1B54CBD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7A0F548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(25-8329)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4EE76E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68637F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F1CF95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595FFE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61D3D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413078">
    <w:abstractNumId w:val="9"/>
  </w:num>
  <w:num w:numId="2" w16cid:durableId="1299265022">
    <w:abstractNumId w:val="7"/>
  </w:num>
  <w:num w:numId="3" w16cid:durableId="480662760">
    <w:abstractNumId w:val="6"/>
  </w:num>
  <w:num w:numId="4" w16cid:durableId="1697392605">
    <w:abstractNumId w:val="5"/>
  </w:num>
  <w:num w:numId="5" w16cid:durableId="857697223">
    <w:abstractNumId w:val="4"/>
  </w:num>
  <w:num w:numId="6" w16cid:durableId="36662583">
    <w:abstractNumId w:val="12"/>
  </w:num>
  <w:num w:numId="7" w16cid:durableId="754940144">
    <w:abstractNumId w:val="11"/>
  </w:num>
  <w:num w:numId="8" w16cid:durableId="1394161073">
    <w:abstractNumId w:val="10"/>
  </w:num>
  <w:num w:numId="9" w16cid:durableId="12288025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4267146">
    <w:abstractNumId w:val="13"/>
  </w:num>
  <w:num w:numId="11" w16cid:durableId="390084122">
    <w:abstractNumId w:val="8"/>
  </w:num>
  <w:num w:numId="12" w16cid:durableId="1230311542">
    <w:abstractNumId w:val="3"/>
  </w:num>
  <w:num w:numId="13" w16cid:durableId="334495875">
    <w:abstractNumId w:val="2"/>
  </w:num>
  <w:num w:numId="14" w16cid:durableId="1322586702">
    <w:abstractNumId w:val="1"/>
  </w:num>
  <w:num w:numId="15" w16cid:durableId="125205851">
    <w:abstractNumId w:val="0"/>
  </w:num>
  <w:num w:numId="16" w16cid:durableId="11679981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E6ACF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2459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586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0D3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3FBB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065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744B-F8FC-4BE3-987C-588929BE83B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2025-12-09T12:22:00Z</dcterms:created>
  <dcterms:modified xsi:type="dcterms:W3CDTF">2025-12-09T15:44:00Z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