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12C39FC" w14:textId="77777777">
      <w:pPr>
        <w:pStyle w:val="Title"/>
      </w:pPr>
      <w:r w:rsidRPr="002F663C">
        <w:t>NOTIFICATION</w:t>
      </w:r>
    </w:p>
    <w:p w:rsidR="002F663C" w:rsidRPr="002F663C" w:rsidP="00DD3DD7" w14:paraId="68B93BC1" w14:textId="77777777">
      <w:pPr>
        <w:pStyle w:val="Title3"/>
      </w:pPr>
      <w:r w:rsidRPr="002F663C">
        <w:t>Addendum</w:t>
      </w:r>
    </w:p>
    <w:p w:rsidR="002F663C" w:rsidP="001E2E4A" w14:paraId="253658B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0F568A0" w14:textId="77777777">
      <w:pPr>
        <w:rPr>
          <w:rFonts w:eastAsia="Calibri" w:cs="Times New Roman"/>
        </w:rPr>
      </w:pPr>
    </w:p>
    <w:p w:rsidR="002F663C" w:rsidRPr="002F663C" w:rsidP="002F663C" w14:paraId="51BB924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3E85516" w14:textId="77777777">
      <w:pPr>
        <w:rPr>
          <w:rFonts w:eastAsia="Calibri" w:cs="Times New Roman"/>
        </w:rPr>
      </w:pPr>
    </w:p>
    <w:p w:rsidR="00C14444" w:rsidRPr="002F663C" w:rsidP="002F663C" w14:paraId="231500EA" w14:textId="77777777">
      <w:pPr>
        <w:rPr>
          <w:rFonts w:eastAsia="Calibri" w:cs="Times New Roman"/>
        </w:rPr>
      </w:pPr>
    </w:p>
    <w:p w:rsidR="002F663C" w:rsidRPr="002F663C" w:rsidP="002F663C" w14:paraId="77D0D54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1127:2023, Ready to use therapeutic foods — Specification</w:t>
      </w:r>
    </w:p>
    <w:p w:rsidR="002F663C" w:rsidRPr="002F663C" w:rsidP="002F663C" w14:paraId="21927DC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BC1DF2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BEF05E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2B3A9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9BE25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248175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E91793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7CCE0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BF9F0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6C3694E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E4820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25C5BB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3012D3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FB489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71BDD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3411F5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F315CD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3C3A29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1A7134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5C5E6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69EF47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B15E2B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8D33D8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9C006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8C87FA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ED6284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A051A5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AEB22F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9A8C11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B5CF8E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0CFC31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D7CE4A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8C61AD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2FFE71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1127:2023, Ready to use therapeutic foods — Specification notified in G/TBT/N/BDI/322, G/TBT/N/KEN/1384, G/TBT/N/RWA/825, G/TBT/N/TZA/896 and G/TBT/N/UGA/1736 was adopted by Uganda on 30 September 2025 as a Uganda Standard, US EAS 1127:2023 Ready to use therapeutic foods -Specification (1st Edition). The Standard can be purchased online through the link: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0E525B6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889D278" w14:textId="77777777">
      <w:pPr>
        <w:jc w:val="center"/>
        <w:rPr>
          <w:b/>
        </w:rPr>
      </w:pPr>
    </w:p>
    <w:p w:rsidR="00A1565D" w:rsidP="003971FF" w14:paraId="2A5BFAB8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E0EF5A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297722B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1171" w14:paraId="2D84E6D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7687F9A" w14:textId="77777777">
      <w:r>
        <w:separator/>
      </w:r>
    </w:p>
  </w:footnote>
  <w:footnote w:type="continuationSeparator" w:id="1">
    <w:p w:rsidR="004D3A6A" w:rsidP="00ED54E0" w14:paraId="23B36683" w14:textId="77777777">
      <w:r>
        <w:continuationSeparator/>
      </w:r>
    </w:p>
  </w:footnote>
  <w:footnote w:id="2">
    <w:p w:rsidR="007F6EA2" w14:paraId="53E4FD0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14889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6C662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3BA25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742FA1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3539" w:rsidRPr="00DD3DD7" w:rsidP="00DD3DD7" w14:paraId="73DDCF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G/TBT/N/BDI/322/Add.1, G/TBT/N/KEN/1384/Add.1</w:t>
    </w:r>
  </w:p>
  <w:p w:rsidR="00EC3539" w:rsidRPr="00311171" w:rsidP="00DD3DD7" w14:paraId="1F6FC6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311171">
      <w:rPr>
        <w:lang w:val="pt-PT"/>
      </w:rPr>
      <w:t>G/TBT/N/RWA/825/Add.1, G/TBT/N/TZA/896/Add.1</w:t>
    </w:r>
  </w:p>
  <w:p w:rsidR="00DD3DD7" w:rsidRPr="00311171" w:rsidP="00DD3DD7" w14:paraId="1E2520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311171">
      <w:rPr>
        <w:lang w:val="pt-PT"/>
      </w:rPr>
      <w:t>G/TBT/N/UGA/1736/Add.1</w:t>
    </w:r>
    <w:bookmarkEnd w:id="3"/>
  </w:p>
  <w:p w:rsidR="00DD3DD7" w:rsidRPr="00311171" w:rsidP="00DD3DD7" w14:paraId="114A96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7570B3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FB5B0B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35F2E8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3E246B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ABF990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B7E1D1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5891B3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7E58723" w14:textId="77777777">
          <w:pPr>
            <w:jc w:val="right"/>
            <w:rPr>
              <w:b/>
              <w:szCs w:val="16"/>
            </w:rPr>
          </w:pPr>
        </w:p>
      </w:tc>
    </w:tr>
    <w:tr w14:paraId="2C62279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02F9B6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C3539" w:rsidRPr="002F663C" w:rsidP="00DD3DD7" w14:paraId="7D68BAC4" w14:textId="67FC91C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G/TBT/N/BDI/322/Add.1, G/TBT/N/KEN/1384/Add.1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EC3539" w:rsidRPr="00311171" w:rsidP="00DD3DD7" w14:paraId="35D1EBF0" w14:textId="0854F46E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11171">
            <w:rPr>
              <w:rFonts w:eastAsia="Calibri" w:cs="Times New Roman"/>
              <w:b/>
              <w:szCs w:val="16"/>
              <w:lang w:val="pt-PT"/>
            </w:rPr>
            <w:t>G/TBT/N/RWA/825/Add.1, G/TBT/N/TZA/896/Add.1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311171" w:rsidP="00DD3DD7" w14:paraId="51551E0B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11171">
            <w:rPr>
              <w:rFonts w:eastAsia="Calibri" w:cs="Times New Roman"/>
              <w:b/>
              <w:szCs w:val="16"/>
              <w:lang w:val="pt-PT"/>
            </w:rPr>
            <w:t>G/TBT/N/UGA/1736/Add.1</w:t>
          </w:r>
          <w:bookmarkEnd w:id="4"/>
        </w:p>
        <w:p w:rsidR="00C14444" w:rsidRPr="00311171" w:rsidP="00C14444" w14:paraId="496E6D41" w14:textId="77777777">
          <w:pPr>
            <w:jc w:val="center"/>
            <w:rPr>
              <w:szCs w:val="16"/>
              <w:lang w:val="pt-PT"/>
            </w:rPr>
          </w:pPr>
        </w:p>
      </w:tc>
    </w:tr>
    <w:tr w14:paraId="4461D5F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11171" w:rsidP="00425DC5" w14:paraId="4C967313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2C96CD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297B715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85943DB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(25-8245)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38D297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F809D4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FB83DF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A2F313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41F1F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3072918">
    <w:abstractNumId w:val="9"/>
  </w:num>
  <w:num w:numId="2" w16cid:durableId="1250846718">
    <w:abstractNumId w:val="7"/>
  </w:num>
  <w:num w:numId="3" w16cid:durableId="1816141014">
    <w:abstractNumId w:val="6"/>
  </w:num>
  <w:num w:numId="4" w16cid:durableId="810561230">
    <w:abstractNumId w:val="5"/>
  </w:num>
  <w:num w:numId="5" w16cid:durableId="1264268382">
    <w:abstractNumId w:val="4"/>
  </w:num>
  <w:num w:numId="6" w16cid:durableId="1428381078">
    <w:abstractNumId w:val="12"/>
  </w:num>
  <w:num w:numId="7" w16cid:durableId="971407170">
    <w:abstractNumId w:val="11"/>
  </w:num>
  <w:num w:numId="8" w16cid:durableId="106703290">
    <w:abstractNumId w:val="10"/>
  </w:num>
  <w:num w:numId="9" w16cid:durableId="523054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4712815">
    <w:abstractNumId w:val="13"/>
  </w:num>
  <w:num w:numId="11" w16cid:durableId="746848431">
    <w:abstractNumId w:val="8"/>
  </w:num>
  <w:num w:numId="12" w16cid:durableId="406416130">
    <w:abstractNumId w:val="3"/>
  </w:num>
  <w:num w:numId="13" w16cid:durableId="2032487928">
    <w:abstractNumId w:val="2"/>
  </w:num>
  <w:num w:numId="14" w16cid:durableId="2078935612">
    <w:abstractNumId w:val="1"/>
  </w:num>
  <w:num w:numId="15" w16cid:durableId="486483746">
    <w:abstractNumId w:val="0"/>
  </w:num>
  <w:num w:numId="16" w16cid:durableId="194337031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129D"/>
    <w:rsid w:val="002D78C9"/>
    <w:rsid w:val="002F663C"/>
    <w:rsid w:val="00304F14"/>
    <w:rsid w:val="00311171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A79C8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3539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2CB2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CC3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EC9C-8980-4FE4-B301-9CF24BAF31F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2025-12-09T08:27:00Z</dcterms:created>
  <dcterms:modified xsi:type="dcterms:W3CDTF">2025-12-09T08:29:00Z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