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0BEDFEE8" w14:textId="77777777">
      <w:pPr>
        <w:pStyle w:val="Title"/>
      </w:pPr>
      <w:r w:rsidRPr="002F663C">
        <w:t>NOTIFICATION</w:t>
      </w:r>
    </w:p>
    <w:p w:rsidR="002F663C" w:rsidRPr="002F663C" w:rsidP="00DD3DD7" w14:paraId="4458C9D2" w14:textId="77777777">
      <w:pPr>
        <w:pStyle w:val="Title3"/>
      </w:pPr>
      <w:r w:rsidRPr="002F663C">
        <w:t>Addendum</w:t>
      </w:r>
    </w:p>
    <w:p w:rsidR="002F663C" w:rsidP="001E2E4A" w14:paraId="1D435854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11 April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>.</w:t>
      </w:r>
    </w:p>
    <w:p w:rsidR="001E2E4A" w:rsidRPr="002F663C" w:rsidP="001E2E4A" w14:paraId="3BA05C97" w14:textId="77777777">
      <w:pPr>
        <w:rPr>
          <w:rFonts w:eastAsia="Calibri" w:cs="Times New Roman"/>
        </w:rPr>
      </w:pPr>
    </w:p>
    <w:p w:rsidR="002F663C" w:rsidRPr="002F663C" w:rsidP="002F663C" w14:paraId="120CF10A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1587BA7E" w14:textId="77777777">
      <w:pPr>
        <w:rPr>
          <w:rFonts w:eastAsia="Calibri" w:cs="Times New Roman"/>
        </w:rPr>
      </w:pPr>
    </w:p>
    <w:p w:rsidR="00C14444" w:rsidRPr="002F663C" w:rsidP="002F663C" w14:paraId="130A2D8C" w14:textId="77777777">
      <w:pPr>
        <w:rPr>
          <w:rFonts w:eastAsia="Calibri" w:cs="Times New Roman"/>
        </w:rPr>
      </w:pPr>
    </w:p>
    <w:p w:rsidR="002F663C" w:rsidRPr="002F663C" w:rsidP="002F663C" w14:paraId="08820910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1115-1:2022, Mattresses — Specification – Part 1: Flexible Polyurethane foams, First </w:t>
      </w:r>
      <w:r w:rsidRPr="00022513">
        <w:rPr>
          <w:rFonts w:eastAsia="Calibri" w:cs="Times New Roman"/>
          <w:bCs/>
          <w:szCs w:val="18"/>
        </w:rPr>
        <w:t>Edition</w:t>
      </w:r>
    </w:p>
    <w:p w:rsidR="002F663C" w:rsidRPr="002F663C" w:rsidP="002F663C" w14:paraId="7FA25CF0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762FC4F1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2F663C" w:rsidP="00C14444" w14:paraId="12D450E3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0D0CA2F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21A33F66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0EC3EAA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472A075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38D3AE7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2BD9374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29 November 2024</w:t>
            </w:r>
          </w:p>
        </w:tc>
      </w:tr>
      <w:tr w14:paraId="730C742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3268741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6C39736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published - date: 29 November 2024</w:t>
            </w:r>
          </w:p>
        </w:tc>
      </w:tr>
      <w:tr w14:paraId="729A666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3FD1F30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7465708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01C0273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2857270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32802403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:rsidR="002F663C" w:rsidRPr="002F663C" w:rsidP="00EB7B40" w14:paraId="78F247F9" w14:textId="77777777">
            <w:pPr>
              <w:spacing w:before="120" w:after="120"/>
              <w:rPr>
                <w:rFonts w:eastAsia="Calibri" w:cs="Times New Roman"/>
              </w:rPr>
            </w:pPr>
            <w:hyperlink r:id="rId6" w:tgtFrame="_blank" w:history="1">
              <w:r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  <w:r w:rsidRPr="002F663C">
              <w:rPr>
                <w:rFonts w:eastAsia="Calibri" w:cs="Times New Roman"/>
              </w:rPr>
              <w:t>.</w:t>
            </w:r>
          </w:p>
        </w:tc>
      </w:tr>
      <w:tr w14:paraId="7E6C39F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43ACA03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508B9C9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17038E06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7987E7C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18F9BFD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404214B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4220A5DD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ew deadline for comments (if </w:t>
            </w:r>
            <w:r w:rsidRPr="002F663C">
              <w:rPr>
                <w:rFonts w:eastAsia="Calibri" w:cs="Times New Roman"/>
              </w:rPr>
              <w:t>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4DF825A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6DD3849F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D95F69" w14:paraId="6693C4F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70F999C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F663C" w:rsidRPr="00711F9C" w:rsidP="00C14444" w14:paraId="43C93D0D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:rsidR="002F663C" w:rsidRPr="002F663C" w:rsidP="00EB7B40" w14:paraId="1A37FD3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328DDBC9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07357C2C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Kenya would like to inform WTO Members that the Draft East African Standard; DEAS 1115-1:2022, Mattresses — Specification – Part 1: Flexible </w:t>
      </w:r>
      <w:r w:rsidRPr="002F663C">
        <w:rPr>
          <w:rFonts w:eastAsia="Calibri" w:cs="Times New Roman"/>
          <w:szCs w:val="18"/>
        </w:rPr>
        <w:t>Polyurethane foams, First Edition, notified in G/TBT/N/BDI/297, G/TBT/N/KEN/1332, G/TBT/N/RWA/739, G/TBT/N/TZA/857, G/TBT/N/UGA/1706, was adopted and published by Kenya on 29th November 2024 via Gazette Notice No. 206 dated 29th November 2024 as KS EAS 1115-1:2022, Mattresses — Specification – Part 1: Flexible Polyurethane foams, First Edition.</w:t>
      </w:r>
    </w:p>
    <w:p w:rsidR="00CB13FC" w:rsidRPr="002F663C" w:rsidP="00B16ACF" w14:paraId="29E968C5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fee: </w:t>
      </w:r>
      <w:hyperlink r:id="rId6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  <w:r w:rsidRPr="002F663C">
        <w:rPr>
          <w:rFonts w:eastAsia="Calibri" w:cs="Times New Roman"/>
          <w:szCs w:val="18"/>
        </w:rPr>
        <w:t>.</w:t>
      </w:r>
    </w:p>
    <w:p w:rsidR="006C5A96" w:rsidP="006C5A96" w14:paraId="7A651DA9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142FE345" w14:textId="77777777">
      <w:pPr>
        <w:jc w:val="center"/>
        <w:rPr>
          <w:b/>
        </w:rPr>
      </w:pPr>
    </w:p>
    <w:p w:rsidR="00A1565D" w:rsidP="003971FF" w14:paraId="0C2E7FBF" w14:textId="77777777">
      <w:pPr>
        <w:jc w:val="center"/>
        <w:rPr>
          <w:b/>
        </w:rPr>
      </w:pPr>
    </w:p>
    <w:sectPr w:rsidSect="006C5A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0DC91C0C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47D2576C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4316F4A3" w14:textId="77777777">
      <w:r>
        <w:separator/>
      </w:r>
    </w:p>
  </w:footnote>
  <w:footnote w:type="continuationSeparator" w:id="1">
    <w:p w:rsidR="004D3A6A" w:rsidP="00ED54E0" w14:paraId="2839AD32" w14:textId="77777777">
      <w:r>
        <w:continuationSeparator/>
      </w:r>
    </w:p>
  </w:footnote>
  <w:footnote w:id="2">
    <w:p w:rsidR="007F6EA2" w14:paraId="5CE63B83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6674B29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25F573A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5461904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3DE7B9E5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331A6D6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G/TBT/N/KEN/1332/Add.1</w:t>
    </w:r>
    <w:bookmarkEnd w:id="3"/>
  </w:p>
  <w:p w:rsidR="00DD3DD7" w:rsidRPr="00DD3DD7" w:rsidP="00DD3DD7" w14:paraId="17E4E5A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434B4FE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3B45EE2C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21C7791E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A8447E2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FC69ED1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006D21B9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7C7E286B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0EE19DBD" w14:textId="77777777">
          <w:pPr>
            <w:jc w:val="right"/>
            <w:rPr>
              <w:b/>
              <w:szCs w:val="16"/>
            </w:rPr>
          </w:pPr>
        </w:p>
      </w:tc>
    </w:tr>
    <w:tr w14:paraId="05E2EED1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75B36350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7DF5DB3D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G/TBT/N/KEN/1332/Add.1</w:t>
          </w:r>
          <w:bookmarkEnd w:id="4"/>
        </w:p>
        <w:p w:rsidR="00C14444" w:rsidRPr="00C14444" w:rsidP="00C14444" w14:paraId="5BE89D2F" w14:textId="77777777">
          <w:pPr>
            <w:jc w:val="center"/>
            <w:rPr>
              <w:szCs w:val="16"/>
            </w:rPr>
          </w:pPr>
        </w:p>
      </w:tc>
    </w:tr>
    <w:tr w14:paraId="74EC73AD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DF07A20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D8A124A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14 April 2025</w:t>
          </w:r>
          <w:bookmarkEnd w:id="5"/>
        </w:p>
      </w:tc>
    </w:tr>
    <w:tr w14:paraId="7B21B626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2E1EA909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(25-2569)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69479B67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3722A5AA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5755DA0C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139ADD26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473A40B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55824947">
    <w:abstractNumId w:val="9"/>
  </w:num>
  <w:num w:numId="2" w16cid:durableId="733238021">
    <w:abstractNumId w:val="7"/>
  </w:num>
  <w:num w:numId="3" w16cid:durableId="1265845786">
    <w:abstractNumId w:val="6"/>
  </w:num>
  <w:num w:numId="4" w16cid:durableId="344986996">
    <w:abstractNumId w:val="5"/>
  </w:num>
  <w:num w:numId="5" w16cid:durableId="597759670">
    <w:abstractNumId w:val="4"/>
  </w:num>
  <w:num w:numId="6" w16cid:durableId="1944990241">
    <w:abstractNumId w:val="12"/>
  </w:num>
  <w:num w:numId="7" w16cid:durableId="319233892">
    <w:abstractNumId w:val="11"/>
  </w:num>
  <w:num w:numId="8" w16cid:durableId="1885437261">
    <w:abstractNumId w:val="10"/>
  </w:num>
  <w:num w:numId="9" w16cid:durableId="8797779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22187821">
    <w:abstractNumId w:val="13"/>
  </w:num>
  <w:num w:numId="11" w16cid:durableId="2120682557">
    <w:abstractNumId w:val="8"/>
  </w:num>
  <w:num w:numId="12" w16cid:durableId="1815293033">
    <w:abstractNumId w:val="3"/>
  </w:num>
  <w:num w:numId="13" w16cid:durableId="2098481908">
    <w:abstractNumId w:val="2"/>
  </w:num>
  <w:num w:numId="14" w16cid:durableId="1867668683">
    <w:abstractNumId w:val="1"/>
  </w:num>
  <w:num w:numId="15" w16cid:durableId="1230922164">
    <w:abstractNumId w:val="0"/>
  </w:num>
  <w:num w:numId="16" w16cid:durableId="186636392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1156F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D3DC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13FC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0E35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https://webstore.kebs.or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reenleaves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2025-04-14T07:50:00Z</dcterms:created>
  <dcterms:modified xsi:type="dcterms:W3CDTF">2025-04-14T07:50:00Z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