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AF19887" w14:textId="77777777">
      <w:pPr>
        <w:pStyle w:val="Title"/>
      </w:pPr>
      <w:r w:rsidRPr="002F663C">
        <w:t>NOTIFICATION</w:t>
      </w:r>
    </w:p>
    <w:p w:rsidR="002F663C" w:rsidRPr="002F663C" w:rsidP="00DD3DD7" w14:paraId="51757245" w14:textId="77777777">
      <w:pPr>
        <w:pStyle w:val="Title3"/>
      </w:pPr>
      <w:r w:rsidRPr="002F663C">
        <w:t>Addendum</w:t>
      </w:r>
    </w:p>
    <w:p w:rsidR="002F663C" w:rsidP="001E2E4A" w14:paraId="21ADAB6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12 May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E94EB81" w14:textId="77777777">
      <w:pPr>
        <w:rPr>
          <w:rFonts w:eastAsia="Calibri" w:cs="Times New Roman"/>
        </w:rPr>
      </w:pPr>
    </w:p>
    <w:p w:rsidR="002F663C" w:rsidRPr="002F663C" w:rsidP="002F663C" w14:paraId="521B74F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2636EBE" w14:textId="77777777">
      <w:pPr>
        <w:rPr>
          <w:rFonts w:eastAsia="Calibri" w:cs="Times New Roman"/>
        </w:rPr>
      </w:pPr>
    </w:p>
    <w:p w:rsidR="00C14444" w:rsidRPr="002F663C" w:rsidP="002F663C" w14:paraId="3B9C3349" w14:textId="77777777">
      <w:pPr>
        <w:rPr>
          <w:rFonts w:eastAsia="Calibri" w:cs="Times New Roman"/>
        </w:rPr>
      </w:pPr>
    </w:p>
    <w:p w:rsidR="002F663C" w:rsidRPr="002F663C" w:rsidP="002F663C" w14:paraId="72683D3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The Egyptian Standard ES 3368 for "Road Vehicles - Vehicle Identification Number ( </w:t>
      </w:r>
      <w:r w:rsidRPr="00022513">
        <w:rPr>
          <w:rFonts w:eastAsia="Calibri" w:cs="Times New Roman"/>
          <w:bCs/>
          <w:szCs w:val="18"/>
        </w:rPr>
        <w:t>VIN ) - Content and Structure".</w:t>
      </w:r>
    </w:p>
    <w:p w:rsidR="002F663C" w:rsidRPr="002F663C" w:rsidP="002F663C" w14:paraId="2400E1E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7DB684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50E68DD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CBE0CF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73C9EC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BA4CF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308D08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203F92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D7956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213FB5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434FD1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FDD8B8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98102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427C2D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469CA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2C034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58D88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C772B2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C7CF62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2A7A2E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42103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19717E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21439B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0FAF11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6008917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4D98053E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The Egyptian Standard ES 3368 for "Road Vehicles - Vehicle Identification Number ( VIN ) - Content and Structure"</w:t>
            </w:r>
          </w:p>
          <w:p w:rsidR="002F663C" w:rsidRPr="002F663C" w:rsidP="00C14444" w14:paraId="5C0E0CF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F7B0BE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CF7277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0B15E4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8E3180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E859B8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76AB68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B1D259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83837C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i/>
          <w:iCs/>
          <w:szCs w:val="18"/>
        </w:rPr>
        <w:t>Products covered</w:t>
      </w:r>
      <w:r w:rsidRPr="002F663C">
        <w:rPr>
          <w:rFonts w:eastAsia="Calibri" w:cs="Times New Roman"/>
          <w:b/>
          <w:bCs/>
          <w:szCs w:val="18"/>
        </w:rPr>
        <w:t>:</w:t>
      </w:r>
      <w:r w:rsidRPr="002F663C">
        <w:rPr>
          <w:rFonts w:eastAsia="Calibri" w:cs="Times New Roman"/>
          <w:szCs w:val="18"/>
        </w:rPr>
        <w:t xml:space="preserve"> Road vehicles in general (ICS code(s): 43.020)</w:t>
      </w:r>
    </w:p>
    <w:p w:rsidR="004D38BC" w:rsidRPr="002F663C" w:rsidP="00B16ACF" w14:paraId="3FBF7A1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This addendum concerns the notification of the </w:t>
      </w:r>
      <w:r w:rsidRPr="002F663C">
        <w:rPr>
          <w:rFonts w:eastAsia="Calibri" w:cs="Times New Roman"/>
          <w:szCs w:val="18"/>
        </w:rPr>
        <w:t>draft of the Egyptian Standard ES 3368 "Road Vehicles- Vehicle Identification Number (VIN)- Content and Structure".(14 page(s), in Arabic).</w:t>
      </w:r>
    </w:p>
    <w:p w:rsidR="004D38BC" w:rsidRPr="002F663C" w:rsidP="00B16ACF" w14:paraId="2FBADCA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No.430/2024 (1 page, in Arabic) which was formerly notified in G/TBT/N/EGY/325/Add.1 dated 25 September 2024, the Ministerial Decree No. 250/2022 (1 page, in Arabic) which was formerly notified in G/TBT/N/EGY/325 dated 28 June 2022, mandated among others the earlier versions of this Egyptian Standard.</w:t>
      </w:r>
    </w:p>
    <w:p w:rsidR="004D38BC" w:rsidRPr="002F663C" w:rsidP="00B16ACF" w14:paraId="2EAFE3E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ISO 3779:2009.</w:t>
      </w:r>
    </w:p>
    <w:p w:rsidR="004D38BC" w:rsidRPr="002F663C" w:rsidP="00B16ACF" w14:paraId="2CC6408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4D38BC" w:rsidRPr="002F663C" w:rsidP="00B16ACF" w14:paraId="4CA726D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</w:t>
      </w:r>
    </w:p>
    <w:p w:rsidR="004D38BC" w:rsidRPr="002F663C" w:rsidP="00B16ACF" w14:paraId="4389896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To be determined</w:t>
      </w:r>
    </w:p>
    <w:p w:rsidR="004D38BC" w:rsidRPr="002F663C" w:rsidP="00B16ACF" w14:paraId="0E690DF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4D38BC" w:rsidRPr="002F663C" w:rsidP="00B16ACF" w14:paraId="6F494C2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</w:t>
      </w:r>
    </w:p>
    <w:p w:rsidR="004D38BC" w:rsidRPr="002F663C" w:rsidP="00B16ACF" w14:paraId="69FBD12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4D38BC" w:rsidRPr="002F663C" w:rsidP="00B16ACF" w14:paraId="7C92D22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4D38BC" w:rsidRPr="002F663C" w:rsidP="00B16ACF" w14:paraId="279502F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4D38BC" w:rsidRPr="002F663C" w:rsidP="00B16ACF" w14:paraId="1A9FFE6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4D38BC" w:rsidRPr="002F663C" w:rsidP="00B16ACF" w14:paraId="06EE5C4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0156DA8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C0917A5" w14:textId="77777777">
      <w:pPr>
        <w:jc w:val="center"/>
        <w:rPr>
          <w:b/>
        </w:rPr>
      </w:pPr>
    </w:p>
    <w:p w:rsidR="00A1565D" w:rsidP="003971FF" w14:paraId="03DD0929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800F82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F50F5C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C5CD560" w14:textId="77777777">
      <w:r>
        <w:separator/>
      </w:r>
    </w:p>
  </w:footnote>
  <w:footnote w:type="continuationSeparator" w:id="1">
    <w:p w:rsidR="004D3A6A" w:rsidP="00ED54E0" w14:paraId="4522694B" w14:textId="77777777">
      <w:r>
        <w:continuationSeparator/>
      </w:r>
    </w:p>
  </w:footnote>
  <w:footnote w:id="2">
    <w:p w:rsidR="007F6EA2" w14:paraId="446540E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A7905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FDA2A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FA842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50C0E6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62E36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G/TBT/N/EGY/325/Add.2</w:t>
    </w:r>
    <w:bookmarkEnd w:id="3"/>
  </w:p>
  <w:p w:rsidR="00DD3DD7" w:rsidRPr="00DD3DD7" w:rsidP="00DD3DD7" w14:paraId="55F0AF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D9AAB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1A4177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0866F9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333754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8264DE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82DC3E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07466F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CA02EBC" w14:textId="77777777">
          <w:pPr>
            <w:jc w:val="right"/>
            <w:rPr>
              <w:b/>
              <w:szCs w:val="16"/>
            </w:rPr>
          </w:pPr>
        </w:p>
      </w:tc>
    </w:tr>
    <w:tr w14:paraId="16E68A9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EC24F0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F5DFFD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G/TBT/N/EGY/325/Add.2</w:t>
          </w:r>
          <w:bookmarkEnd w:id="4"/>
        </w:p>
        <w:p w:rsidR="00C14444" w:rsidRPr="00C14444" w:rsidP="00C14444" w14:paraId="442D3F69" w14:textId="77777777">
          <w:pPr>
            <w:jc w:val="center"/>
            <w:rPr>
              <w:szCs w:val="16"/>
            </w:rPr>
          </w:pPr>
        </w:p>
      </w:tc>
    </w:tr>
    <w:tr w14:paraId="65F4182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55FAED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2C2CB0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May 2025</w:t>
          </w:r>
          <w:bookmarkEnd w:id="5"/>
        </w:p>
      </w:tc>
    </w:tr>
    <w:tr w14:paraId="5199FD2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0502C25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(25-3187)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EBA715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B15BB7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B919B0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BF46D6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BC4D2A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3672202">
    <w:abstractNumId w:val="9"/>
  </w:num>
  <w:num w:numId="2" w16cid:durableId="1703818347">
    <w:abstractNumId w:val="7"/>
  </w:num>
  <w:num w:numId="3" w16cid:durableId="2031027899">
    <w:abstractNumId w:val="6"/>
  </w:num>
  <w:num w:numId="4" w16cid:durableId="2025479130">
    <w:abstractNumId w:val="5"/>
  </w:num>
  <w:num w:numId="5" w16cid:durableId="1996106587">
    <w:abstractNumId w:val="4"/>
  </w:num>
  <w:num w:numId="6" w16cid:durableId="1605186913">
    <w:abstractNumId w:val="12"/>
  </w:num>
  <w:num w:numId="7" w16cid:durableId="1617129994">
    <w:abstractNumId w:val="11"/>
  </w:num>
  <w:num w:numId="8" w16cid:durableId="1712917346">
    <w:abstractNumId w:val="10"/>
  </w:num>
  <w:num w:numId="9" w16cid:durableId="6271316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8973856">
    <w:abstractNumId w:val="13"/>
  </w:num>
  <w:num w:numId="11" w16cid:durableId="384917176">
    <w:abstractNumId w:val="8"/>
  </w:num>
  <w:num w:numId="12" w16cid:durableId="1438865058">
    <w:abstractNumId w:val="3"/>
  </w:num>
  <w:num w:numId="13" w16cid:durableId="1450392616">
    <w:abstractNumId w:val="2"/>
  </w:num>
  <w:num w:numId="14" w16cid:durableId="2132476702">
    <w:abstractNumId w:val="1"/>
  </w:num>
  <w:num w:numId="15" w16cid:durableId="1369261898">
    <w:abstractNumId w:val="0"/>
  </w:num>
  <w:num w:numId="16" w16cid:durableId="145976029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8BC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A5A4F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A5FEE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D00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2025-05-12T12:26:00Z</dcterms:created>
  <dcterms:modified xsi:type="dcterms:W3CDTF">2025-05-12T12:26:00Z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