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1597A2CD" w14:textId="77777777">
      <w:pPr>
        <w:pStyle w:val="Title"/>
      </w:pPr>
      <w:r w:rsidRPr="002F663C">
        <w:t>NOTIFICATION</w:t>
      </w:r>
    </w:p>
    <w:p w:rsidR="002F663C" w:rsidRPr="002F663C" w:rsidP="00DD3DD7" w14:paraId="754D51EF" w14:textId="77777777">
      <w:pPr>
        <w:pStyle w:val="Title3"/>
      </w:pPr>
      <w:r w:rsidRPr="002F663C">
        <w:t>Addendum</w:t>
      </w:r>
    </w:p>
    <w:p w:rsidR="002F663C" w:rsidP="001E2E4A" w14:paraId="324D3842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6 December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57740E52" w14:textId="77777777">
      <w:pPr>
        <w:rPr>
          <w:rFonts w:eastAsia="Calibri" w:cs="Times New Roman"/>
        </w:rPr>
      </w:pPr>
    </w:p>
    <w:p w:rsidR="002F663C" w:rsidRPr="002F663C" w:rsidP="002F663C" w14:paraId="1A565188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7C829DE7" w14:textId="77777777">
      <w:pPr>
        <w:rPr>
          <w:rFonts w:eastAsia="Calibri" w:cs="Times New Roman"/>
        </w:rPr>
      </w:pPr>
    </w:p>
    <w:p w:rsidR="00C14444" w:rsidRPr="002F663C" w:rsidP="002F663C" w14:paraId="39F09C68" w14:textId="77777777">
      <w:pPr>
        <w:rPr>
          <w:rFonts w:eastAsia="Calibri" w:cs="Times New Roman"/>
        </w:rPr>
      </w:pPr>
    </w:p>
    <w:p w:rsidR="002F663C" w:rsidRPr="002F663C" w:rsidP="002F663C" w14:paraId="5EAD146D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1108:2022, Fruits chips and crisps — Specification, First Edition</w:t>
      </w:r>
    </w:p>
    <w:p w:rsidR="002F663C" w:rsidRPr="002F663C" w:rsidP="002F663C" w14:paraId="30F580DA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6891EA3D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555CEA36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76FEDBF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0D41115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2A0343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0CB38BA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A48A9D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40A81ED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30 September 2025</w:t>
            </w:r>
          </w:p>
        </w:tc>
      </w:tr>
      <w:tr w14:paraId="461B6E5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F022B7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714A2FD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7DBAA99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564712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1955701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1CD92DD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D08709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7D3A12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2C5732F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2C0ED3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E5A56B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7ABC7EBE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26819AB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849FB0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39300D3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0377D060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35A53BE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51A1069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63F47E7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64D70F1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1EF8EDFB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4ECE8BD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296AE5B6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04FB305E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The aim of this addendum is to update WTO Members that the Draft East African Standard, DEAS 1108:2022, Fruits chips and crisps — Specification, First Edition notified in G/TBT/N/BDI/291, G/TBT/N/KEN/1326, G/TBT/N/RWA/728, G/TBT/N/TZA/849, G/TBT/N/UGA/1700, G/TBT/N/BDI/291/Add.1, G/TBT/N/KEN/1326/Add.1, G/TBT/N/RWA/728/Add.1, G/TBT/N/TZA/849/Add.1 and G/TBT/N/UGA/1700/Add.1 was adopted by Uganda on 30 September 2025 as a Uganda Standard, US EAS 1108:2024 Fruits chips and crisps -Specification (1st Edition).</w:t>
      </w:r>
      <w:r w:rsidRPr="002F663C">
        <w:rPr>
          <w:rFonts w:eastAsia="Calibri" w:cs="Times New Roman"/>
          <w:szCs w:val="18"/>
        </w:rPr>
        <w:t xml:space="preserve"> The Standard can be purchased online through the link: </w:t>
      </w:r>
      <w:hyperlink r:id="rId7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:rsidR="006C5A96" w:rsidP="006C5A96" w14:paraId="337B30EF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18110FCD" w14:textId="77777777">
      <w:pPr>
        <w:jc w:val="center"/>
        <w:rPr>
          <w:b/>
        </w:rPr>
      </w:pPr>
    </w:p>
    <w:p w:rsidR="00A1565D" w:rsidP="003971FF" w14:paraId="6197F02E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F9EE2D3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3EB16B7C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3F3C2385" w14:textId="77777777">
      <w:r>
        <w:separator/>
      </w:r>
    </w:p>
  </w:footnote>
  <w:footnote w:type="continuationSeparator" w:id="1">
    <w:p w:rsidR="004D3A6A" w:rsidP="00ED54E0" w14:paraId="7C6696F3" w14:textId="77777777">
      <w:r>
        <w:continuationSeparator/>
      </w:r>
    </w:p>
  </w:footnote>
  <w:footnote w:id="2">
    <w:p w:rsidR="007F6EA2" w14:paraId="6E73A6E2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56B9EBB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3595B40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4B28993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6F8A5B38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5306F" w:rsidRPr="00DD3DD7" w:rsidP="00DD3DD7" w14:paraId="3C72D4E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G/TBT/N/BDI/291/Add.2, G/TBT/N/KEN/1326/Add.2</w:t>
    </w:r>
  </w:p>
  <w:p w:rsidR="00D5306F" w:rsidRPr="00F51D56" w:rsidP="00DD3DD7" w14:paraId="1C5E5EC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  <w:r w:rsidRPr="00F51D56">
      <w:rPr>
        <w:lang w:val="pt-PT"/>
      </w:rPr>
      <w:t>G/TBT/N/RWA/728/Add.2, G/TBT/N/TZA/849/Add.2</w:t>
    </w:r>
  </w:p>
  <w:p w:rsidR="00DD3DD7" w:rsidRPr="00F51D56" w:rsidP="00DD3DD7" w14:paraId="6B66253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  <w:r w:rsidRPr="00F51D56">
      <w:rPr>
        <w:lang w:val="pt-PT"/>
      </w:rPr>
      <w:t>G/TBT/N/UGA/1700/Add.2</w:t>
    </w:r>
    <w:bookmarkEnd w:id="3"/>
  </w:p>
  <w:p w:rsidR="00DD3DD7" w:rsidRPr="00F51D56" w:rsidP="00DD3DD7" w14:paraId="48ADDE8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</w:p>
  <w:p w:rsidR="00DD3DD7" w:rsidRPr="00DD3DD7" w:rsidP="00DD3DD7" w14:paraId="513DF81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51629205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B9710F5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B8CFFE1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B411A34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7C128582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1D727F91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4C949B31" w14:textId="77777777">
          <w:pPr>
            <w:jc w:val="right"/>
            <w:rPr>
              <w:b/>
              <w:szCs w:val="16"/>
            </w:rPr>
          </w:pPr>
        </w:p>
      </w:tc>
    </w:tr>
    <w:tr w14:paraId="218CC9E0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6D98BCD7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5306F" w:rsidRPr="002F663C" w:rsidP="00DD3DD7" w14:paraId="1791849C" w14:textId="09A85B00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G/TBT/N/BDI/291/Add.2, G/TBT/N/KEN/1326/Add.2</w:t>
          </w:r>
          <w:r>
            <w:rPr>
              <w:rFonts w:eastAsia="Calibri" w:cs="Times New Roman"/>
              <w:b/>
              <w:szCs w:val="16"/>
            </w:rPr>
            <w:t>,</w:t>
          </w:r>
        </w:p>
        <w:p w:rsidR="00D5306F" w:rsidRPr="00F51D56" w:rsidP="00DD3DD7" w14:paraId="44991BEE" w14:textId="48315E9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F51D56">
            <w:rPr>
              <w:rFonts w:eastAsia="Calibri" w:cs="Times New Roman"/>
              <w:b/>
              <w:szCs w:val="16"/>
              <w:lang w:val="pt-PT"/>
            </w:rPr>
            <w:t>G/TBT/N/RWA/728/Add.2, G/TBT/N/TZA/849/Add.2</w:t>
          </w:r>
          <w:r>
            <w:rPr>
              <w:rFonts w:eastAsia="Calibri" w:cs="Times New Roman"/>
              <w:b/>
              <w:szCs w:val="16"/>
              <w:lang w:val="pt-PT"/>
            </w:rPr>
            <w:t>,</w:t>
          </w:r>
        </w:p>
        <w:p w:rsidR="00DD3DD7" w:rsidRPr="00F51D56" w:rsidP="00DD3DD7" w14:paraId="40D14956" w14:textId="7777777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F51D56">
            <w:rPr>
              <w:rFonts w:eastAsia="Calibri" w:cs="Times New Roman"/>
              <w:b/>
              <w:szCs w:val="16"/>
              <w:lang w:val="pt-PT"/>
            </w:rPr>
            <w:t>G/TBT/N/UGA/1700/Add.2</w:t>
          </w:r>
          <w:bookmarkEnd w:id="4"/>
        </w:p>
        <w:p w:rsidR="00C14444" w:rsidRPr="00F51D56" w:rsidP="00C14444" w14:paraId="37F733D8" w14:textId="77777777">
          <w:pPr>
            <w:jc w:val="center"/>
            <w:rPr>
              <w:szCs w:val="16"/>
              <w:lang w:val="pt-PT"/>
            </w:rPr>
          </w:pPr>
        </w:p>
      </w:tc>
    </w:tr>
    <w:tr w14:paraId="2687DCBC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F51D56" w:rsidP="00425DC5" w14:paraId="31295923" w14:textId="77777777">
          <w:pPr>
            <w:rPr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A4D677D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9 December 2025</w:t>
          </w:r>
          <w:bookmarkEnd w:id="5"/>
        </w:p>
      </w:tc>
    </w:tr>
    <w:tr w14:paraId="707ABCBC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452BE639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(25-8249)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402BEEF3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2C262528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2FA77E0C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479B4EAD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4E6C2EF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84993910">
    <w:abstractNumId w:val="9"/>
  </w:num>
  <w:num w:numId="2" w16cid:durableId="1413773987">
    <w:abstractNumId w:val="7"/>
  </w:num>
  <w:num w:numId="3" w16cid:durableId="1924995409">
    <w:abstractNumId w:val="6"/>
  </w:num>
  <w:num w:numId="4" w16cid:durableId="130487347">
    <w:abstractNumId w:val="5"/>
  </w:num>
  <w:num w:numId="5" w16cid:durableId="674042520">
    <w:abstractNumId w:val="4"/>
  </w:num>
  <w:num w:numId="6" w16cid:durableId="48771925">
    <w:abstractNumId w:val="12"/>
  </w:num>
  <w:num w:numId="7" w16cid:durableId="887108633">
    <w:abstractNumId w:val="11"/>
  </w:num>
  <w:num w:numId="8" w16cid:durableId="1460108136">
    <w:abstractNumId w:val="10"/>
  </w:num>
  <w:num w:numId="9" w16cid:durableId="3353497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55203475">
    <w:abstractNumId w:val="13"/>
  </w:num>
  <w:num w:numId="11" w16cid:durableId="2079475475">
    <w:abstractNumId w:val="8"/>
  </w:num>
  <w:num w:numId="12" w16cid:durableId="794099828">
    <w:abstractNumId w:val="3"/>
  </w:num>
  <w:num w:numId="13" w16cid:durableId="810173049">
    <w:abstractNumId w:val="2"/>
  </w:num>
  <w:num w:numId="14" w16cid:durableId="2044481074">
    <w:abstractNumId w:val="1"/>
  </w:num>
  <w:num w:numId="15" w16cid:durableId="2103257637">
    <w:abstractNumId w:val="0"/>
  </w:num>
  <w:num w:numId="16" w16cid:durableId="802818500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C129D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93A3D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31F26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12D52"/>
    <w:rsid w:val="00D221B8"/>
    <w:rsid w:val="00D22E2C"/>
    <w:rsid w:val="00D51C5C"/>
    <w:rsid w:val="00D52A9D"/>
    <w:rsid w:val="00D5306F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1D56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15AF8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Titre4Car">
    <w:name w:val="Titre 4 C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Titre6Car">
    <w:name w:val="Titre 6 C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Titre7Car">
    <w:name w:val="Titre 7 C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Titre8Car">
    <w:name w:val="Titre 8 C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unbs.go.u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eyJucyI6Imh0dHA6XC9cL3d3dy50aXR1cy5jb21cL25zXC9Xb3JsZCBUcmFkZSBPcmdhbml6YXRpb24iLCJwcm9wcyI6W3sibiI6IldUT0NMQVNTSUZJQ0FUSU9OIiwidmFscyI6W3sidmFsdWUiOiJJTlRFUk5BTCJ9XX1dfQ==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86B91-0F7A-4E97-89AA-5BF63C774A0B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2025-12-09T08:22:00Z</dcterms:created>
  <dcterms:modified xsi:type="dcterms:W3CDTF">2025-12-09T08:31:00Z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INTERNAL</vt:lpwstr>
  </property>
</Properties>
</file>