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00B357D4" w14:textId="77777777">
      <w:pPr>
        <w:pStyle w:val="Title"/>
      </w:pPr>
      <w:r w:rsidRPr="002F663C">
        <w:t>NOTIFICATION</w:t>
      </w:r>
    </w:p>
    <w:p w:rsidR="002F663C" w:rsidRPr="002F663C" w:rsidP="00DD3DD7" w14:paraId="7B3D2133" w14:textId="77777777">
      <w:pPr>
        <w:pStyle w:val="Title3"/>
      </w:pPr>
      <w:r w:rsidRPr="002F663C">
        <w:t>Addendum</w:t>
      </w:r>
    </w:p>
    <w:p w:rsidR="002F663C" w:rsidP="001E2E4A" w14:paraId="732FA2C7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6 February 2026,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05849E6A" w14:textId="77777777">
      <w:pPr>
        <w:rPr>
          <w:rFonts w:eastAsia="Calibri" w:cs="Times New Roman"/>
        </w:rPr>
      </w:pPr>
    </w:p>
    <w:p w:rsidR="002F663C" w:rsidRPr="002F663C" w:rsidP="002F663C" w14:paraId="4BBDEE32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5067DC04" w14:textId="77777777">
      <w:pPr>
        <w:rPr>
          <w:rFonts w:eastAsia="Calibri" w:cs="Times New Roman"/>
        </w:rPr>
      </w:pPr>
    </w:p>
    <w:p w:rsidR="00C14444" w:rsidRPr="002F663C" w:rsidP="002F663C" w14:paraId="3B7055DA" w14:textId="77777777">
      <w:pPr>
        <w:rPr>
          <w:rFonts w:eastAsia="Calibri" w:cs="Times New Roman"/>
        </w:rPr>
      </w:pPr>
    </w:p>
    <w:p w:rsidR="002F663C" w:rsidRPr="002F663C" w:rsidP="002F663C" w14:paraId="5F9A6236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70: 2022, Dairy ice cream — Specification</w:t>
      </w:r>
    </w:p>
    <w:p w:rsidR="002F663C" w:rsidRPr="002F663C" w:rsidP="002F663C" w14:paraId="40B69F8A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311F4770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39133684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1E59074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804533B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78F9B31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2AFD969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877E03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09E1802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31 October 2025</w:t>
            </w:r>
          </w:p>
        </w:tc>
      </w:tr>
      <w:tr w14:paraId="5B9A011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D87949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355D693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5434CA1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E291D0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4A4BACE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30CD5DA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839F30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322E2EF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0675791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18E9CE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6726C7A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55C52050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61A9B7F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3B2A9D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582A721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6F671BFD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148ACE2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7044126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0944194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2DA769C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2C127BD7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5C25B54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0A912DF1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7E9C30B1" w14:textId="55C10BAE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The aim of this addendum is to update WTO Members that the Draft East African Standard, DEAS 70: 2022, Dairy ice cream — Specification, notified </w:t>
      </w:r>
      <w:hyperlink r:id="rId7" w:history="1">
        <w:r w:rsidRPr="00787166">
          <w:rPr>
            <w:rStyle w:val="Hyperlink"/>
            <w:rFonts w:eastAsia="Calibri" w:cs="Times New Roman"/>
            <w:szCs w:val="18"/>
          </w:rPr>
          <w:t>G/TBT/N/BDI/220</w:t>
        </w:r>
        <w:r w:rsidRPr="00787166" w:rsidR="00E95CED">
          <w:rPr>
            <w:rStyle w:val="Hyperlink"/>
            <w:rFonts w:eastAsia="Calibri" w:cs="Times New Roman"/>
            <w:szCs w:val="18"/>
          </w:rPr>
          <w:t>-</w:t>
        </w:r>
        <w:r w:rsidRPr="00787166">
          <w:rPr>
            <w:rStyle w:val="Hyperlink"/>
            <w:rFonts w:eastAsia="Calibri" w:cs="Times New Roman"/>
            <w:szCs w:val="18"/>
          </w:rPr>
          <w:t>G/TBT/N/KEN/1229</w:t>
        </w:r>
        <w:r w:rsidRPr="00787166" w:rsidR="00E95CED">
          <w:rPr>
            <w:rStyle w:val="Hyperlink"/>
            <w:rFonts w:eastAsia="Calibri" w:cs="Times New Roman"/>
            <w:szCs w:val="18"/>
          </w:rPr>
          <w:t>-</w:t>
        </w:r>
        <w:r w:rsidRPr="00787166">
          <w:rPr>
            <w:rStyle w:val="Hyperlink"/>
            <w:rFonts w:eastAsia="Calibri" w:cs="Times New Roman"/>
            <w:szCs w:val="18"/>
          </w:rPr>
          <w:t>G/TBT/N/RWA/646</w:t>
        </w:r>
        <w:r w:rsidRPr="00787166" w:rsidR="00E95CED">
          <w:rPr>
            <w:rStyle w:val="Hyperlink"/>
            <w:rFonts w:eastAsia="Calibri" w:cs="Times New Roman"/>
            <w:szCs w:val="18"/>
          </w:rPr>
          <w:t>-</w:t>
        </w:r>
        <w:r w:rsidRPr="00787166">
          <w:rPr>
            <w:rStyle w:val="Hyperlink"/>
            <w:rFonts w:eastAsia="Calibri" w:cs="Times New Roman"/>
            <w:szCs w:val="18"/>
          </w:rPr>
          <w:t>G/TBT/N/TZA/721</w:t>
        </w:r>
        <w:r w:rsidRPr="00787166" w:rsidR="00E95CED">
          <w:rPr>
            <w:rStyle w:val="Hyperlink"/>
            <w:rFonts w:eastAsia="Calibri" w:cs="Times New Roman"/>
            <w:szCs w:val="18"/>
          </w:rPr>
          <w:t>-</w:t>
        </w:r>
        <w:r w:rsidRPr="00787166">
          <w:rPr>
            <w:rStyle w:val="Hyperlink"/>
            <w:rFonts w:eastAsia="Calibri" w:cs="Times New Roman"/>
            <w:szCs w:val="18"/>
          </w:rPr>
          <w:t>G/TBT/N/UGA/1553</w:t>
        </w:r>
      </w:hyperlink>
      <w:r w:rsidRPr="002F663C">
        <w:rPr>
          <w:rFonts w:eastAsia="Calibri" w:cs="Times New Roman"/>
          <w:szCs w:val="18"/>
        </w:rPr>
        <w:t>, was adopted by Tanzania on 31 October 2025 as a TZS 306:2025/EAS 70: 2023, Dairy ice cream — Specification</w:t>
      </w:r>
    </w:p>
    <w:p w:rsidR="006C5A96" w:rsidP="006C5A96" w14:paraId="4904F4B4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5E2C87B6" w14:textId="77777777">
      <w:pPr>
        <w:jc w:val="center"/>
        <w:rPr>
          <w:b/>
        </w:rPr>
      </w:pPr>
    </w:p>
    <w:p w:rsidR="00A1565D" w:rsidP="003971FF" w14:paraId="6D5F47A7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45B46C6A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3D58432A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B00F2A" w:rsidP="00ED54E0" w14:paraId="49679470" w14:textId="77777777">
      <w:r>
        <w:separator/>
      </w:r>
    </w:p>
  </w:footnote>
  <w:footnote w:type="continuationSeparator" w:id="1">
    <w:p w:rsidR="00B00F2A" w:rsidP="00ED54E0" w14:paraId="5F5A73CD" w14:textId="77777777">
      <w:r>
        <w:continuationSeparator/>
      </w:r>
    </w:p>
  </w:footnote>
  <w:footnote w:id="2">
    <w:p w:rsidR="007F6EA2" w14:paraId="532A13A6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3C29346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13CC028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148A985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24040A05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866D0" w:rsidRPr="00DD3DD7" w:rsidP="00DD3DD7" w14:paraId="275B474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G/TBT/N/BDI/220/Add.2, G/TBT/N/KEN/1229/Add.2</w:t>
    </w:r>
  </w:p>
  <w:p w:rsidR="003866D0" w:rsidRPr="00DD3DD7" w:rsidP="00DD3DD7" w14:paraId="73C95A6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G/TBT/N/RWA/646/Add.2, G/TBT/N/</w:t>
    </w:r>
    <w:r w:rsidRPr="00DD3DD7">
      <w:t>TZA</w:t>
    </w:r>
    <w:r w:rsidRPr="00DD3DD7">
      <w:t>/721/Add.2</w:t>
    </w:r>
  </w:p>
  <w:p w:rsidR="00DD3DD7" w:rsidRPr="00DD3DD7" w:rsidP="00DD3DD7" w14:paraId="0E9F3BA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G/TBT/N/UGA/1553/Add.2</w:t>
    </w:r>
    <w:bookmarkEnd w:id="3"/>
  </w:p>
  <w:p w:rsidR="00DD3DD7" w:rsidRPr="00DD3DD7" w:rsidP="00DD3DD7" w14:paraId="0DC03BB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22C0220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3FE6C0C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23B6368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9777A8F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7A579B9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08BF10AF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7B616545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6276F5C2" w14:textId="77777777">
          <w:pPr>
            <w:jc w:val="right"/>
            <w:rPr>
              <w:b/>
              <w:szCs w:val="16"/>
            </w:rPr>
          </w:pPr>
        </w:p>
      </w:tc>
    </w:tr>
    <w:tr w14:paraId="6CA14E0F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24EFD10F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3866D0" w:rsidRPr="002F663C" w:rsidP="00DD3DD7" w14:paraId="1F33EADE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G/TBT/N/BDI/220/Add.2, G/TBT/N/KEN/1229/Add.2</w:t>
          </w:r>
        </w:p>
        <w:p w:rsidR="003866D0" w:rsidRPr="002F663C" w:rsidP="00DD3DD7" w14:paraId="25C605E4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G/TBT/N/RWA/646/Add.2, G/TBT/N/</w:t>
          </w:r>
          <w:r w:rsidRPr="002F663C">
            <w:rPr>
              <w:rFonts w:eastAsia="Calibri" w:cs="Times New Roman"/>
              <w:b/>
              <w:szCs w:val="16"/>
            </w:rPr>
            <w:t>TZA</w:t>
          </w:r>
          <w:r w:rsidRPr="002F663C">
            <w:rPr>
              <w:rFonts w:eastAsia="Calibri" w:cs="Times New Roman"/>
              <w:b/>
              <w:szCs w:val="16"/>
            </w:rPr>
            <w:t>/721/Add.2</w:t>
          </w:r>
        </w:p>
        <w:p w:rsidR="00DD3DD7" w:rsidRPr="002F663C" w:rsidP="00DD3DD7" w14:paraId="38DCBAFE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G/TBT/N/UGA/1553/Add.2</w:t>
          </w:r>
          <w:bookmarkEnd w:id="4"/>
        </w:p>
        <w:p w:rsidR="00C14444" w:rsidRPr="00C14444" w:rsidP="00C14444" w14:paraId="06FE80D6" w14:textId="77777777">
          <w:pPr>
            <w:jc w:val="center"/>
            <w:rPr>
              <w:szCs w:val="16"/>
            </w:rPr>
          </w:pPr>
        </w:p>
      </w:tc>
    </w:tr>
    <w:tr w14:paraId="25BC4DA0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33C77C2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1CB0CF1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6 February 2026</w:t>
          </w:r>
          <w:bookmarkEnd w:id="5"/>
        </w:p>
      </w:tc>
    </w:tr>
    <w:tr w14:paraId="5FE9D95F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43FAB5F6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(26-0818)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0423791C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2F50DD66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2945062D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80ABF11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4C4A4CF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12451170">
    <w:abstractNumId w:val="9"/>
  </w:num>
  <w:num w:numId="2" w16cid:durableId="1301106390">
    <w:abstractNumId w:val="7"/>
  </w:num>
  <w:num w:numId="3" w16cid:durableId="1730303799">
    <w:abstractNumId w:val="6"/>
  </w:num>
  <w:num w:numId="4" w16cid:durableId="1264150475">
    <w:abstractNumId w:val="5"/>
  </w:num>
  <w:num w:numId="5" w16cid:durableId="2098012225">
    <w:abstractNumId w:val="4"/>
  </w:num>
  <w:num w:numId="6" w16cid:durableId="2025279952">
    <w:abstractNumId w:val="12"/>
  </w:num>
  <w:num w:numId="7" w16cid:durableId="1701125449">
    <w:abstractNumId w:val="11"/>
  </w:num>
  <w:num w:numId="8" w16cid:durableId="391849107">
    <w:abstractNumId w:val="10"/>
  </w:num>
  <w:num w:numId="9" w16cid:durableId="1352979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08418198">
    <w:abstractNumId w:val="13"/>
  </w:num>
  <w:num w:numId="11" w16cid:durableId="1918785368">
    <w:abstractNumId w:val="8"/>
  </w:num>
  <w:num w:numId="12" w16cid:durableId="912736756">
    <w:abstractNumId w:val="3"/>
  </w:num>
  <w:num w:numId="13" w16cid:durableId="2037653973">
    <w:abstractNumId w:val="2"/>
  </w:num>
  <w:num w:numId="14" w16cid:durableId="1423068204">
    <w:abstractNumId w:val="1"/>
  </w:num>
  <w:num w:numId="15" w16cid:durableId="1054810603">
    <w:abstractNumId w:val="0"/>
  </w:num>
  <w:num w:numId="16" w16cid:durableId="882669877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02D6B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866D0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166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AF4264"/>
    <w:rsid w:val="00B00276"/>
    <w:rsid w:val="00B00F2A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43E48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589A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95CED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3A01CF1"/>
  <w15:docId w15:val="{4A1FDEA5-C8E8-4A9E-A0C5-0B62AD4C8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  <w:style w:type="character" w:styleId="UnresolvedMention">
    <w:name w:val="Unresolved Mention"/>
    <w:basedOn w:val="DefaultParagraphFont"/>
    <w:uiPriority w:val="99"/>
    <w:rsid w:val="007871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docs.wto.org/dol2fe/Pages/FE_Search/FE_S_S006.aspx?DataSource=Cat&amp;query=@Symbol=%22G/TBT/N/BDI/220%22%20OR%20@Symbol=%22G/TBT/N/BDI/220/*%22&amp;Language=English&amp;Context=ScriptedSearches&amp;languageUIChanged=true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DCF16-7BA2-481D-A312-DBC19AD07928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Rivera, Marcela</cp:lastModifiedBy>
  <cp:revision>3</cp:revision>
  <cp:lastPrinted>2019-10-23T07:32:00Z</cp:lastPrinted>
  <dcterms:created xsi:type="dcterms:W3CDTF">2026-02-06T09:34:00Z</dcterms:created>
  <dcterms:modified xsi:type="dcterms:W3CDTF">2026-02-06T09:47:00Z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