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B3F6B88" w14:textId="77777777">
      <w:pPr>
        <w:pStyle w:val="Title"/>
      </w:pPr>
      <w:r w:rsidRPr="002F663C">
        <w:t>NOTIFICATION</w:t>
      </w:r>
    </w:p>
    <w:p w:rsidR="002F663C" w:rsidRPr="002F663C" w:rsidP="00DD3DD7" w14:paraId="0B0D1BBF" w14:textId="77777777">
      <w:pPr>
        <w:pStyle w:val="Title3"/>
      </w:pPr>
      <w:r w:rsidRPr="002F663C">
        <w:t>Addendum</w:t>
      </w:r>
    </w:p>
    <w:p w:rsidR="002F663C" w:rsidP="001E2E4A" w14:paraId="10EE31F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1CFFF128" w14:textId="77777777">
      <w:pPr>
        <w:rPr>
          <w:rFonts w:eastAsia="Calibri" w:cs="Times New Roman"/>
        </w:rPr>
      </w:pPr>
    </w:p>
    <w:p w:rsidR="002F663C" w:rsidRPr="002F663C" w:rsidP="002F663C" w14:paraId="21D33AE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F86E883" w14:textId="77777777">
      <w:pPr>
        <w:rPr>
          <w:rFonts w:eastAsia="Calibri" w:cs="Times New Roman"/>
        </w:rPr>
      </w:pPr>
    </w:p>
    <w:p w:rsidR="00C14444" w:rsidRPr="002F663C" w:rsidP="002F663C" w14:paraId="3592BF75" w14:textId="77777777">
      <w:pPr>
        <w:rPr>
          <w:rFonts w:eastAsia="Calibri" w:cs="Times New Roman"/>
        </w:rPr>
      </w:pPr>
    </w:p>
    <w:p w:rsidR="002F663C" w:rsidRPr="002F663C" w:rsidP="002F663C" w14:paraId="59C7CB7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Draft of the Egyptian Standard ES 1654" liquid glass cleaner" (11 pages, in Arabic)</w:t>
      </w:r>
    </w:p>
    <w:p w:rsidR="002F663C" w:rsidRPr="002F663C" w:rsidP="002F663C" w14:paraId="60D6480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F3A86F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17966201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40D3A6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357CFC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ACBB5E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9A646F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A85533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7D60C6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3FEDE6C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AFE895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1E7AD3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2B0896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4BC716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C56A2C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C1DD1B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99358A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4BC052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AAC964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F03A76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A393A2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0781AE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89B671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A0E594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38465DD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3944C466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Draft of the Egyptian Standard ES 1654" liquid glass cleaner "</w:t>
            </w:r>
          </w:p>
          <w:p w:rsidR="002F663C" w:rsidRPr="002F663C" w:rsidP="00C14444" w14:paraId="1E2F534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9E800F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CCDFCE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256CCC5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C328CE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3479078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2218D3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A538C2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23463C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 xml:space="preserve">: ICS: 71.100.40 (surface active agents) </w:t>
      </w:r>
    </w:p>
    <w:p w:rsidR="0096710F" w:rsidRPr="002F663C" w:rsidP="00B16ACF" w14:paraId="1EE37D5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This addendum concerns the notification of the draft of the Egyptian Standard ES 1654" liquid glass </w:t>
      </w:r>
      <w:r w:rsidRPr="002F663C">
        <w:rPr>
          <w:rFonts w:eastAsia="Calibri" w:cs="Times New Roman"/>
          <w:szCs w:val="18"/>
        </w:rPr>
        <w:t>cleaner" (11 pages, in Arabic).</w:t>
      </w:r>
    </w:p>
    <w:p w:rsidR="0096710F" w:rsidRPr="002F663C" w:rsidP="00B16ACF" w14:paraId="184C3C1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version in 2018.</w:t>
      </w:r>
    </w:p>
    <w:p w:rsidR="0096710F" w:rsidRPr="002F663C" w:rsidP="00B16ACF" w14:paraId="3FAADF4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G/TBT/N/EGY/202 dated 9 January 2019, and also the Ministerial Decree No. 103/2019 (2 pages, in Arabic) which was formerly notified in G/TBT/N/EGY/202/Add.1 dated 15 May 2019, mandated among others the earlier version of this Standard.</w:t>
      </w:r>
    </w:p>
    <w:p w:rsidR="0096710F" w:rsidRPr="002F663C" w:rsidP="00B16ACF" w14:paraId="1944903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complies with the following:</w:t>
      </w:r>
    </w:p>
    <w:p w:rsidR="0096710F" w:rsidRPr="002F663C" w:rsidP="00B16ACF" w14:paraId="765D7D9F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Regulation (EC) no 648/2004 of the European parliament and of the council on detergents</w:t>
      </w:r>
    </w:p>
    <w:p w:rsidR="0096710F" w:rsidRPr="002F663C" w:rsidP="00B16ACF" w14:paraId="7BA92F53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Regulation (EC) No 1907/2006 - Registration, Evaluation, Authorisation and Restriction of Chemicals (REACH).</w:t>
      </w:r>
    </w:p>
    <w:p w:rsidR="0096710F" w:rsidRPr="002F663C" w:rsidP="00B16ACF" w14:paraId="24897904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Regulation (EC) No 1272/2008 - classification, labelling and packaging of substances and mixtures (CLP)</w:t>
      </w:r>
    </w:p>
    <w:p w:rsidR="0096710F" w:rsidRPr="002F663C" w:rsidP="00B16ACF" w14:paraId="48F45DA7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IS 8540/1986(reaffirmed 2021)</w:t>
      </w:r>
    </w:p>
    <w:p w:rsidR="0096710F" w:rsidRPr="002F663C" w:rsidP="00B16ACF" w14:paraId="61B9A948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GSO 884/2012</w:t>
      </w:r>
    </w:p>
    <w:p w:rsidR="0096710F" w:rsidRPr="002F663C" w:rsidP="00B16ACF" w14:paraId="2AA0124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96710F" w:rsidRPr="002F663C" w:rsidP="00B16ACF" w14:paraId="59EA604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to be determined</w:t>
      </w:r>
    </w:p>
    <w:p w:rsidR="0096710F" w:rsidRPr="002F663C" w:rsidP="00B16ACF" w14:paraId="0F7C2A8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to be determined</w:t>
      </w:r>
    </w:p>
    <w:p w:rsidR="0096710F" w:rsidRPr="002F663C" w:rsidP="00B16ACF" w14:paraId="297879B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96710F" w:rsidRPr="002F663C" w:rsidP="00B16ACF" w14:paraId="0DE291A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96710F" w:rsidRPr="002F663C" w:rsidP="00B16ACF" w14:paraId="47F9F57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96710F" w:rsidRPr="002F663C" w:rsidP="00B16ACF" w14:paraId="5B4B2C4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96710F" w:rsidRPr="002F663C" w:rsidP="00B16ACF" w14:paraId="6DEF5DC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 ,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96710F" w:rsidRPr="002F663C" w:rsidP="00B16ACF" w14:paraId="12EDE3B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96710F" w:rsidRPr="002F663C" w:rsidP="00B16ACF" w14:paraId="4B462C3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96710F" w:rsidRPr="002F663C" w:rsidP="00B16ACF" w14:paraId="5E1B050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4D9DEA7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E37AA4C" w14:textId="77777777">
      <w:pPr>
        <w:jc w:val="center"/>
        <w:rPr>
          <w:b/>
        </w:rPr>
      </w:pPr>
    </w:p>
    <w:p w:rsidR="00A1565D" w:rsidP="003971FF" w14:paraId="788CF6C1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1AEE95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504C8A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30609FF" w14:textId="77777777">
      <w:r>
        <w:separator/>
      </w:r>
    </w:p>
  </w:footnote>
  <w:footnote w:type="continuationSeparator" w:id="1">
    <w:p w:rsidR="004D3A6A" w:rsidP="00ED54E0" w14:paraId="11C35DB7" w14:textId="77777777">
      <w:r>
        <w:continuationSeparator/>
      </w:r>
    </w:p>
  </w:footnote>
  <w:footnote w:id="2">
    <w:p w:rsidR="007F6EA2" w14:paraId="319A548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C03F84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F59E6B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6F593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63554F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2A2A18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G/TBT/N/EGY/202/Add.2</w:t>
    </w:r>
    <w:bookmarkEnd w:id="3"/>
  </w:p>
  <w:p w:rsidR="00DD3DD7" w:rsidRPr="00DD3DD7" w:rsidP="00DD3DD7" w14:paraId="441B06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BE14CC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D4C3C3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F565B4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A882AC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4DE4DA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3426A1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EF8C1E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833B8BA" w14:textId="77777777">
          <w:pPr>
            <w:jc w:val="right"/>
            <w:rPr>
              <w:b/>
              <w:szCs w:val="16"/>
            </w:rPr>
          </w:pPr>
        </w:p>
      </w:tc>
    </w:tr>
    <w:tr w14:paraId="73F497B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5EC1EB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E6314B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G/TBT/N/EGY/202/Add.2</w:t>
          </w:r>
          <w:bookmarkEnd w:id="4"/>
        </w:p>
        <w:p w:rsidR="00C14444" w:rsidRPr="00C14444" w:rsidP="00C14444" w14:paraId="2A1EA033" w14:textId="77777777">
          <w:pPr>
            <w:jc w:val="center"/>
            <w:rPr>
              <w:szCs w:val="16"/>
            </w:rPr>
          </w:pPr>
        </w:p>
      </w:tc>
    </w:tr>
    <w:tr w14:paraId="7FA2C14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96C795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1777A7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27 March 2025</w:t>
          </w:r>
          <w:bookmarkEnd w:id="5"/>
        </w:p>
      </w:tc>
    </w:tr>
    <w:tr w14:paraId="2AA5C8EB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1DCF57E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(25-2213)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4C2A7A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767E68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519BBC2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744D9E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804B08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424061842">
    <w:abstractNumId w:val="9"/>
  </w:num>
  <w:num w:numId="2" w16cid:durableId="2042514278">
    <w:abstractNumId w:val="7"/>
  </w:num>
  <w:num w:numId="3" w16cid:durableId="314770920">
    <w:abstractNumId w:val="6"/>
  </w:num>
  <w:num w:numId="4" w16cid:durableId="786700459">
    <w:abstractNumId w:val="5"/>
  </w:num>
  <w:num w:numId="5" w16cid:durableId="1016226596">
    <w:abstractNumId w:val="4"/>
  </w:num>
  <w:num w:numId="6" w16cid:durableId="524489042">
    <w:abstractNumId w:val="12"/>
  </w:num>
  <w:num w:numId="7" w16cid:durableId="359664593">
    <w:abstractNumId w:val="11"/>
  </w:num>
  <w:num w:numId="8" w16cid:durableId="1313827909">
    <w:abstractNumId w:val="10"/>
  </w:num>
  <w:num w:numId="9" w16cid:durableId="18434251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9790372">
    <w:abstractNumId w:val="13"/>
  </w:num>
  <w:num w:numId="11" w16cid:durableId="1751194345">
    <w:abstractNumId w:val="8"/>
  </w:num>
  <w:num w:numId="12" w16cid:durableId="203101637">
    <w:abstractNumId w:val="3"/>
  </w:num>
  <w:num w:numId="13" w16cid:durableId="1285846005">
    <w:abstractNumId w:val="2"/>
  </w:num>
  <w:num w:numId="14" w16cid:durableId="1958290286">
    <w:abstractNumId w:val="1"/>
  </w:num>
  <w:num w:numId="15" w16cid:durableId="131215698">
    <w:abstractNumId w:val="0"/>
  </w:num>
  <w:num w:numId="16" w16cid:durableId="83167666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1558004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B7CB3"/>
    <w:rsid w:val="002D78C9"/>
    <w:rsid w:val="002F663C"/>
    <w:rsid w:val="00304F14"/>
    <w:rsid w:val="003156C6"/>
    <w:rsid w:val="00327D40"/>
    <w:rsid w:val="00335575"/>
    <w:rsid w:val="003572B4"/>
    <w:rsid w:val="00367E53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710F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5786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eos.org.eg%20,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2025-03-27T14:17:00Z</dcterms:created>
  <dcterms:modified xsi:type="dcterms:W3CDTF">2025-03-27T14:17:00Z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