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B1EBBB" w14:textId="77777777">
      <w:pPr>
        <w:pStyle w:val="Title"/>
      </w:pPr>
      <w:r w:rsidRPr="002F663C">
        <w:t>NOTIFICATION</w:t>
      </w:r>
    </w:p>
    <w:p w:rsidR="002F663C" w:rsidRPr="002F663C" w:rsidP="00DD3DD7" w14:paraId="47AD478A" w14:textId="77777777">
      <w:pPr>
        <w:pStyle w:val="Title3"/>
      </w:pPr>
      <w:r w:rsidRPr="002F663C">
        <w:t>Addendum</w:t>
      </w:r>
    </w:p>
    <w:p w:rsidR="002F663C" w:rsidP="001E2E4A" w14:paraId="5D9E547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E1B698B" w14:textId="77777777">
      <w:pPr>
        <w:rPr>
          <w:rFonts w:eastAsia="Calibri" w:cs="Times New Roman"/>
        </w:rPr>
      </w:pPr>
    </w:p>
    <w:p w:rsidR="002F663C" w:rsidRPr="002F663C" w:rsidP="002F663C" w14:paraId="1CACCD3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C48A685" w14:textId="77777777">
      <w:pPr>
        <w:rPr>
          <w:rFonts w:eastAsia="Calibri" w:cs="Times New Roman"/>
        </w:rPr>
      </w:pPr>
    </w:p>
    <w:p w:rsidR="00C14444" w:rsidRPr="002F663C" w:rsidP="002F663C" w14:paraId="7A290E5C" w14:textId="77777777">
      <w:pPr>
        <w:rPr>
          <w:rFonts w:eastAsia="Calibri" w:cs="Times New Roman"/>
        </w:rPr>
      </w:pPr>
    </w:p>
    <w:p w:rsidR="002F663C" w:rsidRPr="002F663C" w:rsidP="002F663C" w14:paraId="1418DBA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4900 "Household synthetic detergents powder"</w:t>
      </w:r>
    </w:p>
    <w:p w:rsidR="002F663C" w:rsidRPr="002F663C" w:rsidP="002F663C" w14:paraId="18AF75C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7FED2C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E47150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B939C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E84A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B7250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CB5B6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EA78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62B78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FB728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1F36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80BB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A93BF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A709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31C2A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6BA91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22DAA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12A81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70D26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5A21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D37C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64F9B7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F3E4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7BEB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2FC99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F87131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34166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89FF0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7091A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CE445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EF558F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562DD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C4A867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215EDD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Surface active agents (ICS: 71.100.40).</w:t>
      </w:r>
    </w:p>
    <w:p w:rsidR="000305A0" w:rsidRPr="002F663C" w:rsidP="00B16ACF" w14:paraId="3E51D3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4900 "Household synthetic detergents powder"(14 pages, in Arabic).</w:t>
      </w:r>
    </w:p>
    <w:p w:rsidR="000305A0" w:rsidRPr="002F663C" w:rsidP="00B16ACF" w14:paraId="64260E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478/2018 (3 pages, in Arabic) which was formerly notified in G/TBT/N/EGY/200 dated 4 September 2018 mandated among others the earlier version of this Standard and the draft of this standard was formerly notified in G/TBT/N/EGY/200/Add.1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27 March 2025.</w:t>
      </w:r>
    </w:p>
    <w:p w:rsidR="000305A0" w:rsidRPr="002F663C" w:rsidP="00B16ACF" w14:paraId="231164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0305A0" w:rsidRPr="002F663C" w:rsidP="00B16ACF" w14:paraId="6D50E54A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No. 648/2004 of the European parliament and of the council on detergents.</w:t>
      </w:r>
    </w:p>
    <w:p w:rsidR="000305A0" w:rsidRPr="002F663C" w:rsidP="00B16ACF" w14:paraId="537945E9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No. 1907/2006 - Registration, Evaluation, Authorisation and Restriction of Chemicals (REACH).</w:t>
      </w:r>
    </w:p>
    <w:p w:rsidR="000305A0" w:rsidRPr="002F663C" w:rsidP="00B16ACF" w14:paraId="6E7BE990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No. 1272/2008 - classification, labelling and packaging of substances and mixtures (CLP).</w:t>
      </w:r>
    </w:p>
    <w:p w:rsidR="000305A0" w:rsidRPr="002F663C" w:rsidP="00B16ACF" w14:paraId="22BC2510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JIS K 3371/2019.</w:t>
      </w:r>
    </w:p>
    <w:p w:rsidR="000305A0" w:rsidRPr="002F663C" w:rsidP="00B16ACF" w14:paraId="26E6921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305A0" w:rsidRPr="002F663C" w:rsidP="00B16ACF" w14:paraId="767EFD1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0305A0" w:rsidRPr="002F663C" w:rsidP="00B16ACF" w14:paraId="00C0C79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0305A0" w:rsidRPr="002F663C" w:rsidP="00B16ACF" w14:paraId="7EB654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305A0" w:rsidRPr="002F663C" w:rsidP="00B16ACF" w14:paraId="33C959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305A0" w:rsidRPr="002F663C" w:rsidP="00B16ACF" w14:paraId="4E75F7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305A0" w:rsidRPr="002F663C" w:rsidP="00B16ACF" w14:paraId="1E99B5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305A0" w:rsidRPr="002F663C" w:rsidP="00B16ACF" w14:paraId="09E126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305A0" w:rsidRPr="002F663C" w:rsidP="00B16ACF" w14:paraId="1D7C0A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305A0" w:rsidRPr="002F663C" w:rsidP="00B16ACF" w14:paraId="3A9B2B3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305A0" w:rsidRPr="002F663C" w:rsidP="00B16ACF" w14:paraId="6DD656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2BB34A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2DEC30D" w14:textId="77777777">
      <w:pPr>
        <w:jc w:val="center"/>
        <w:rPr>
          <w:b/>
        </w:rPr>
      </w:pPr>
    </w:p>
    <w:p w:rsidR="00A1565D" w:rsidP="003971FF" w14:paraId="66EDBD4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9A1C8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E1132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81636BE" w14:textId="77777777">
      <w:r>
        <w:separator/>
      </w:r>
    </w:p>
  </w:footnote>
  <w:footnote w:type="continuationSeparator" w:id="1">
    <w:p w:rsidR="004D3A6A" w:rsidP="00ED54E0" w14:paraId="759F74F6" w14:textId="77777777">
      <w:r>
        <w:continuationSeparator/>
      </w:r>
    </w:p>
  </w:footnote>
  <w:footnote w:id="2">
    <w:p w:rsidR="007F6EA2" w14:paraId="254CFC5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72A41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B2714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50B7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48EC3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2CA9E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G/TBT/N/EGY/200/Add.2</w:t>
    </w:r>
    <w:bookmarkEnd w:id="3"/>
  </w:p>
  <w:p w:rsidR="00DD3DD7" w:rsidRPr="00DD3DD7" w:rsidP="00DD3DD7" w14:paraId="2240CF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76B1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37B27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BE1F3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EE613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13916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8BBF9C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2C16CE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7BE2E2" w14:textId="77777777">
          <w:pPr>
            <w:jc w:val="right"/>
            <w:rPr>
              <w:b/>
              <w:szCs w:val="16"/>
            </w:rPr>
          </w:pPr>
        </w:p>
      </w:tc>
    </w:tr>
    <w:tr w14:paraId="1B4E8BF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6B178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D713DC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G/TBT/N/EGY/200/Add.2</w:t>
          </w:r>
          <w:bookmarkEnd w:id="4"/>
        </w:p>
        <w:p w:rsidR="00C14444" w:rsidRPr="00C14444" w:rsidP="00C14444" w14:paraId="4C5CB312" w14:textId="77777777">
          <w:pPr>
            <w:jc w:val="center"/>
            <w:rPr>
              <w:szCs w:val="16"/>
            </w:rPr>
          </w:pPr>
        </w:p>
      </w:tc>
    </w:tr>
    <w:tr w14:paraId="0049E06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5C2E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78EDD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60E365B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335E6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BAA1F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58B39D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C18B5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20BB0D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935AC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74810823">
    <w:abstractNumId w:val="9"/>
  </w:num>
  <w:num w:numId="2" w16cid:durableId="1275401609">
    <w:abstractNumId w:val="7"/>
  </w:num>
  <w:num w:numId="3" w16cid:durableId="677344724">
    <w:abstractNumId w:val="6"/>
  </w:num>
  <w:num w:numId="4" w16cid:durableId="1010448774">
    <w:abstractNumId w:val="5"/>
  </w:num>
  <w:num w:numId="5" w16cid:durableId="1604994915">
    <w:abstractNumId w:val="4"/>
  </w:num>
  <w:num w:numId="6" w16cid:durableId="2117019763">
    <w:abstractNumId w:val="12"/>
  </w:num>
  <w:num w:numId="7" w16cid:durableId="1703240304">
    <w:abstractNumId w:val="11"/>
  </w:num>
  <w:num w:numId="8" w16cid:durableId="44302375">
    <w:abstractNumId w:val="10"/>
  </w:num>
  <w:num w:numId="9" w16cid:durableId="111438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995382">
    <w:abstractNumId w:val="13"/>
  </w:num>
  <w:num w:numId="11" w16cid:durableId="990059387">
    <w:abstractNumId w:val="8"/>
  </w:num>
  <w:num w:numId="12" w16cid:durableId="1036927517">
    <w:abstractNumId w:val="3"/>
  </w:num>
  <w:num w:numId="13" w16cid:durableId="2117360307">
    <w:abstractNumId w:val="2"/>
  </w:num>
  <w:num w:numId="14" w16cid:durableId="1751999333">
    <w:abstractNumId w:val="1"/>
  </w:num>
  <w:num w:numId="15" w16cid:durableId="1972977421">
    <w:abstractNumId w:val="0"/>
  </w:num>
  <w:num w:numId="16" w16cid:durableId="7561770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719015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05A0"/>
    <w:rsid w:val="00037AC4"/>
    <w:rsid w:val="00040E9F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4590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6E32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322F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7F92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41C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C7AF2-26B5-4B44-AEAD-3F5BE7065E4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368</Words>
  <Characters>2132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2025-10-08T07:21:00Z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