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2BCE3CF" w14:textId="77777777">
      <w:pPr>
        <w:pStyle w:val="Title"/>
      </w:pPr>
      <w:r w:rsidRPr="002F663C">
        <w:t>NOTIFICATION</w:t>
      </w:r>
    </w:p>
    <w:p w:rsidR="002F663C" w:rsidRPr="002F663C" w:rsidP="00DD3DD7" w14:paraId="437C3D2A" w14:textId="77777777">
      <w:pPr>
        <w:pStyle w:val="Title3"/>
      </w:pPr>
      <w:r w:rsidRPr="002F663C">
        <w:t>Addendum</w:t>
      </w:r>
    </w:p>
    <w:p w:rsidR="002F663C" w:rsidP="001E2E4A" w14:paraId="10433A3E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25 April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7E1E2906" w14:textId="77777777">
      <w:pPr>
        <w:rPr>
          <w:rFonts w:eastAsia="Calibri" w:cs="Times New Roman"/>
        </w:rPr>
      </w:pPr>
    </w:p>
    <w:p w:rsidR="002F663C" w:rsidRPr="002F663C" w:rsidP="002F663C" w14:paraId="6618B67A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D1D445B" w14:textId="77777777">
      <w:pPr>
        <w:rPr>
          <w:rFonts w:eastAsia="Calibri" w:cs="Times New Roman"/>
        </w:rPr>
      </w:pPr>
    </w:p>
    <w:p w:rsidR="00C14444" w:rsidRPr="002F663C" w:rsidP="002F663C" w14:paraId="46D42F53" w14:textId="77777777">
      <w:pPr>
        <w:rPr>
          <w:rFonts w:eastAsia="Calibri" w:cs="Times New Roman"/>
        </w:rPr>
      </w:pPr>
    </w:p>
    <w:p w:rsidR="002F663C" w:rsidRPr="002F663C" w:rsidP="002F663C" w14:paraId="55285BF1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draft of the Egyptian Standard ES 780-1 for "gas cylinders-refillable seamless steel gas cylinders-design, construction and testing- part 1: quenched and tempered steel cylinders with tensile strength less than 1100 MPa"</w:t>
      </w:r>
    </w:p>
    <w:p w:rsidR="002F663C" w:rsidRPr="002F663C" w:rsidP="002F663C" w14:paraId="085C0FC2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7CB19B8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ED54BD5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525FAE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5A6A4E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510EB7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F6F5E0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D16BB5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C1CFEF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14:paraId="6A92E07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E77AAE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FE54BA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88769C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FB9F69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C35018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549AA4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DF124A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717C0B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C6E310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615AE7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8D4160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B5DE6D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E24BAE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A5ADE3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B0B9835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082727" w:rsidP="00C14444" w14:paraId="16DAF3E3" w14:textId="77777777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draft of the Egyptian Standard ES 780-1 for "gas cylinders-refillable seamless steel gas cylinders-design, construction and testing- part 1: quenched and tempered steel cylinders with tensile strength less than 1100 MPa".</w:t>
            </w:r>
          </w:p>
          <w:p w:rsidR="002F663C" w:rsidRPr="002F663C" w:rsidP="00C14444" w14:paraId="68CAFBA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59C643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22371E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54D5B56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211BDA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BBD763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2E6DB6F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DA4D2C2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7362D52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i/>
          <w:iCs/>
          <w:szCs w:val="18"/>
        </w:rPr>
        <w:t>Products covered</w:t>
      </w:r>
      <w:r w:rsidRPr="002F663C">
        <w:rPr>
          <w:rFonts w:eastAsia="Calibri" w:cs="Times New Roman"/>
          <w:szCs w:val="18"/>
        </w:rPr>
        <w:t xml:space="preserve">: (ICS: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23.020.35</w:t>
        </w:r>
      </w:hyperlink>
      <w:r w:rsidRPr="002F663C">
        <w:rPr>
          <w:rFonts w:eastAsia="Calibri" w:cs="Times New Roman"/>
          <w:szCs w:val="18"/>
        </w:rPr>
        <w:t xml:space="preserve"> ) Gas cylinders.</w:t>
      </w:r>
    </w:p>
    <w:p w:rsidR="00C27A54" w:rsidRPr="002F663C" w:rsidP="00B16ACF" w14:paraId="7475A29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the Egyptian Standard ES 780-1 for "gas cylinders-refillable seamless steel gas cylinders-design, construction and testing- part 1: quenched and tempered steel cylinders with tensile strength less than 1100 MPa "(77 pages, in Arabic).</w:t>
      </w:r>
    </w:p>
    <w:p w:rsidR="00C27A54" w:rsidRPr="002F663C" w:rsidP="00B16ACF" w14:paraId="5FEC5CB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691/2015 (3 pages, in Arabic) which was formerly notified in G/TBT/N/EGY/132 dated 9 March 2016, mandated among others the earlier version of this Standard.</w:t>
      </w:r>
    </w:p>
    <w:p w:rsidR="00C27A54" w:rsidRPr="002F663C" w:rsidP="00B16ACF" w14:paraId="09AEBAA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ISO 9809-1/2019.</w:t>
      </w:r>
    </w:p>
    <w:p w:rsidR="00C27A54" w:rsidRPr="002F663C" w:rsidP="00B16ACF" w14:paraId="0F3BFD3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C27A54" w:rsidRPr="002F663C" w:rsidP="00B16ACF" w14:paraId="0B6D678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To be determined</w:t>
      </w:r>
    </w:p>
    <w:p w:rsidR="00C27A54" w:rsidRPr="002F663C" w:rsidP="00B16ACF" w14:paraId="7F29128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To be determined</w:t>
      </w:r>
    </w:p>
    <w:p w:rsidR="00C27A54" w:rsidRPr="002F663C" w:rsidP="00B16ACF" w14:paraId="65B9EF7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C27A54" w:rsidRPr="002F663C" w:rsidP="00B16ACF" w14:paraId="292450E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C27A54" w:rsidRPr="002F663C" w:rsidP="00B16ACF" w14:paraId="7141130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C27A54" w:rsidRPr="002F663C" w:rsidP="00B16ACF" w14:paraId="68849EB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C27A54" w:rsidRPr="002F663C" w:rsidP="00B16ACF" w14:paraId="42CA510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C27A54" w:rsidRPr="002F663C" w:rsidP="00B16ACF" w14:paraId="6692BB3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C27A54" w:rsidRPr="002F663C" w:rsidP="00B16ACF" w14:paraId="26248EF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C27A54" w:rsidRPr="002F663C" w:rsidP="00B16ACF" w14:paraId="638C46E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178820B3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C5B2946" w14:textId="77777777">
      <w:pPr>
        <w:jc w:val="center"/>
        <w:rPr>
          <w:b/>
        </w:rPr>
      </w:pPr>
    </w:p>
    <w:p w:rsidR="00A1565D" w:rsidP="003971FF" w14:paraId="304B4FC0" w14:textId="77777777">
      <w:pPr>
        <w:jc w:val="center"/>
        <w:rPr>
          <w:b/>
        </w:rPr>
      </w:pPr>
    </w:p>
    <w:sectPr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B9EF74F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FACBE1A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11BC5AB" w14:textId="77777777">
      <w:r>
        <w:separator/>
      </w:r>
    </w:p>
  </w:footnote>
  <w:footnote w:type="continuationSeparator" w:id="1">
    <w:p w:rsidR="004D3A6A" w:rsidP="00ED54E0" w14:paraId="5707608F" w14:textId="77777777">
      <w:r>
        <w:continuationSeparator/>
      </w:r>
    </w:p>
  </w:footnote>
  <w:footnote w:id="2">
    <w:p w:rsidR="007F6EA2" w14:paraId="4F17BFA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15758B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0EF2DD1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618E24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3AD2C5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87F473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G/TBT/N/EGY/132/Add.1</w:t>
    </w:r>
    <w:bookmarkEnd w:id="3"/>
  </w:p>
  <w:p w:rsidR="00DD3DD7" w:rsidRPr="00DD3DD7" w:rsidP="00DD3DD7" w14:paraId="15DAC35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483F43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53B8F4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A33A7D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557543A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2470912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0918A2A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ABBCF8F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216679B" w14:textId="77777777">
          <w:pPr>
            <w:jc w:val="right"/>
            <w:rPr>
              <w:b/>
              <w:szCs w:val="16"/>
            </w:rPr>
          </w:pPr>
        </w:p>
      </w:tc>
    </w:tr>
    <w:tr w14:paraId="376111F7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A6E337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60B93DA3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G/TBT/N/EGY/132/Add.1</w:t>
          </w:r>
          <w:bookmarkEnd w:id="4"/>
        </w:p>
        <w:p w:rsidR="00C14444" w:rsidRPr="00C14444" w:rsidP="00C14444" w14:paraId="3D7E7526" w14:textId="77777777">
          <w:pPr>
            <w:jc w:val="center"/>
            <w:rPr>
              <w:szCs w:val="16"/>
            </w:rPr>
          </w:pPr>
        </w:p>
      </w:tc>
    </w:tr>
    <w:tr w14:paraId="4F1CA13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1FAFE6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4FFA9AA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27 April 2026</w:t>
          </w:r>
          <w:bookmarkEnd w:id="5"/>
        </w:p>
      </w:tc>
    </w:tr>
    <w:tr w14:paraId="1F0D9F54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861BF9B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(26-3128)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900641D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DD02F0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8A6177B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6DFABD7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6A7C8F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0096398">
    <w:abstractNumId w:val="9"/>
  </w:num>
  <w:num w:numId="2" w16cid:durableId="1434207747">
    <w:abstractNumId w:val="7"/>
  </w:num>
  <w:num w:numId="3" w16cid:durableId="1733847994">
    <w:abstractNumId w:val="6"/>
  </w:num>
  <w:num w:numId="4" w16cid:durableId="561209468">
    <w:abstractNumId w:val="5"/>
  </w:num>
  <w:num w:numId="5" w16cid:durableId="384329170">
    <w:abstractNumId w:val="4"/>
  </w:num>
  <w:num w:numId="6" w16cid:durableId="1385717350">
    <w:abstractNumId w:val="12"/>
  </w:num>
  <w:num w:numId="7" w16cid:durableId="1611349762">
    <w:abstractNumId w:val="11"/>
  </w:num>
  <w:num w:numId="8" w16cid:durableId="31810391">
    <w:abstractNumId w:val="10"/>
  </w:num>
  <w:num w:numId="9" w16cid:durableId="18956576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278306">
    <w:abstractNumId w:val="13"/>
  </w:num>
  <w:num w:numId="11" w16cid:durableId="120074287">
    <w:abstractNumId w:val="8"/>
  </w:num>
  <w:num w:numId="12" w16cid:durableId="632639408">
    <w:abstractNumId w:val="3"/>
  </w:num>
  <w:num w:numId="13" w16cid:durableId="1155031756">
    <w:abstractNumId w:val="2"/>
  </w:num>
  <w:num w:numId="14" w16cid:durableId="418452988">
    <w:abstractNumId w:val="1"/>
  </w:num>
  <w:num w:numId="15" w16cid:durableId="1343433450">
    <w:abstractNumId w:val="0"/>
  </w:num>
  <w:num w:numId="16" w16cid:durableId="113364466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2075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E5928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27A54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075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://www.eos.org.eg/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ww.iso.org/ics/23.020.35.html" TargetMode="External" /><Relationship Id="rId8" Type="http://schemas.openxmlformats.org/officeDocument/2006/relationships/hyperlink" Target="mailto:eos@idsc.net.eg/" TargetMode="External" /><Relationship Id="rId9" Type="http://schemas.openxmlformats.org/officeDocument/2006/relationships/hyperlink" Target="mailto:eos.tbt@eos.org.e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AF5ECE-BD25-4B17-AED4-79C680F4C914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2026-04-27T09:16:00Z</dcterms:created>
  <dcterms:modified xsi:type="dcterms:W3CDTF">2026-04-27T09:16:00Z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