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6746A7A" w14:textId="77777777">
      <w:pPr>
        <w:pStyle w:val="Title"/>
      </w:pPr>
      <w:r w:rsidRPr="002F663C">
        <w:t>NOTIFICATION</w:t>
      </w:r>
    </w:p>
    <w:p w:rsidR="002F663C" w:rsidRPr="002F663C" w:rsidP="00DD3DD7" w14:paraId="0B258A04" w14:textId="77777777">
      <w:pPr>
        <w:pStyle w:val="Title3"/>
      </w:pPr>
      <w:r w:rsidRPr="002F663C">
        <w:t>Addendum</w:t>
      </w:r>
    </w:p>
    <w:p w:rsidR="002F663C" w:rsidP="001E2E4A" w14:paraId="3A2C6EB4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559FD285" w14:textId="77777777">
      <w:pPr>
        <w:rPr>
          <w:rFonts w:eastAsia="Calibri" w:cs="Times New Roman"/>
        </w:rPr>
      </w:pPr>
    </w:p>
    <w:p w:rsidR="002F663C" w:rsidRPr="002F663C" w:rsidP="002F663C" w14:paraId="6F5C1E1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BFA65A4" w14:textId="77777777">
      <w:pPr>
        <w:rPr>
          <w:rFonts w:eastAsia="Calibri" w:cs="Times New Roman"/>
        </w:rPr>
      </w:pPr>
    </w:p>
    <w:p w:rsidR="00C14444" w:rsidRPr="002F663C" w:rsidP="002F663C" w14:paraId="101A1AF9" w14:textId="77777777">
      <w:pPr>
        <w:rPr>
          <w:rFonts w:eastAsia="Calibri" w:cs="Times New Roman"/>
        </w:rPr>
      </w:pPr>
    </w:p>
    <w:p w:rsidR="002F663C" w:rsidRPr="002F663C" w:rsidP="002F663C" w14:paraId="5489867E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7670 "Childcare articles - Baby walking frames - Safety requirements and test methods"</w:t>
      </w:r>
    </w:p>
    <w:p w:rsidR="002F663C" w:rsidRPr="002F663C" w:rsidP="002F663C" w14:paraId="3AF966E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1DD7E15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CEE025E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7269EB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93AAC5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AF3699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0142B3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FA3E32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D4EB8C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7092046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0CAFDA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670CDB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D8547E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CC0ED5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05D11E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2C7F3C0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D233E9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C25AD8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437E81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82EE1E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99C994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7B1347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D3BEF1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FCEBEC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97A842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C2CC98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EA1693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F506E9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BB089C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EDA972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014EFE8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E86A7A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2E46351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EC2F93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</w:t>
      </w:r>
      <w:r w:rsidRPr="002F663C">
        <w:rPr>
          <w:rFonts w:eastAsia="Calibri" w:cs="Times New Roman"/>
          <w:szCs w:val="18"/>
        </w:rPr>
        <w:t>: (ICS 97.190) - Equipment for children.</w:t>
      </w:r>
    </w:p>
    <w:p w:rsidR="002D1F67" w:rsidRPr="002F663C" w:rsidP="00B16ACF" w14:paraId="28DF5DD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StandardES 7670 "Childcare articles - Baby walking frames - Safety requirements and test methods" (64 pages, in English).</w:t>
      </w:r>
    </w:p>
    <w:p w:rsidR="002D1F67" w:rsidRPr="002F663C" w:rsidP="00B16ACF" w14:paraId="1C1FD70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134/2014 (2 pages, in Arabic) which was formerly notified in G/TBT/N/EGY/66 dated 13 May 2014 and the Ministerial Decree No. 609/2020 (3 pages, in Arabic) which was formerly notified in G/TBT/N/EGY/66/Add.1 dated 30 March 2021, mandated among others the earlier versions of this Egyptian standard.</w:t>
      </w:r>
    </w:p>
    <w:p w:rsidR="002D1F67" w:rsidRPr="002F663C" w:rsidP="00B16ACF" w14:paraId="0C89CE5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Worth mentioning is that this standard adopts the technical content of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EN 1273:2020</w:t>
        </w:r>
      </w:hyperlink>
      <w:r w:rsidRPr="002F663C">
        <w:rPr>
          <w:rFonts w:eastAsia="Calibri" w:cs="Times New Roman"/>
          <w:szCs w:val="18"/>
        </w:rPr>
        <w:t>+A1:2023.</w:t>
      </w:r>
    </w:p>
    <w:p w:rsidR="002D1F67" w:rsidRPr="002F663C" w:rsidP="00B16ACF" w14:paraId="1DBC9C9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2D1F67" w:rsidRPr="002F663C" w:rsidP="00B16ACF" w14:paraId="67CF47C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2D1F67" w:rsidRPr="002F663C" w:rsidP="00B16ACF" w14:paraId="1601AD1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2D1F67" w:rsidRPr="002F663C" w:rsidP="00B16ACF" w14:paraId="5959C7E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2D1F67" w:rsidRPr="002F663C" w:rsidP="00B16ACF" w14:paraId="645701D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2D1F67" w:rsidRPr="002F663C" w:rsidP="00B16ACF" w14:paraId="78EEB14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2D1F67" w:rsidRPr="002F663C" w:rsidP="00B16ACF" w14:paraId="7812F92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2D1F67" w:rsidRPr="002F663C" w:rsidP="00B16ACF" w14:paraId="0AEC643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2D1F67" w:rsidRPr="002F663C" w:rsidP="00B16ACF" w14:paraId="29CC99B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2D1F67" w:rsidRPr="002F663C" w:rsidP="00B16ACF" w14:paraId="2932139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2D1F67" w:rsidRPr="002F663C" w:rsidP="00B16ACF" w14:paraId="0126695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39A3EE25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0F3DC7B" w14:textId="77777777">
      <w:pPr>
        <w:jc w:val="center"/>
        <w:rPr>
          <w:b/>
        </w:rPr>
      </w:pPr>
    </w:p>
    <w:p w:rsidR="00A1565D" w:rsidP="003971FF" w14:paraId="065E343A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D021496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28D3261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7731085" w14:textId="77777777">
      <w:r>
        <w:separator/>
      </w:r>
    </w:p>
  </w:footnote>
  <w:footnote w:type="continuationSeparator" w:id="1">
    <w:p w:rsidR="004D3A6A" w:rsidP="00ED54E0" w14:paraId="039BBCA0" w14:textId="77777777">
      <w:r>
        <w:continuationSeparator/>
      </w:r>
    </w:p>
  </w:footnote>
  <w:footnote w:id="2">
    <w:p w:rsidR="007F6EA2" w14:paraId="142067E7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1E783A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9B2215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1B5DC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8DDADA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3D893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G/TBT/N/EGY/66/Add.2</w:t>
    </w:r>
    <w:bookmarkEnd w:id="3"/>
  </w:p>
  <w:p w:rsidR="00DD3DD7" w:rsidRPr="00DD3DD7" w:rsidP="00DD3DD7" w14:paraId="3699EBD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9F9728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1AB22E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D8A2D1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D0E7CE4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FDA1CA7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204262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8F110CA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31E0720" w14:textId="77777777">
          <w:pPr>
            <w:jc w:val="right"/>
            <w:rPr>
              <w:b/>
              <w:szCs w:val="16"/>
            </w:rPr>
          </w:pPr>
        </w:p>
      </w:tc>
    </w:tr>
    <w:tr w14:paraId="74EBA7ED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43768C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CBA6066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G/TBT/N/EGY/66/Add.2</w:t>
          </w:r>
          <w:bookmarkEnd w:id="4"/>
        </w:p>
        <w:p w:rsidR="00C14444" w:rsidRPr="00C14444" w:rsidP="00C14444" w14:paraId="0510E9F2" w14:textId="77777777">
          <w:pPr>
            <w:jc w:val="center"/>
            <w:rPr>
              <w:szCs w:val="16"/>
            </w:rPr>
          </w:pPr>
        </w:p>
      </w:tc>
    </w:tr>
    <w:tr w14:paraId="4349A8C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F96261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E3FDE8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005625CD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BDCC729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(25-6494)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FD16D2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38A211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3F4E3C5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4D2BC2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524440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2161591">
    <w:abstractNumId w:val="9"/>
  </w:num>
  <w:num w:numId="2" w16cid:durableId="2038432754">
    <w:abstractNumId w:val="7"/>
  </w:num>
  <w:num w:numId="3" w16cid:durableId="2035765544">
    <w:abstractNumId w:val="6"/>
  </w:num>
  <w:num w:numId="4" w16cid:durableId="1755398202">
    <w:abstractNumId w:val="5"/>
  </w:num>
  <w:num w:numId="5" w16cid:durableId="634026761">
    <w:abstractNumId w:val="4"/>
  </w:num>
  <w:num w:numId="6" w16cid:durableId="2118599732">
    <w:abstractNumId w:val="12"/>
  </w:num>
  <w:num w:numId="7" w16cid:durableId="1048920655">
    <w:abstractNumId w:val="11"/>
  </w:num>
  <w:num w:numId="8" w16cid:durableId="145325895">
    <w:abstractNumId w:val="10"/>
  </w:num>
  <w:num w:numId="9" w16cid:durableId="1400755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5386323">
    <w:abstractNumId w:val="13"/>
  </w:num>
  <w:num w:numId="11" w16cid:durableId="1620335758">
    <w:abstractNumId w:val="8"/>
  </w:num>
  <w:num w:numId="12" w16cid:durableId="340664451">
    <w:abstractNumId w:val="3"/>
  </w:num>
  <w:num w:numId="13" w16cid:durableId="318392295">
    <w:abstractNumId w:val="2"/>
  </w:num>
  <w:num w:numId="14" w16cid:durableId="933901823">
    <w:abstractNumId w:val="1"/>
  </w:num>
  <w:num w:numId="15" w16cid:durableId="1563522877">
    <w:abstractNumId w:val="0"/>
  </w:num>
  <w:num w:numId="16" w16cid:durableId="11602650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1F67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33604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2ECA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D61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standards.cen.eu/dyn/www/f?p=204:110:0::::FSP_PROJECT,FSP_ORG_ID:68774,6233&amp;cs=172B0FD5493ACE9462B0BDA8F1D6A7642" TargetMode="Externa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2025-10-08T12:18:00Z</dcterms:created>
  <dcterms:modified xsi:type="dcterms:W3CDTF">2025-10-08T12:18:00Z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