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F1C0E47" w14:textId="77777777">
      <w:pPr>
        <w:pStyle w:val="Title"/>
      </w:pPr>
      <w:r w:rsidRPr="002F663C">
        <w:t>NOTIFICATION</w:t>
      </w:r>
    </w:p>
    <w:p w:rsidR="002F663C" w:rsidRPr="002F663C" w:rsidP="00DD3DD7" w14:paraId="225CB9EC" w14:textId="77777777">
      <w:pPr>
        <w:pStyle w:val="Title3"/>
      </w:pPr>
      <w:r w:rsidRPr="002F663C">
        <w:t>Addendum</w:t>
      </w:r>
    </w:p>
    <w:p w:rsidR="002F663C" w:rsidP="001E2E4A" w14:paraId="5A555D9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7F42EF1" w14:textId="77777777">
      <w:pPr>
        <w:rPr>
          <w:rFonts w:eastAsia="Calibri" w:cs="Times New Roman"/>
        </w:rPr>
      </w:pPr>
    </w:p>
    <w:p w:rsidR="002F663C" w:rsidRPr="002F663C" w:rsidP="002F663C" w14:paraId="0DB9992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43589EC" w14:textId="77777777">
      <w:pPr>
        <w:rPr>
          <w:rFonts w:eastAsia="Calibri" w:cs="Times New Roman"/>
        </w:rPr>
      </w:pPr>
    </w:p>
    <w:p w:rsidR="00C14444" w:rsidRPr="002F663C" w:rsidP="002F663C" w14:paraId="34F8D5E9" w14:textId="77777777">
      <w:pPr>
        <w:rPr>
          <w:rFonts w:eastAsia="Calibri" w:cs="Times New Roman"/>
        </w:rPr>
      </w:pPr>
    </w:p>
    <w:p w:rsidR="002F663C" w:rsidRPr="002F663C" w:rsidP="002F663C" w14:paraId="493327C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7595 for "Child care articles - Drinking equipment - Safety requirements and test methods "</w:t>
      </w:r>
    </w:p>
    <w:p w:rsidR="002F663C" w:rsidRPr="002F663C" w:rsidP="002F663C" w14:paraId="4A8AF3B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4E78D4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FB459D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135B6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24E15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BE6D2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74B04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9975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E31CB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43BA3C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0A25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45C4B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2A52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A63D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6882C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B8DED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FB405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8421E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42541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ED10F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5530D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E27B3A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6B37A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4423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509AF5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ontent or scope of </w:t>
            </w:r>
            <w:r w:rsidRPr="002F663C">
              <w:rPr>
                <w:rFonts w:eastAsia="Calibri" w:cs="Times New Roman"/>
              </w:rPr>
              <w:t>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3F984298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"Child care articles - Drinking equipment - Safety requirements and test methods"</w:t>
            </w:r>
          </w:p>
          <w:p w:rsidR="002F663C" w:rsidRPr="002F663C" w:rsidP="00C14444" w14:paraId="4F3F9E9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8C79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5DCF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FEEB4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16525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F15CE7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29FA4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06E6B1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710376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Equipment for children (ICS 97.190)</w:t>
      </w:r>
    </w:p>
    <w:p w:rsidR="001F1837" w:rsidRPr="002F663C" w:rsidP="00B16ACF" w14:paraId="442B9F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7595 for "Child care articles - Drinking equipment - Safety requirements and test methods" (95 pages, in English).</w:t>
      </w:r>
    </w:p>
    <w:p w:rsidR="001F1837" w:rsidRPr="002F663C" w:rsidP="00B16ACF" w14:paraId="58A031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No.610 /2020 which was formerly notified in G/TBT/N/EGY/40/Add.1 dated 1 April 2021,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mandated among others the earlier versions of this Standard.</w:t>
      </w:r>
    </w:p>
    <w:p w:rsidR="001F1837" w:rsidRPr="002F663C" w:rsidP="00B16ACF" w14:paraId="14A5793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14350:2020+A1:2023.</w:t>
      </w:r>
    </w:p>
    <w:p w:rsidR="001F1837" w:rsidRPr="002F663C" w:rsidP="00B16ACF" w14:paraId="2B28514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F1837" w:rsidRPr="002F663C" w:rsidP="00B16ACF" w14:paraId="44C3EFC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</w:t>
      </w:r>
    </w:p>
    <w:p w:rsidR="001F1837" w:rsidRPr="002F663C" w:rsidP="00B16ACF" w14:paraId="2BD1B7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</w:t>
      </w:r>
    </w:p>
    <w:p w:rsidR="001F1837" w:rsidRPr="002F663C" w:rsidP="00B16ACF" w14:paraId="2785E50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F1837" w:rsidRPr="002F663C" w:rsidP="00B16ACF" w14:paraId="56B033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F1837" w:rsidRPr="002F663C" w:rsidP="00B16ACF" w14:paraId="40B0EB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F1837" w:rsidRPr="002F663C" w:rsidP="00B16ACF" w14:paraId="5E56F5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1F1837" w:rsidRPr="002F663C" w:rsidP="00B16ACF" w14:paraId="49256C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F1837" w:rsidRPr="002F663C" w:rsidP="00B16ACF" w14:paraId="3BBA77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F1837" w:rsidRPr="002F663C" w:rsidP="00B16ACF" w14:paraId="7B8F51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F1837" w:rsidRPr="002F663C" w:rsidP="00B16ACF" w14:paraId="443FAA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97FF7C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D50C151" w14:textId="77777777">
      <w:pPr>
        <w:jc w:val="center"/>
        <w:rPr>
          <w:b/>
        </w:rPr>
      </w:pPr>
    </w:p>
    <w:p w:rsidR="00A1565D" w:rsidP="003971FF" w14:paraId="3E151339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EB0F8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1CE03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9226BDF" w14:textId="77777777">
      <w:r>
        <w:separator/>
      </w:r>
    </w:p>
  </w:footnote>
  <w:footnote w:type="continuationSeparator" w:id="1">
    <w:p w:rsidR="004D3A6A" w:rsidP="00ED54E0" w14:paraId="5EDAA4C0" w14:textId="77777777">
      <w:r>
        <w:continuationSeparator/>
      </w:r>
    </w:p>
  </w:footnote>
  <w:footnote w:id="2">
    <w:p w:rsidR="007F6EA2" w14:paraId="22A0577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0979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E7D41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63931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B37C3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B6927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G/TBT/N/EGY/40/Add.2</w:t>
    </w:r>
    <w:bookmarkEnd w:id="3"/>
  </w:p>
  <w:p w:rsidR="00DD3DD7" w:rsidRPr="00DD3DD7" w:rsidP="00DD3DD7" w14:paraId="6C1F83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01A4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A0AA3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FD675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0866A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57CA6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88880D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671D00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46F743" w14:textId="77777777">
          <w:pPr>
            <w:jc w:val="right"/>
            <w:rPr>
              <w:b/>
              <w:szCs w:val="16"/>
            </w:rPr>
          </w:pPr>
        </w:p>
      </w:tc>
    </w:tr>
    <w:tr w14:paraId="40350CE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7C34DC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A8AF84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G/TBT/N/EGY/40/Add.2</w:t>
          </w:r>
          <w:bookmarkEnd w:id="4"/>
        </w:p>
        <w:p w:rsidR="00C14444" w:rsidRPr="00C14444" w:rsidP="00C14444" w14:paraId="40636561" w14:textId="77777777">
          <w:pPr>
            <w:jc w:val="center"/>
            <w:rPr>
              <w:szCs w:val="16"/>
            </w:rPr>
          </w:pPr>
        </w:p>
      </w:tc>
    </w:tr>
    <w:tr w14:paraId="4EC42C8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3C215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D85F1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February 2025</w:t>
          </w:r>
          <w:bookmarkEnd w:id="5"/>
        </w:p>
      </w:tc>
    </w:tr>
    <w:tr w14:paraId="47EE2F5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6ECFB9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(25-1166)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C7D248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96454C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79C266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7B186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91622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986805">
    <w:abstractNumId w:val="9"/>
  </w:num>
  <w:num w:numId="2" w16cid:durableId="547769205">
    <w:abstractNumId w:val="7"/>
  </w:num>
  <w:num w:numId="3" w16cid:durableId="1565022513">
    <w:abstractNumId w:val="6"/>
  </w:num>
  <w:num w:numId="4" w16cid:durableId="1570144049">
    <w:abstractNumId w:val="5"/>
  </w:num>
  <w:num w:numId="5" w16cid:durableId="1892688221">
    <w:abstractNumId w:val="4"/>
  </w:num>
  <w:num w:numId="6" w16cid:durableId="263808659">
    <w:abstractNumId w:val="12"/>
  </w:num>
  <w:num w:numId="7" w16cid:durableId="797798466">
    <w:abstractNumId w:val="11"/>
  </w:num>
  <w:num w:numId="8" w16cid:durableId="806437041">
    <w:abstractNumId w:val="10"/>
  </w:num>
  <w:num w:numId="9" w16cid:durableId="245572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5476405">
    <w:abstractNumId w:val="13"/>
  </w:num>
  <w:num w:numId="11" w16cid:durableId="1094856942">
    <w:abstractNumId w:val="8"/>
  </w:num>
  <w:num w:numId="12" w16cid:durableId="1417019413">
    <w:abstractNumId w:val="3"/>
  </w:num>
  <w:num w:numId="13" w16cid:durableId="590621643">
    <w:abstractNumId w:val="2"/>
  </w:num>
  <w:num w:numId="14" w16cid:durableId="43261481">
    <w:abstractNumId w:val="1"/>
  </w:num>
  <w:num w:numId="15" w16cid:durableId="35089133">
    <w:abstractNumId w:val="0"/>
  </w:num>
  <w:num w:numId="16" w16cid:durableId="13353804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183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3DCE"/>
    <w:rsid w:val="004C5A53"/>
    <w:rsid w:val="004D3A6A"/>
    <w:rsid w:val="004D4D19"/>
    <w:rsid w:val="004F203A"/>
    <w:rsid w:val="0050076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32BA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6F41"/>
    <w:rsid w:val="00E46FD5"/>
    <w:rsid w:val="00E544BB"/>
    <w:rsid w:val="00E56545"/>
    <w:rsid w:val="00E626B0"/>
    <w:rsid w:val="00E64199"/>
    <w:rsid w:val="00E64E0C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15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eos.org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FA463-AEBD-4DBB-A616-BFFB896CAE5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300</Words>
  <Characters>1710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2025-02-19T10:04:00Z</dcterms:created>
  <dcterms:modified xsi:type="dcterms:W3CDTF">2025-02-19T10:06:00Z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