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557E4309" w14:textId="77777777">
      <w:pPr>
        <w:pStyle w:val="Title"/>
      </w:pPr>
      <w:r w:rsidRPr="002F663C">
        <w:t>NOTIFICATION</w:t>
      </w:r>
    </w:p>
    <w:p w:rsidR="002F663C" w:rsidRPr="002F663C" w:rsidP="00DD3DD7" w14:paraId="67DE8683" w14:textId="77777777">
      <w:pPr>
        <w:pStyle w:val="Title3"/>
      </w:pPr>
      <w:r w:rsidRPr="002F663C">
        <w:t>Addendum</w:t>
      </w:r>
    </w:p>
    <w:p w:rsidR="002F663C" w:rsidP="001E2E4A" w14:paraId="5EDB2C0D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29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1935CE1C" w14:textId="77777777">
      <w:pPr>
        <w:rPr>
          <w:rFonts w:eastAsia="Calibri" w:cs="Times New Roman"/>
        </w:rPr>
      </w:pPr>
    </w:p>
    <w:p w:rsidR="002F663C" w:rsidRPr="002F663C" w:rsidP="002F663C" w14:paraId="4030C46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9EBF1D9" w14:textId="77777777">
      <w:pPr>
        <w:rPr>
          <w:rFonts w:eastAsia="Calibri" w:cs="Times New Roman"/>
        </w:rPr>
      </w:pPr>
    </w:p>
    <w:p w:rsidR="00C14444" w:rsidRPr="002F663C" w:rsidP="002F663C" w14:paraId="5BA9D56A" w14:textId="77777777">
      <w:pPr>
        <w:rPr>
          <w:rFonts w:eastAsia="Calibri" w:cs="Times New Roman"/>
        </w:rPr>
      </w:pPr>
    </w:p>
    <w:p w:rsidR="002F663C" w:rsidRPr="002F663C" w:rsidP="002F663C" w14:paraId="1D6D3D9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Draft of the Egyptian standard ES 1185-3 for "Milk and Water Ices Part 3: Milk Ices with Vegetables Fat (ice cream with vegetables fat)"</w:t>
      </w:r>
    </w:p>
    <w:p w:rsidR="002F663C" w:rsidRPr="002F663C" w:rsidP="002F663C" w14:paraId="02DFB96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EC60D89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BD829B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9DBF4C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F01EB0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7A2567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A3931D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64AAFE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A4A94B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2AA4DEB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F39BF6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570922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20870A6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201749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CE38C3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61C5BE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7A5CA0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E4487D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3EFFC3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8FDD4F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CDF650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13406A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A25163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8AC027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9E6FD9F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5D9CA2AA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draft of the Egyptian Standard ES 1185-3 for "Milk and Water Ices Part 3: Milk Ices with Vegetables Fat (ice cream with vegetables fat)" (11 Pages, in Arabic)</w:t>
            </w:r>
          </w:p>
          <w:p w:rsidR="002F663C" w:rsidRPr="002F663C" w:rsidP="00C14444" w14:paraId="5D192EC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4E88D8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BD0ED4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92AAAD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08DF0B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6889B62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61DCEA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058E66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D8C37F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Ice cream and ice confectionery (ICS: 67.100.40).</w:t>
      </w:r>
    </w:p>
    <w:p w:rsidR="002D2387" w:rsidRPr="002F663C" w:rsidP="00B16ACF" w14:paraId="574CC9B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1185-3 for " Milk and Water Ices Part 3: Milk Ices with Vegetable Fat (ice cream with vegetables fat)" (11 Pages, in Arabic).</w:t>
      </w:r>
    </w:p>
    <w:p w:rsidR="002D2387" w:rsidRPr="002F663C" w:rsidP="00B16ACF" w14:paraId="37E24A8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No.515/2005 (10 pages, in Arabic) which was formerly notified in G/TBT/N/EGY/2 dated 14 December 2005, mandated among others the earlier version of this standard.</w:t>
      </w:r>
    </w:p>
    <w:p w:rsidR="002D2387" w:rsidRPr="002F663C" w:rsidP="00B16ACF" w14:paraId="7F5275A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:rsidR="002D2387" w:rsidRPr="002F663C" w:rsidP="00B16ACF" w14:paraId="1978B2F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2D2387" w:rsidRPr="002F663C" w:rsidP="00B16ACF" w14:paraId="46761D7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adoption: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To be determined</w:t>
      </w:r>
    </w:p>
    <w:p w:rsidR="002D2387" w:rsidRPr="002F663C" w:rsidP="00B16ACF" w14:paraId="3C5574D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 xml:space="preserve">Date of entry into force: </w:t>
      </w:r>
      <w:r w:rsidRPr="002F663C">
        <w:rPr>
          <w:rFonts w:eastAsia="Calibri" w:cs="Times New Roman"/>
          <w:szCs w:val="18"/>
        </w:rPr>
        <w:t>To be determined</w:t>
      </w:r>
    </w:p>
    <w:p w:rsidR="002D2387" w:rsidRPr="002F663C" w:rsidP="00B16ACF" w14:paraId="3570135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 xml:space="preserve">Final date for comments: </w:t>
      </w:r>
      <w:r w:rsidRPr="002F663C">
        <w:rPr>
          <w:rFonts w:eastAsia="Calibri" w:cs="Times New Roman"/>
          <w:szCs w:val="18"/>
        </w:rPr>
        <w:t>60 days from notification</w:t>
      </w:r>
    </w:p>
    <w:p w:rsidR="002D2387" w:rsidRPr="002F663C" w:rsidP="00B16ACF" w14:paraId="27A2525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Agency or authority designated to handle comments and text available from:</w:t>
      </w:r>
    </w:p>
    <w:p w:rsidR="002D2387" w:rsidRPr="002F663C" w:rsidP="00B16ACF" w14:paraId="193D786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2D2387" w:rsidRPr="002F663C" w:rsidP="00B16ACF" w14:paraId="66409BA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2D2387" w:rsidRPr="002F663C" w:rsidP="00B16ACF" w14:paraId="57A00AC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– Egypt</w:t>
      </w:r>
    </w:p>
    <w:p w:rsidR="002D2387" w:rsidRPr="002F663C" w:rsidP="00B16ACF" w14:paraId="31CADF4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</w:t>
        </w:r>
      </w:hyperlink>
      <w:r w:rsidRPr="002F663C">
        <w:rPr>
          <w:rFonts w:eastAsia="Calibri" w:cs="Times New Roman"/>
          <w:szCs w:val="18"/>
        </w:rPr>
        <w:t>/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2D2387" w:rsidRPr="002F663C" w:rsidP="00B16ACF" w14:paraId="4EE4258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2D2387" w:rsidRPr="002F663C" w:rsidP="00B16ACF" w14:paraId="218035C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2D2387" w:rsidRPr="002F663C" w:rsidP="00B16ACF" w14:paraId="4E9C2B0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582B583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1E38043" w14:textId="77777777">
      <w:pPr>
        <w:jc w:val="center"/>
        <w:rPr>
          <w:b/>
        </w:rPr>
      </w:pPr>
    </w:p>
    <w:p w:rsidR="00A1565D" w:rsidP="003971FF" w14:paraId="5FBC34BF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68B7C40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A32DFD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556D025" w14:textId="77777777">
      <w:r>
        <w:separator/>
      </w:r>
    </w:p>
  </w:footnote>
  <w:footnote w:type="continuationSeparator" w:id="1">
    <w:p w:rsidR="004D3A6A" w:rsidP="00ED54E0" w14:paraId="18BF0BF7" w14:textId="77777777">
      <w:r>
        <w:continuationSeparator/>
      </w:r>
    </w:p>
  </w:footnote>
  <w:footnote w:id="2">
    <w:p w:rsidR="007F6EA2" w14:paraId="5046CF9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07756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D452D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1E79F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DDF5BC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117EC8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G/TBT/N/EGY/2/Add.40</w:t>
    </w:r>
    <w:bookmarkEnd w:id="3"/>
  </w:p>
  <w:p w:rsidR="00DD3DD7" w:rsidRPr="00DD3DD7" w:rsidP="00DD3DD7" w14:paraId="0DD9F2F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D4B24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6D4A81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DEF4FC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71899B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5CE7F1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D51674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0D37F3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CC56F73" w14:textId="77777777">
          <w:pPr>
            <w:jc w:val="right"/>
            <w:rPr>
              <w:b/>
              <w:szCs w:val="16"/>
            </w:rPr>
          </w:pPr>
        </w:p>
      </w:tc>
    </w:tr>
    <w:tr w14:paraId="6C53250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6F3896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37EAE4E6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G/TBT/N/EGY/2/Add.40</w:t>
          </w:r>
          <w:bookmarkEnd w:id="4"/>
        </w:p>
        <w:p w:rsidR="00C14444" w:rsidRPr="00C14444" w:rsidP="00C14444" w14:paraId="495C1309" w14:textId="77777777">
          <w:pPr>
            <w:jc w:val="center"/>
            <w:rPr>
              <w:szCs w:val="16"/>
            </w:rPr>
          </w:pPr>
        </w:p>
      </w:tc>
    </w:tr>
    <w:tr w14:paraId="16CC5BC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CC122F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8671CE6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30 April 2026</w:t>
          </w:r>
          <w:bookmarkEnd w:id="5"/>
        </w:p>
      </w:tc>
    </w:tr>
    <w:tr w14:paraId="5788EB8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8E8B76E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(26-3248)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2D1D944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DC151C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AC0947A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90CDE85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C6A573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0859079">
    <w:abstractNumId w:val="9"/>
  </w:num>
  <w:num w:numId="2" w16cid:durableId="1704481848">
    <w:abstractNumId w:val="7"/>
  </w:num>
  <w:num w:numId="3" w16cid:durableId="850023048">
    <w:abstractNumId w:val="6"/>
  </w:num>
  <w:num w:numId="4" w16cid:durableId="1784766428">
    <w:abstractNumId w:val="5"/>
  </w:num>
  <w:num w:numId="5" w16cid:durableId="1954900506">
    <w:abstractNumId w:val="4"/>
  </w:num>
  <w:num w:numId="6" w16cid:durableId="942809563">
    <w:abstractNumId w:val="12"/>
  </w:num>
  <w:num w:numId="7" w16cid:durableId="960645067">
    <w:abstractNumId w:val="11"/>
  </w:num>
  <w:num w:numId="8" w16cid:durableId="1592397722">
    <w:abstractNumId w:val="10"/>
  </w:num>
  <w:num w:numId="9" w16cid:durableId="13373443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2689952">
    <w:abstractNumId w:val="13"/>
  </w:num>
  <w:num w:numId="11" w16cid:durableId="1233389373">
    <w:abstractNumId w:val="8"/>
  </w:num>
  <w:num w:numId="12" w16cid:durableId="503134597">
    <w:abstractNumId w:val="3"/>
  </w:num>
  <w:num w:numId="13" w16cid:durableId="1724140568">
    <w:abstractNumId w:val="2"/>
  </w:num>
  <w:num w:numId="14" w16cid:durableId="2027976942">
    <w:abstractNumId w:val="1"/>
  </w:num>
  <w:num w:numId="15" w16cid:durableId="1352417977">
    <w:abstractNumId w:val="0"/>
  </w:num>
  <w:num w:numId="16" w16cid:durableId="23697925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387E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2387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A33A2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841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F81C96-9FBE-4E81-BEAF-0C3579B3D5F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2026-04-30T07:28:00Z</dcterms:created>
  <dcterms:modified xsi:type="dcterms:W3CDTF">2026-04-30T07:28:00Z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