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7D6E6" w14:textId="5F31B34D" w:rsidR="005E2B26" w:rsidRPr="009A11F8" w:rsidRDefault="009A11F8" w:rsidP="009A11F8">
      <w:pPr>
        <w:pStyle w:val="Title"/>
        <w:rPr>
          <w:caps w:val="0"/>
          <w:kern w:val="0"/>
        </w:rPr>
      </w:pPr>
      <w:bookmarkStart w:id="16" w:name="_Hlk187916384"/>
      <w:r w:rsidRPr="009A11F8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271"/>
      </w:tblGrid>
      <w:tr w:rsidR="009A11F8" w:rsidRPr="009A11F8" w14:paraId="21C87229" w14:textId="77777777" w:rsidTr="009A11F8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14:paraId="139C0428" w14:textId="77777777" w:rsidR="005E2B26" w:rsidRPr="009A11F8" w:rsidRDefault="009044F2" w:rsidP="009A11F8">
            <w:pPr>
              <w:spacing w:before="120" w:after="120"/>
              <w:rPr>
                <w:b/>
              </w:rPr>
            </w:pPr>
            <w:r w:rsidRPr="009A11F8">
              <w:rPr>
                <w:b/>
              </w:rPr>
              <w:t>1.</w:t>
            </w:r>
          </w:p>
        </w:tc>
        <w:tc>
          <w:tcPr>
            <w:tcW w:w="8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14:paraId="63583AC3" w14:textId="331B8779" w:rsidR="005E2B26" w:rsidRPr="009A11F8" w:rsidRDefault="009044F2" w:rsidP="009A11F8">
            <w:pPr>
              <w:spacing w:before="120" w:after="120"/>
              <w:rPr>
                <w:bCs/>
                <w:u w:val="single"/>
              </w:rPr>
            </w:pPr>
            <w:r w:rsidRPr="009A11F8">
              <w:rPr>
                <w:b/>
                <w:bCs/>
              </w:rPr>
              <w:t>Notifying Member</w:t>
            </w:r>
            <w:r w:rsidR="009A11F8" w:rsidRPr="009A11F8">
              <w:t xml:space="preserve">: </w:t>
            </w:r>
            <w:r w:rsidR="009A11F8" w:rsidRPr="009A11F8">
              <w:rPr>
                <w:u w:val="single"/>
              </w:rPr>
              <w:t>M</w:t>
            </w:r>
            <w:r w:rsidRPr="009A11F8">
              <w:rPr>
                <w:u w:val="single"/>
              </w:rPr>
              <w:t>OROCCO</w:t>
            </w:r>
          </w:p>
          <w:p w14:paraId="4AD32893" w14:textId="2C008196" w:rsidR="005E2B26" w:rsidRPr="009A11F8" w:rsidRDefault="009044F2" w:rsidP="009A11F8">
            <w:pPr>
              <w:spacing w:after="120"/>
              <w:jc w:val="left"/>
            </w:pPr>
            <w:r w:rsidRPr="009A11F8">
              <w:rPr>
                <w:b/>
              </w:rPr>
              <w:t>If applicable, name of local government involved:</w:t>
            </w:r>
          </w:p>
        </w:tc>
      </w:tr>
      <w:tr w:rsidR="009A11F8" w:rsidRPr="005872D8" w14:paraId="3FE301F1" w14:textId="77777777" w:rsidTr="009A11F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D051CF" w14:textId="77777777" w:rsidR="005E2B26" w:rsidRPr="009A11F8" w:rsidRDefault="009044F2" w:rsidP="009A11F8">
            <w:pPr>
              <w:spacing w:before="120" w:after="120"/>
              <w:rPr>
                <w:b/>
              </w:rPr>
            </w:pPr>
            <w:r w:rsidRPr="009A11F8">
              <w:rPr>
                <w:b/>
              </w:rPr>
              <w:t>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DF2D8B" w14:textId="522B8E81" w:rsidR="005E2B26" w:rsidRPr="005872D8" w:rsidRDefault="009044F2" w:rsidP="009A11F8">
            <w:pPr>
              <w:spacing w:before="120" w:after="120"/>
              <w:rPr>
                <w:lang w:val="fr-CH"/>
              </w:rPr>
            </w:pPr>
            <w:r w:rsidRPr="005872D8">
              <w:rPr>
                <w:b/>
                <w:bCs/>
                <w:lang w:val="fr-CH"/>
              </w:rPr>
              <w:t>Agency responsible</w:t>
            </w:r>
            <w:r w:rsidR="009A11F8" w:rsidRPr="005872D8">
              <w:rPr>
                <w:b/>
                <w:bCs/>
                <w:lang w:val="fr-CH"/>
              </w:rPr>
              <w:t xml:space="preserve">: </w:t>
            </w:r>
            <w:r w:rsidR="009A11F8" w:rsidRPr="005872D8">
              <w:rPr>
                <w:i/>
                <w:iCs/>
                <w:lang w:val="fr-CH"/>
              </w:rPr>
              <w:t>O</w:t>
            </w:r>
            <w:r w:rsidRPr="005872D8">
              <w:rPr>
                <w:i/>
                <w:iCs/>
                <w:lang w:val="fr-CH"/>
              </w:rPr>
              <w:t>ffice National de Sécurité Sanitaire des Produits Alimentaires</w:t>
            </w:r>
            <w:r w:rsidRPr="005872D8">
              <w:rPr>
                <w:lang w:val="fr-CH"/>
              </w:rPr>
              <w:t>, ONSSA (National Office for Food Safety)</w:t>
            </w:r>
          </w:p>
        </w:tc>
      </w:tr>
      <w:tr w:rsidR="009A11F8" w:rsidRPr="009A11F8" w14:paraId="19C301B0" w14:textId="77777777" w:rsidTr="009A11F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CE493B" w14:textId="77777777" w:rsidR="005E2B26" w:rsidRPr="009A11F8" w:rsidRDefault="009044F2" w:rsidP="009A11F8">
            <w:pPr>
              <w:spacing w:before="120" w:after="120"/>
              <w:rPr>
                <w:b/>
              </w:rPr>
            </w:pPr>
            <w:r w:rsidRPr="009A11F8">
              <w:rPr>
                <w:b/>
              </w:rPr>
              <w:t>3.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DC0545" w14:textId="12C9D11A" w:rsidR="005E2B26" w:rsidRPr="009A11F8" w:rsidRDefault="009044F2" w:rsidP="009A11F8">
            <w:pPr>
              <w:spacing w:before="120" w:after="120"/>
              <w:rPr>
                <w:b/>
              </w:rPr>
            </w:pPr>
            <w:r w:rsidRPr="009A11F8">
              <w:rPr>
                <w:b/>
              </w:rPr>
              <w:t>Products covered (provide tariff item number(s) as specified in national schedules deposited with the WTO</w:t>
            </w:r>
            <w:r w:rsidR="009A11F8" w:rsidRPr="009A11F8">
              <w:rPr>
                <w:b/>
              </w:rPr>
              <w:t xml:space="preserve">; </w:t>
            </w:r>
            <w:r w:rsidR="009A11F8" w:rsidRPr="009A11F8">
              <w:rPr>
                <w:b/>
                <w:bCs/>
              </w:rPr>
              <w:t>I</w:t>
            </w:r>
            <w:r w:rsidRPr="009A11F8">
              <w:rPr>
                <w:b/>
                <w:bCs/>
              </w:rPr>
              <w:t>CS numbers should be provided in addition, where applicable)</w:t>
            </w:r>
            <w:r w:rsidR="009A11F8" w:rsidRPr="009A11F8">
              <w:rPr>
                <w:b/>
                <w:bCs/>
              </w:rPr>
              <w:t xml:space="preserve">: </w:t>
            </w:r>
            <w:r w:rsidR="009A11F8" w:rsidRPr="009A11F8">
              <w:t>M</w:t>
            </w:r>
            <w:r w:rsidRPr="009A11F8">
              <w:t>arketed sauces</w:t>
            </w:r>
          </w:p>
        </w:tc>
      </w:tr>
      <w:tr w:rsidR="009A11F8" w:rsidRPr="009A11F8" w14:paraId="39AA9659" w14:textId="77777777" w:rsidTr="009A11F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246A58" w14:textId="77777777" w:rsidR="005E2B26" w:rsidRPr="009A11F8" w:rsidRDefault="009044F2" w:rsidP="009A11F8">
            <w:pPr>
              <w:spacing w:before="120" w:after="120"/>
              <w:rPr>
                <w:b/>
              </w:rPr>
            </w:pPr>
            <w:r w:rsidRPr="009A11F8">
              <w:rPr>
                <w:b/>
              </w:rPr>
              <w:t>4.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108EA8" w14:textId="77777777" w:rsidR="005E2B26" w:rsidRPr="009A11F8" w:rsidRDefault="009044F2" w:rsidP="009A11F8">
            <w:pPr>
              <w:spacing w:before="120" w:after="120"/>
              <w:rPr>
                <w:b/>
              </w:rPr>
            </w:pPr>
            <w:r w:rsidRPr="009A11F8">
              <w:rPr>
                <w:b/>
              </w:rPr>
              <w:t>Regions or countries likely to be affected, to the extent relevant or practicable:</w:t>
            </w:r>
          </w:p>
          <w:p w14:paraId="636D4122" w14:textId="77777777" w:rsidR="00371E81" w:rsidRPr="009A11F8" w:rsidRDefault="009044F2" w:rsidP="009A11F8">
            <w:pPr>
              <w:spacing w:after="120"/>
              <w:ind w:left="607" w:hanging="607"/>
            </w:pPr>
            <w:r w:rsidRPr="009A11F8">
              <w:rPr>
                <w:b/>
              </w:rPr>
              <w:t>[X]</w:t>
            </w:r>
            <w:r w:rsidRPr="009A11F8">
              <w:rPr>
                <w:b/>
              </w:rPr>
              <w:tab/>
              <w:t>All trading partners</w:t>
            </w:r>
          </w:p>
          <w:p w14:paraId="6FEEDD3E" w14:textId="09B80611" w:rsidR="005E2B26" w:rsidRPr="009A11F8" w:rsidRDefault="009A11F8" w:rsidP="009A11F8">
            <w:pPr>
              <w:spacing w:after="120"/>
              <w:ind w:left="607" w:hanging="607"/>
              <w:rPr>
                <w:b/>
                <w:shd w:val="pct12" w:color="auto" w:fill="auto"/>
              </w:rPr>
            </w:pPr>
            <w:r w:rsidRPr="009A11F8">
              <w:rPr>
                <w:b/>
              </w:rPr>
              <w:t>[ ]</w:t>
            </w:r>
            <w:r w:rsidR="00371E81" w:rsidRPr="009A11F8">
              <w:rPr>
                <w:b/>
              </w:rPr>
              <w:tab/>
              <w:t>Specific regions or countries:</w:t>
            </w:r>
          </w:p>
        </w:tc>
      </w:tr>
      <w:tr w:rsidR="009A11F8" w:rsidRPr="009A11F8" w14:paraId="08DCD1F3" w14:textId="77777777" w:rsidTr="009A11F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56B3DD" w14:textId="77777777" w:rsidR="005E2B26" w:rsidRPr="009A11F8" w:rsidRDefault="009044F2" w:rsidP="009A11F8">
            <w:pPr>
              <w:spacing w:before="120" w:after="120"/>
              <w:rPr>
                <w:b/>
              </w:rPr>
            </w:pPr>
            <w:r w:rsidRPr="009A11F8">
              <w:rPr>
                <w:b/>
              </w:rPr>
              <w:t>5.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3F15D3" w14:textId="17F4386A" w:rsidR="005E2B26" w:rsidRPr="009A11F8" w:rsidRDefault="009044F2" w:rsidP="009A11F8">
            <w:pPr>
              <w:spacing w:before="120" w:after="120"/>
              <w:rPr>
                <w:bCs/>
              </w:rPr>
            </w:pPr>
            <w:r w:rsidRPr="009A11F8">
              <w:rPr>
                <w:b/>
                <w:bCs/>
              </w:rPr>
              <w:t>Title of the notified document</w:t>
            </w:r>
            <w:r w:rsidR="009A11F8" w:rsidRPr="009A11F8">
              <w:rPr>
                <w:b/>
                <w:bCs/>
              </w:rPr>
              <w:t xml:space="preserve">: </w:t>
            </w:r>
            <w:r w:rsidR="009A11F8" w:rsidRPr="009A11F8">
              <w:rPr>
                <w:i/>
                <w:iCs/>
              </w:rPr>
              <w:t>P</w:t>
            </w:r>
            <w:r w:rsidRPr="009A11F8">
              <w:rPr>
                <w:i/>
                <w:iCs/>
              </w:rPr>
              <w:t xml:space="preserve">rojet d'arrêté du ministre de l'agriculture, de la pêche maritime, du développement rural et des eaux et forêts fixant les dénominations et les caractéristiques des sauces commercialisées </w:t>
            </w:r>
            <w:r w:rsidRPr="009A11F8">
              <w:t>(Draft Order of the Minister of Agriculture, Marine Fisheries, Rural Development, Water Resources and Forestry establishing the names and characteristics of marketed sauces)</w:t>
            </w:r>
            <w:r w:rsidR="00AA2C1A" w:rsidRPr="009A11F8">
              <w:t xml:space="preserve"> </w:t>
            </w:r>
            <w:r w:rsidRPr="009A11F8">
              <w:rPr>
                <w:b/>
              </w:rPr>
              <w:t>Language(s)</w:t>
            </w:r>
            <w:r w:rsidR="009A11F8" w:rsidRPr="009A11F8">
              <w:rPr>
                <w:b/>
              </w:rPr>
              <w:t xml:space="preserve">: </w:t>
            </w:r>
            <w:r w:rsidR="009A11F8" w:rsidRPr="009A11F8">
              <w:t>F</w:t>
            </w:r>
            <w:r w:rsidRPr="009A11F8">
              <w:t xml:space="preserve">rench </w:t>
            </w:r>
            <w:r w:rsidRPr="009A11F8">
              <w:rPr>
                <w:b/>
                <w:bCs/>
              </w:rPr>
              <w:t>Number of pages</w:t>
            </w:r>
            <w:r w:rsidR="009A11F8" w:rsidRPr="009A11F8">
              <w:rPr>
                <w:b/>
                <w:bCs/>
              </w:rPr>
              <w:t xml:space="preserve">: </w:t>
            </w:r>
            <w:r w:rsidR="009A11F8" w:rsidRPr="009A11F8">
              <w:t>7</w:t>
            </w:r>
          </w:p>
          <w:p w14:paraId="0435391D" w14:textId="26D5C4A9" w:rsidR="005E2B26" w:rsidRPr="009A11F8" w:rsidRDefault="005872D8" w:rsidP="009A11F8">
            <w:pPr>
              <w:spacing w:after="120"/>
              <w:rPr>
                <w:rStyle w:val="Hyperlink"/>
              </w:rPr>
            </w:pPr>
            <w:hyperlink r:id="rId9" w:tgtFrame="_blank" w:history="1">
              <w:r w:rsidR="009A11F8" w:rsidRPr="009A11F8">
                <w:rPr>
                  <w:rStyle w:val="Hyperlink"/>
                </w:rPr>
                <w:t>https://members.wto.org/crnattachments/2025/SPS/MAR/25_00352_00_f.pdf</w:t>
              </w:r>
            </w:hyperlink>
          </w:p>
        </w:tc>
      </w:tr>
      <w:tr w:rsidR="009A11F8" w:rsidRPr="009A11F8" w14:paraId="3914F472" w14:textId="77777777" w:rsidTr="009A11F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6F0489" w14:textId="77777777" w:rsidR="005E2B26" w:rsidRPr="009A11F8" w:rsidRDefault="009044F2" w:rsidP="009A11F8">
            <w:pPr>
              <w:spacing w:before="120" w:after="120"/>
              <w:rPr>
                <w:b/>
              </w:rPr>
            </w:pPr>
            <w:r w:rsidRPr="009A11F8">
              <w:rPr>
                <w:b/>
              </w:rPr>
              <w:t>6.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0DCA85" w14:textId="124173BD" w:rsidR="005E2B26" w:rsidRPr="009A11F8" w:rsidRDefault="009044F2" w:rsidP="009A11F8">
            <w:pPr>
              <w:spacing w:before="120"/>
            </w:pPr>
            <w:r w:rsidRPr="009A11F8">
              <w:rPr>
                <w:b/>
                <w:bCs/>
              </w:rPr>
              <w:t>Description of content</w:t>
            </w:r>
            <w:r w:rsidR="009A11F8" w:rsidRPr="009A11F8">
              <w:rPr>
                <w:b/>
                <w:bCs/>
              </w:rPr>
              <w:t xml:space="preserve">: </w:t>
            </w:r>
            <w:r w:rsidR="009A11F8" w:rsidRPr="009A11F8">
              <w:t>T</w:t>
            </w:r>
            <w:r w:rsidRPr="009A11F8">
              <w:t>he notified draft Order of the National Office for Food Safety aims primarily to:</w:t>
            </w:r>
          </w:p>
          <w:p w14:paraId="1C1F267D" w14:textId="201FFBD7" w:rsidR="002215BA" w:rsidRPr="009A11F8" w:rsidRDefault="009044F2" w:rsidP="009A11F8">
            <w:pPr>
              <w:numPr>
                <w:ilvl w:val="0"/>
                <w:numId w:val="37"/>
              </w:numPr>
              <w:ind w:left="385" w:hanging="357"/>
            </w:pPr>
            <w:r w:rsidRPr="009A11F8">
              <w:t>define products that are part of emulsified sauces (mayonnaise, mayonnaise sauce, salad sauce, etc.) as well as products that are classed as non</w:t>
            </w:r>
            <w:r w:rsidR="009A11F8" w:rsidRPr="009A11F8">
              <w:t>-</w:t>
            </w:r>
            <w:r w:rsidRPr="009A11F8">
              <w:t>emulsified sauces (ketchup, soy sauce, mustard, Dijon mustard, old</w:t>
            </w:r>
            <w:r w:rsidR="009A11F8" w:rsidRPr="009A11F8">
              <w:t>-</w:t>
            </w:r>
            <w:r w:rsidR="005F6BA2" w:rsidRPr="009A11F8">
              <w:t>style</w:t>
            </w:r>
            <w:r w:rsidRPr="009A11F8">
              <w:t xml:space="preserve"> mustard, sweet mustard, chilli sauce, harissa, tomato sauce, etc.);</w:t>
            </w:r>
          </w:p>
          <w:p w14:paraId="7214388A" w14:textId="42CF74A0" w:rsidR="002215BA" w:rsidRPr="009A11F8" w:rsidRDefault="009044F2" w:rsidP="009A11F8">
            <w:pPr>
              <w:numPr>
                <w:ilvl w:val="0"/>
                <w:numId w:val="37"/>
              </w:numPr>
              <w:ind w:left="385" w:hanging="357"/>
            </w:pPr>
            <w:r w:rsidRPr="009A11F8">
              <w:t>Determine the physico</w:t>
            </w:r>
            <w:r w:rsidR="009A11F8" w:rsidRPr="009A11F8">
              <w:t>-</w:t>
            </w:r>
            <w:r w:rsidRPr="009A11F8">
              <w:t>chemical characteristics of marketed sauces;</w:t>
            </w:r>
          </w:p>
          <w:p w14:paraId="0CC9E9A4" w14:textId="6411B78B" w:rsidR="002215BA" w:rsidRPr="009A11F8" w:rsidRDefault="009044F2" w:rsidP="009A11F8">
            <w:pPr>
              <w:numPr>
                <w:ilvl w:val="0"/>
                <w:numId w:val="37"/>
              </w:numPr>
              <w:spacing w:after="120"/>
              <w:ind w:left="385" w:hanging="357"/>
            </w:pPr>
            <w:r w:rsidRPr="009A11F8">
              <w:t>Determine the ethanol content due to fermentation or as a flavouring, which must not exceed 0.5% (v/v) in marketed sauces.</w:t>
            </w:r>
          </w:p>
        </w:tc>
      </w:tr>
      <w:tr w:rsidR="009A11F8" w:rsidRPr="009A11F8" w14:paraId="74EDDEA8" w14:textId="77777777" w:rsidTr="009A11F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F29845" w14:textId="77777777" w:rsidR="005E2B26" w:rsidRPr="009A11F8" w:rsidRDefault="009044F2" w:rsidP="009A11F8">
            <w:pPr>
              <w:spacing w:before="120" w:after="120"/>
              <w:rPr>
                <w:b/>
              </w:rPr>
            </w:pPr>
            <w:r w:rsidRPr="009A11F8">
              <w:rPr>
                <w:b/>
              </w:rPr>
              <w:t>7.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C88D9F" w14:textId="43BEAA42" w:rsidR="005E2B26" w:rsidRPr="009A11F8" w:rsidRDefault="009044F2" w:rsidP="009A11F8">
            <w:pPr>
              <w:spacing w:before="120" w:after="120"/>
            </w:pPr>
            <w:r w:rsidRPr="009A11F8">
              <w:rPr>
                <w:b/>
              </w:rPr>
              <w:t>Objective and rationale</w:t>
            </w:r>
            <w:r w:rsidR="009A11F8" w:rsidRPr="009A11F8">
              <w:rPr>
                <w:b/>
              </w:rPr>
              <w:t>: [</w:t>
            </w:r>
            <w:r w:rsidRPr="009A11F8">
              <w:rPr>
                <w:b/>
              </w:rPr>
              <w:t xml:space="preserve">X] food safety, </w:t>
            </w:r>
            <w:r w:rsidR="009A11F8" w:rsidRPr="009A11F8">
              <w:rPr>
                <w:b/>
              </w:rPr>
              <w:t>[ ]</w:t>
            </w:r>
            <w:r w:rsidR="009F5199" w:rsidRPr="009A11F8">
              <w:rPr>
                <w:b/>
              </w:rPr>
              <w:t xml:space="preserve"> </w:t>
            </w:r>
            <w:r w:rsidRPr="009A11F8">
              <w:rPr>
                <w:b/>
              </w:rPr>
              <w:t xml:space="preserve">animal health, </w:t>
            </w:r>
            <w:r w:rsidR="009A11F8" w:rsidRPr="009A11F8">
              <w:rPr>
                <w:b/>
              </w:rPr>
              <w:t>[ ]</w:t>
            </w:r>
            <w:r w:rsidRPr="009A11F8">
              <w:rPr>
                <w:b/>
              </w:rPr>
              <w:t xml:space="preserve"> plant protection, [X] protect humans from animal/plant pest or disease, </w:t>
            </w:r>
            <w:r w:rsidR="009A11F8" w:rsidRPr="009A11F8">
              <w:rPr>
                <w:b/>
              </w:rPr>
              <w:t>[ ]</w:t>
            </w:r>
            <w:r w:rsidR="009F5199" w:rsidRPr="009A11F8">
              <w:rPr>
                <w:b/>
              </w:rPr>
              <w:t xml:space="preserve"> </w:t>
            </w:r>
            <w:r w:rsidRPr="009A11F8">
              <w:rPr>
                <w:b/>
              </w:rPr>
              <w:t>protect territory from other damage from pests.</w:t>
            </w:r>
          </w:p>
        </w:tc>
      </w:tr>
      <w:tr w:rsidR="009A11F8" w:rsidRPr="009A11F8" w14:paraId="40DADC7A" w14:textId="77777777" w:rsidTr="009A11F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83C153" w14:textId="77777777" w:rsidR="005E2B26" w:rsidRPr="009A11F8" w:rsidRDefault="009044F2" w:rsidP="009A11F8">
            <w:pPr>
              <w:spacing w:before="120" w:after="120"/>
              <w:rPr>
                <w:b/>
              </w:rPr>
            </w:pPr>
            <w:r w:rsidRPr="009A11F8">
              <w:rPr>
                <w:b/>
              </w:rPr>
              <w:t>8.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9C7561" w14:textId="65C51902" w:rsidR="005E2B26" w:rsidRPr="009A11F8" w:rsidRDefault="009044F2" w:rsidP="009A11F8">
            <w:pPr>
              <w:spacing w:before="120" w:after="120"/>
              <w:rPr>
                <w:b/>
              </w:rPr>
            </w:pPr>
            <w:r w:rsidRPr="009A11F8">
              <w:rPr>
                <w:b/>
              </w:rPr>
              <w:t>Is there a relevant international standard</w:t>
            </w:r>
            <w:r w:rsidR="009A11F8" w:rsidRPr="009A11F8">
              <w:rPr>
                <w:b/>
              </w:rPr>
              <w:t>? I</w:t>
            </w:r>
            <w:r w:rsidRPr="009A11F8">
              <w:rPr>
                <w:b/>
              </w:rPr>
              <w:t>f so, identify the standard:</w:t>
            </w:r>
          </w:p>
          <w:p w14:paraId="5EE1443D" w14:textId="77777777" w:rsidR="00371E81" w:rsidRPr="009A11F8" w:rsidRDefault="009044F2" w:rsidP="009A11F8">
            <w:pPr>
              <w:ind w:left="720" w:hanging="720"/>
            </w:pPr>
            <w:r w:rsidRPr="009A11F8">
              <w:rPr>
                <w:b/>
              </w:rPr>
              <w:t>[X]</w:t>
            </w:r>
            <w:r w:rsidRPr="009A11F8">
              <w:rPr>
                <w:b/>
              </w:rPr>
              <w:tab/>
              <w:t xml:space="preserve">Codex Alimentarius Commission </w:t>
            </w:r>
            <w:r w:rsidRPr="009A11F8">
              <w:rPr>
                <w:b/>
                <w:i/>
                <w:iCs/>
              </w:rPr>
              <w:t>(e.g. title or serial number of Codex standard or related text)</w:t>
            </w:r>
            <w:r w:rsidRPr="009A11F8">
              <w:rPr>
                <w:b/>
              </w:rPr>
              <w:t>:</w:t>
            </w:r>
          </w:p>
          <w:p w14:paraId="664FD71D" w14:textId="1A67E0FC" w:rsidR="005E2B26" w:rsidRPr="009A11F8" w:rsidRDefault="009F5199" w:rsidP="009A11F8">
            <w:pPr>
              <w:numPr>
                <w:ilvl w:val="0"/>
                <w:numId w:val="38"/>
              </w:numPr>
              <w:ind w:left="1072"/>
              <w:rPr>
                <w:b/>
              </w:rPr>
            </w:pPr>
            <w:r w:rsidRPr="009A11F8">
              <w:t>C</w:t>
            </w:r>
            <w:r w:rsidR="009044F2" w:rsidRPr="009A11F8">
              <w:t>ODEX</w:t>
            </w:r>
            <w:r w:rsidRPr="009A11F8">
              <w:t xml:space="preserve"> </w:t>
            </w:r>
            <w:r w:rsidR="009044F2" w:rsidRPr="009A11F8">
              <w:t>S</w:t>
            </w:r>
            <w:r w:rsidR="009A11F8" w:rsidRPr="009A11F8">
              <w:t>TAN 192-</w:t>
            </w:r>
            <w:r w:rsidR="009044F2" w:rsidRPr="009A11F8">
              <w:t>1995 (Rev. 2021), Codex General Standard for Food Additives</w:t>
            </w:r>
          </w:p>
          <w:p w14:paraId="1FFC5B50" w14:textId="056C1952" w:rsidR="002215BA" w:rsidRPr="009A11F8" w:rsidRDefault="009044F2" w:rsidP="009A11F8">
            <w:pPr>
              <w:numPr>
                <w:ilvl w:val="0"/>
                <w:numId w:val="38"/>
              </w:numPr>
              <w:ind w:left="1072"/>
            </w:pPr>
            <w:r w:rsidRPr="009A11F8">
              <w:t>CODEX S</w:t>
            </w:r>
            <w:r w:rsidR="009A11F8" w:rsidRPr="009A11F8">
              <w:t>TAN 307-</w:t>
            </w:r>
            <w:r w:rsidRPr="009A11F8">
              <w:t>2011, Standard for Chilli Peppers</w:t>
            </w:r>
          </w:p>
          <w:p w14:paraId="2F47D57E" w14:textId="621E7494" w:rsidR="002215BA" w:rsidRPr="009A11F8" w:rsidRDefault="009A11F8" w:rsidP="009A11F8">
            <w:pPr>
              <w:numPr>
                <w:ilvl w:val="0"/>
                <w:numId w:val="38"/>
              </w:numPr>
              <w:ind w:left="1072"/>
            </w:pPr>
            <w:r w:rsidRPr="009A11F8">
              <w:t>CXS 212-</w:t>
            </w:r>
            <w:r w:rsidR="00371E81" w:rsidRPr="009A11F8">
              <w:t>1999, Standard for Sugars</w:t>
            </w:r>
          </w:p>
          <w:p w14:paraId="71D61CE9" w14:textId="3CBC5C3D" w:rsidR="002215BA" w:rsidRPr="009A11F8" w:rsidRDefault="009044F2" w:rsidP="009A11F8">
            <w:pPr>
              <w:numPr>
                <w:ilvl w:val="0"/>
                <w:numId w:val="38"/>
              </w:numPr>
              <w:ind w:left="1072"/>
            </w:pPr>
            <w:r w:rsidRPr="009A11F8">
              <w:t>CODEX S</w:t>
            </w:r>
            <w:r w:rsidR="009A11F8" w:rsidRPr="009A11F8">
              <w:t>TAN 150-</w:t>
            </w:r>
            <w:r w:rsidRPr="009A11F8">
              <w:t>1985, Standard for Food Grade Salt</w:t>
            </w:r>
          </w:p>
          <w:p w14:paraId="3E200431" w14:textId="7740F04B" w:rsidR="002215BA" w:rsidRPr="009A11F8" w:rsidRDefault="009044F2" w:rsidP="009A11F8">
            <w:pPr>
              <w:numPr>
                <w:ilvl w:val="0"/>
                <w:numId w:val="38"/>
              </w:numPr>
              <w:ind w:left="1072"/>
            </w:pPr>
            <w:r w:rsidRPr="009A11F8">
              <w:t>Standard for spices when it exists</w:t>
            </w:r>
          </w:p>
          <w:p w14:paraId="6D4D94DA" w14:textId="1812E4BF" w:rsidR="002215BA" w:rsidRPr="009A11F8" w:rsidRDefault="009A11F8" w:rsidP="009A11F8">
            <w:pPr>
              <w:numPr>
                <w:ilvl w:val="0"/>
                <w:numId w:val="38"/>
              </w:numPr>
              <w:spacing w:after="120"/>
              <w:ind w:left="1071" w:hanging="357"/>
            </w:pPr>
            <w:r w:rsidRPr="009A11F8">
              <w:lastRenderedPageBreak/>
              <w:t>CXS 57-</w:t>
            </w:r>
            <w:r w:rsidR="00371E81" w:rsidRPr="009A11F8">
              <w:t>1981, Standard for Processed Tomato Concentrates</w:t>
            </w:r>
          </w:p>
          <w:p w14:paraId="54547338" w14:textId="117CF2D7" w:rsidR="002215BA" w:rsidRPr="009A11F8" w:rsidRDefault="009A11F8" w:rsidP="009A11F8">
            <w:pPr>
              <w:numPr>
                <w:ilvl w:val="0"/>
                <w:numId w:val="38"/>
              </w:numPr>
              <w:spacing w:before="240"/>
              <w:ind w:left="1071" w:hanging="357"/>
            </w:pPr>
            <w:r w:rsidRPr="009A11F8">
              <w:t>CXS 306-</w:t>
            </w:r>
            <w:r w:rsidR="00371E81" w:rsidRPr="009A11F8">
              <w:t>2023, Standard for Chilli Sauce</w:t>
            </w:r>
          </w:p>
          <w:p w14:paraId="46D50748" w14:textId="2BAA975B" w:rsidR="002215BA" w:rsidRPr="009A11F8" w:rsidRDefault="009A11F8" w:rsidP="009A11F8">
            <w:pPr>
              <w:numPr>
                <w:ilvl w:val="0"/>
                <w:numId w:val="38"/>
              </w:numPr>
              <w:spacing w:after="120"/>
              <w:ind w:left="1072"/>
            </w:pPr>
            <w:r w:rsidRPr="009A11F8">
              <w:t>CXS 353-</w:t>
            </w:r>
            <w:r w:rsidR="00371E81" w:rsidRPr="009A11F8">
              <w:t>2022, Standard for Dried or Dehydrated Chilli Pepper and Paprika</w:t>
            </w:r>
          </w:p>
          <w:p w14:paraId="45730896" w14:textId="5722B634" w:rsidR="00371E81" w:rsidRPr="009A11F8" w:rsidRDefault="009A11F8" w:rsidP="009A11F8">
            <w:pPr>
              <w:spacing w:after="120"/>
              <w:ind w:left="720" w:hanging="720"/>
              <w:rPr>
                <w:b/>
              </w:rPr>
            </w:pPr>
            <w:r w:rsidRPr="009A11F8">
              <w:rPr>
                <w:b/>
              </w:rPr>
              <w:t>[ ]</w:t>
            </w:r>
            <w:r w:rsidR="00371E81" w:rsidRPr="009A11F8">
              <w:rPr>
                <w:b/>
              </w:rPr>
              <w:tab/>
              <w:t xml:space="preserve">World Organisation for Animal Health (OIE) </w:t>
            </w:r>
            <w:r w:rsidR="00371E81" w:rsidRPr="009A11F8">
              <w:rPr>
                <w:b/>
                <w:i/>
                <w:iCs/>
              </w:rPr>
              <w:t>(</w:t>
            </w:r>
            <w:r w:rsidRPr="009A11F8">
              <w:rPr>
                <w:b/>
                <w:i/>
                <w:iCs/>
              </w:rPr>
              <w:t>e.g. T</w:t>
            </w:r>
            <w:r w:rsidR="00371E81" w:rsidRPr="009A11F8">
              <w:rPr>
                <w:b/>
                <w:i/>
                <w:iCs/>
              </w:rPr>
              <w:t>errestrial or Aquatic Animal Health Code, chapter number)</w:t>
            </w:r>
            <w:r w:rsidR="00371E81" w:rsidRPr="009A11F8">
              <w:rPr>
                <w:b/>
              </w:rPr>
              <w:t>:</w:t>
            </w:r>
          </w:p>
          <w:p w14:paraId="26814514" w14:textId="4BE1EFD5" w:rsidR="00371E81" w:rsidRPr="009A11F8" w:rsidRDefault="009A11F8" w:rsidP="009A11F8">
            <w:pPr>
              <w:spacing w:after="120"/>
              <w:ind w:left="720" w:hanging="720"/>
            </w:pPr>
            <w:r w:rsidRPr="009A11F8">
              <w:rPr>
                <w:b/>
              </w:rPr>
              <w:t>[ ]</w:t>
            </w:r>
            <w:r w:rsidR="00371E81" w:rsidRPr="009A11F8">
              <w:rPr>
                <w:b/>
              </w:rPr>
              <w:tab/>
            </w:r>
            <w:r w:rsidR="00371E81" w:rsidRPr="009A11F8">
              <w:rPr>
                <w:b/>
                <w:bCs/>
              </w:rPr>
              <w:t xml:space="preserve">International Plant Protection Convention </w:t>
            </w:r>
            <w:r w:rsidR="00371E81" w:rsidRPr="009A11F8">
              <w:rPr>
                <w:b/>
                <w:bCs/>
                <w:i/>
                <w:iCs/>
              </w:rPr>
              <w:t>(</w:t>
            </w:r>
            <w:r w:rsidRPr="009A11F8">
              <w:rPr>
                <w:b/>
                <w:bCs/>
                <w:i/>
                <w:iCs/>
              </w:rPr>
              <w:t>e.g. I</w:t>
            </w:r>
            <w:r w:rsidR="00371E81" w:rsidRPr="009A11F8">
              <w:rPr>
                <w:b/>
                <w:bCs/>
                <w:i/>
                <w:iCs/>
              </w:rPr>
              <w:t>SPM number)</w:t>
            </w:r>
            <w:r w:rsidR="00371E81" w:rsidRPr="009A11F8">
              <w:rPr>
                <w:b/>
                <w:bCs/>
              </w:rPr>
              <w:t>:</w:t>
            </w:r>
          </w:p>
          <w:p w14:paraId="7A78D344" w14:textId="5403BBC8" w:rsidR="005E2B26" w:rsidRPr="009A11F8" w:rsidRDefault="009A11F8" w:rsidP="009A11F8">
            <w:pPr>
              <w:spacing w:after="120"/>
              <w:ind w:left="720" w:hanging="720"/>
              <w:rPr>
                <w:b/>
              </w:rPr>
            </w:pPr>
            <w:r w:rsidRPr="009A11F8">
              <w:rPr>
                <w:b/>
              </w:rPr>
              <w:t>[ ]</w:t>
            </w:r>
            <w:r w:rsidR="00371E81" w:rsidRPr="009A11F8">
              <w:rPr>
                <w:b/>
              </w:rPr>
              <w:tab/>
              <w:t>None</w:t>
            </w:r>
          </w:p>
          <w:p w14:paraId="084DE146" w14:textId="635374DB" w:rsidR="005E2B26" w:rsidRPr="009A11F8" w:rsidRDefault="009044F2" w:rsidP="009A11F8">
            <w:pPr>
              <w:spacing w:after="120"/>
              <w:rPr>
                <w:b/>
              </w:rPr>
            </w:pPr>
            <w:r w:rsidRPr="009A11F8">
              <w:rPr>
                <w:b/>
              </w:rPr>
              <w:t>Does this proposed regulation conform to the relevant international standard?</w:t>
            </w:r>
          </w:p>
          <w:p w14:paraId="2EC800CA" w14:textId="10EE214A" w:rsidR="005E2B26" w:rsidRPr="009A11F8" w:rsidRDefault="009044F2" w:rsidP="009A11F8">
            <w:pPr>
              <w:spacing w:after="120"/>
              <w:rPr>
                <w:b/>
              </w:rPr>
            </w:pPr>
            <w:r w:rsidRPr="009A11F8">
              <w:rPr>
                <w:b/>
              </w:rPr>
              <w:t>[X] Ye</w:t>
            </w:r>
            <w:r w:rsidR="009F5199" w:rsidRPr="009A11F8">
              <w:rPr>
                <w:b/>
              </w:rPr>
              <w:t xml:space="preserve">s </w:t>
            </w:r>
            <w:r w:rsidR="009A11F8" w:rsidRPr="009A11F8">
              <w:rPr>
                <w:b/>
              </w:rPr>
              <w:t>[ ]</w:t>
            </w:r>
            <w:r w:rsidRPr="009A11F8">
              <w:rPr>
                <w:b/>
              </w:rPr>
              <w:t xml:space="preserve"> No</w:t>
            </w:r>
          </w:p>
          <w:p w14:paraId="49D30E5D" w14:textId="772BDFD3" w:rsidR="005E2B26" w:rsidRPr="009A11F8" w:rsidRDefault="009044F2" w:rsidP="009A11F8">
            <w:pPr>
              <w:spacing w:after="120"/>
              <w:rPr>
                <w:b/>
              </w:rPr>
            </w:pPr>
            <w:r w:rsidRPr="009A11F8">
              <w:rPr>
                <w:b/>
              </w:rPr>
              <w:t>If no, describe, whenever possible, how and why it deviates from the international standard:</w:t>
            </w:r>
          </w:p>
        </w:tc>
      </w:tr>
      <w:tr w:rsidR="009A11F8" w:rsidRPr="009A11F8" w14:paraId="5F837135" w14:textId="77777777" w:rsidTr="009A11F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49143B" w14:textId="77777777" w:rsidR="005E2B26" w:rsidRPr="009A11F8" w:rsidRDefault="009044F2" w:rsidP="009A11F8">
            <w:pPr>
              <w:spacing w:before="120" w:after="120"/>
              <w:rPr>
                <w:b/>
              </w:rPr>
            </w:pPr>
            <w:r w:rsidRPr="009A11F8">
              <w:rPr>
                <w:b/>
              </w:rPr>
              <w:lastRenderedPageBreak/>
              <w:t>9.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99E217" w14:textId="6D797C7F" w:rsidR="005E2B26" w:rsidRPr="009A11F8" w:rsidRDefault="009044F2" w:rsidP="009A11F8">
            <w:pPr>
              <w:spacing w:before="120" w:after="120"/>
            </w:pPr>
            <w:r w:rsidRPr="009A11F8">
              <w:rPr>
                <w:b/>
              </w:rPr>
              <w:t>Other relevant documents and language(s) in which these are available:</w:t>
            </w:r>
          </w:p>
        </w:tc>
      </w:tr>
      <w:tr w:rsidR="009A11F8" w:rsidRPr="009A11F8" w14:paraId="565486C2" w14:textId="77777777" w:rsidTr="009A11F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9AEAD3" w14:textId="77777777" w:rsidR="005E2B26" w:rsidRPr="009A11F8" w:rsidRDefault="009044F2" w:rsidP="009A11F8">
            <w:pPr>
              <w:spacing w:before="120" w:after="120"/>
              <w:rPr>
                <w:b/>
              </w:rPr>
            </w:pPr>
            <w:r w:rsidRPr="009A11F8">
              <w:rPr>
                <w:b/>
              </w:rPr>
              <w:t>10.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2F820F" w14:textId="6DCE2721" w:rsidR="005E2B26" w:rsidRPr="009A11F8" w:rsidRDefault="009044F2" w:rsidP="009A11F8">
            <w:pPr>
              <w:spacing w:before="120" w:after="120"/>
              <w:rPr>
                <w:bCs/>
              </w:rPr>
            </w:pPr>
            <w:r w:rsidRPr="009A11F8">
              <w:rPr>
                <w:b/>
                <w:bCs/>
              </w:rPr>
              <w:t xml:space="preserve">Proposed date of adoption </w:t>
            </w:r>
            <w:r w:rsidRPr="009A11F8">
              <w:rPr>
                <w:b/>
                <w:bCs/>
                <w:i/>
                <w:iCs/>
              </w:rPr>
              <w:t>(dd/mm/yy)</w:t>
            </w:r>
            <w:r w:rsidR="009A11F8" w:rsidRPr="009A11F8">
              <w:rPr>
                <w:b/>
                <w:bCs/>
              </w:rPr>
              <w:t xml:space="preserve">: </w:t>
            </w:r>
            <w:r w:rsidR="009A11F8" w:rsidRPr="009A11F8">
              <w:t>T</w:t>
            </w:r>
            <w:r w:rsidRPr="009A11F8">
              <w:t>o be determined.</w:t>
            </w:r>
          </w:p>
          <w:p w14:paraId="539D5862" w14:textId="1DB60A77" w:rsidR="005E2B26" w:rsidRPr="009A11F8" w:rsidRDefault="009044F2" w:rsidP="009A11F8">
            <w:pPr>
              <w:spacing w:after="120"/>
              <w:rPr>
                <w:b/>
              </w:rPr>
            </w:pPr>
            <w:r w:rsidRPr="009A11F8">
              <w:rPr>
                <w:b/>
                <w:bCs/>
              </w:rPr>
              <w:t xml:space="preserve">Proposed date of publication </w:t>
            </w:r>
            <w:r w:rsidRPr="009A11F8">
              <w:rPr>
                <w:b/>
                <w:bCs/>
                <w:i/>
                <w:iCs/>
              </w:rPr>
              <w:t>(dd/mm/yy)</w:t>
            </w:r>
            <w:r w:rsidR="009A11F8" w:rsidRPr="009A11F8">
              <w:rPr>
                <w:b/>
                <w:bCs/>
              </w:rPr>
              <w:t xml:space="preserve">: </w:t>
            </w:r>
            <w:r w:rsidR="009A11F8" w:rsidRPr="009A11F8">
              <w:t>T</w:t>
            </w:r>
            <w:r w:rsidRPr="009A11F8">
              <w:t>o be determined.</w:t>
            </w:r>
          </w:p>
        </w:tc>
      </w:tr>
      <w:tr w:rsidR="009A11F8" w:rsidRPr="009A11F8" w14:paraId="70A22E26" w14:textId="77777777" w:rsidTr="009A11F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C2B48B" w14:textId="77777777" w:rsidR="005E2B26" w:rsidRPr="009A11F8" w:rsidRDefault="009044F2" w:rsidP="009A11F8">
            <w:pPr>
              <w:spacing w:before="120" w:after="120"/>
              <w:rPr>
                <w:b/>
              </w:rPr>
            </w:pPr>
            <w:r w:rsidRPr="009A11F8">
              <w:rPr>
                <w:b/>
              </w:rPr>
              <w:t>11.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F17739" w14:textId="038F4E86" w:rsidR="00371E81" w:rsidRPr="009A11F8" w:rsidRDefault="009044F2" w:rsidP="009A11F8">
            <w:pPr>
              <w:spacing w:before="120" w:after="120"/>
              <w:rPr>
                <w:bCs/>
              </w:rPr>
            </w:pPr>
            <w:r w:rsidRPr="009A11F8">
              <w:rPr>
                <w:b/>
              </w:rPr>
              <w:t>Proposed date of entry into force</w:t>
            </w:r>
            <w:r w:rsidR="009A11F8" w:rsidRPr="009A11F8">
              <w:rPr>
                <w:b/>
              </w:rPr>
              <w:t>: [</w:t>
            </w:r>
            <w:r w:rsidRPr="009A11F8">
              <w:rPr>
                <w:b/>
              </w:rPr>
              <w:t>X]</w:t>
            </w:r>
            <w:r w:rsidR="009F5199" w:rsidRPr="009A11F8">
              <w:rPr>
                <w:b/>
              </w:rPr>
              <w:t xml:space="preserve"> </w:t>
            </w:r>
            <w:r w:rsidRPr="009A11F8">
              <w:rPr>
                <w:b/>
              </w:rPr>
              <w:t>Six months from date of publication, and/or (</w:t>
            </w:r>
            <w:r w:rsidRPr="009A11F8">
              <w:rPr>
                <w:b/>
                <w:i/>
                <w:iCs/>
              </w:rPr>
              <w:t>dd/mm/yy</w:t>
            </w:r>
            <w:r w:rsidRPr="009A11F8">
              <w:rPr>
                <w:b/>
              </w:rPr>
              <w:t>):</w:t>
            </w:r>
          </w:p>
          <w:p w14:paraId="71414933" w14:textId="3146DAA8" w:rsidR="005E2B26" w:rsidRPr="009A11F8" w:rsidRDefault="009A11F8" w:rsidP="009A11F8">
            <w:pPr>
              <w:spacing w:after="120"/>
              <w:ind w:left="607" w:hanging="607"/>
              <w:rPr>
                <w:b/>
              </w:rPr>
            </w:pPr>
            <w:r w:rsidRPr="009A11F8">
              <w:rPr>
                <w:b/>
              </w:rPr>
              <w:t>[ ]</w:t>
            </w:r>
            <w:r w:rsidR="00371E81" w:rsidRPr="009A11F8">
              <w:rPr>
                <w:b/>
              </w:rPr>
              <w:tab/>
              <w:t>Trade facilitating measure</w:t>
            </w:r>
          </w:p>
        </w:tc>
      </w:tr>
      <w:tr w:rsidR="009A11F8" w:rsidRPr="009A11F8" w14:paraId="1911297D" w14:textId="77777777" w:rsidTr="009A11F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D15521" w14:textId="77777777" w:rsidR="005E2B26" w:rsidRPr="009A11F8" w:rsidRDefault="009044F2" w:rsidP="009A11F8">
            <w:pPr>
              <w:spacing w:before="120" w:after="120"/>
              <w:rPr>
                <w:b/>
              </w:rPr>
            </w:pPr>
            <w:r w:rsidRPr="009A11F8">
              <w:rPr>
                <w:b/>
              </w:rPr>
              <w:t>12.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BB8711" w14:textId="2113870E" w:rsidR="005E2B26" w:rsidRPr="009A11F8" w:rsidRDefault="009044F2" w:rsidP="009A11F8">
            <w:pPr>
              <w:spacing w:before="120" w:after="120"/>
              <w:rPr>
                <w:b/>
              </w:rPr>
            </w:pPr>
            <w:r w:rsidRPr="009A11F8">
              <w:rPr>
                <w:b/>
                <w:bCs/>
              </w:rPr>
              <w:t>Final date for comments</w:t>
            </w:r>
            <w:r w:rsidR="009A11F8" w:rsidRPr="009A11F8">
              <w:rPr>
                <w:b/>
                <w:bCs/>
              </w:rPr>
              <w:t>: [</w:t>
            </w:r>
            <w:r w:rsidRPr="009A11F8">
              <w:rPr>
                <w:b/>
                <w:bCs/>
              </w:rPr>
              <w:t>X]</w:t>
            </w:r>
            <w:r w:rsidR="009F5199" w:rsidRPr="009A11F8">
              <w:rPr>
                <w:b/>
                <w:bCs/>
              </w:rPr>
              <w:t xml:space="preserve"> </w:t>
            </w:r>
            <w:r w:rsidRPr="009A11F8">
              <w:rPr>
                <w:b/>
                <w:bCs/>
              </w:rPr>
              <w:t xml:space="preserve">Sixty days from the date of circulation of the notification and/or </w:t>
            </w:r>
            <w:r w:rsidRPr="009A11F8">
              <w:rPr>
                <w:b/>
                <w:bCs/>
                <w:i/>
                <w:iCs/>
              </w:rPr>
              <w:t>(dd/mm/yy)</w:t>
            </w:r>
            <w:r w:rsidR="009A11F8" w:rsidRPr="009A11F8">
              <w:rPr>
                <w:b/>
                <w:bCs/>
              </w:rPr>
              <w:t xml:space="preserve">: </w:t>
            </w:r>
            <w:r w:rsidR="009A11F8" w:rsidRPr="009A11F8">
              <w:t>10 March 2</w:t>
            </w:r>
            <w:r w:rsidRPr="009A11F8">
              <w:t>025</w:t>
            </w:r>
          </w:p>
          <w:p w14:paraId="7DC3A279" w14:textId="6AD9827B" w:rsidR="00371E81" w:rsidRPr="009A11F8" w:rsidRDefault="009044F2" w:rsidP="009A11F8">
            <w:pPr>
              <w:spacing w:after="120"/>
              <w:rPr>
                <w:b/>
              </w:rPr>
            </w:pPr>
            <w:r w:rsidRPr="009A11F8">
              <w:rPr>
                <w:b/>
              </w:rPr>
              <w:t>Agency or authority designated to handle comments</w:t>
            </w:r>
            <w:r w:rsidR="009A11F8" w:rsidRPr="009A11F8">
              <w:rPr>
                <w:b/>
              </w:rPr>
              <w:t>: [</w:t>
            </w:r>
            <w:r w:rsidRPr="009A11F8">
              <w:rPr>
                <w:b/>
              </w:rPr>
              <w:t>X] National Notification Authority, [X] National Enquiry Point</w:t>
            </w:r>
            <w:r w:rsidR="009A11F8" w:rsidRPr="009A11F8">
              <w:rPr>
                <w:b/>
              </w:rPr>
              <w:t>. A</w:t>
            </w:r>
            <w:r w:rsidRPr="009A11F8">
              <w:rPr>
                <w:b/>
              </w:rPr>
              <w:t>ddress, fax number and email address (if available) of other body:</w:t>
            </w:r>
          </w:p>
          <w:p w14:paraId="6C534A6E" w14:textId="553CF976" w:rsidR="002215BA" w:rsidRPr="005872D8" w:rsidRDefault="009044F2" w:rsidP="009A11F8">
            <w:pPr>
              <w:rPr>
                <w:lang w:val="fr-CH"/>
              </w:rPr>
            </w:pPr>
            <w:r w:rsidRPr="005872D8">
              <w:rPr>
                <w:i/>
                <w:iCs/>
                <w:lang w:val="fr-CH"/>
              </w:rPr>
              <w:t>Division de la Normalisation et des Questions SPS</w:t>
            </w:r>
            <w:r w:rsidRPr="005872D8">
              <w:rPr>
                <w:lang w:val="fr-CH"/>
              </w:rPr>
              <w:t xml:space="preserve"> (Standardization and SPS Matters Division)</w:t>
            </w:r>
          </w:p>
          <w:p w14:paraId="525B558C" w14:textId="77777777" w:rsidR="002215BA" w:rsidRPr="005872D8" w:rsidRDefault="009044F2" w:rsidP="009A11F8">
            <w:pPr>
              <w:rPr>
                <w:lang w:val="fr-CH"/>
              </w:rPr>
            </w:pPr>
            <w:r w:rsidRPr="005872D8">
              <w:rPr>
                <w:i/>
                <w:iCs/>
                <w:lang w:val="fr-CH"/>
              </w:rPr>
              <w:t>Direction de l'Évaluation des Risques et des Affaires Juridiques</w:t>
            </w:r>
            <w:r w:rsidRPr="005872D8">
              <w:rPr>
                <w:lang w:val="fr-CH"/>
              </w:rPr>
              <w:t xml:space="preserve"> (Directorate of Risk Assessment and Legal Affairs)</w:t>
            </w:r>
          </w:p>
          <w:p w14:paraId="14EDC8E2" w14:textId="77777777" w:rsidR="002215BA" w:rsidRPr="005872D8" w:rsidRDefault="009044F2" w:rsidP="009A11F8">
            <w:pPr>
              <w:rPr>
                <w:lang w:val="fr-CH"/>
              </w:rPr>
            </w:pPr>
            <w:r w:rsidRPr="005872D8">
              <w:rPr>
                <w:lang w:val="fr-CH"/>
              </w:rPr>
              <w:t>Office National de Sécurité Sanitaire des Produits Alimentaires</w:t>
            </w:r>
          </w:p>
          <w:p w14:paraId="01404499" w14:textId="77777777" w:rsidR="002215BA" w:rsidRPr="009A11F8" w:rsidRDefault="009044F2" w:rsidP="009A11F8">
            <w:r w:rsidRPr="009A11F8">
              <w:t>Avenue Hadj Ahmed Cherkaoui</w:t>
            </w:r>
          </w:p>
          <w:p w14:paraId="1994416E" w14:textId="77777777" w:rsidR="002215BA" w:rsidRPr="009A11F8" w:rsidRDefault="009044F2" w:rsidP="009A11F8">
            <w:r w:rsidRPr="009A11F8">
              <w:t>Agdal Rabat</w:t>
            </w:r>
          </w:p>
          <w:p w14:paraId="679ED401" w14:textId="4A104CD4" w:rsidR="002215BA" w:rsidRPr="005872D8" w:rsidRDefault="009044F2" w:rsidP="009A11F8">
            <w:pPr>
              <w:rPr>
                <w:lang w:val="fr-CH"/>
              </w:rPr>
            </w:pPr>
            <w:r w:rsidRPr="005872D8">
              <w:rPr>
                <w:lang w:val="fr-CH"/>
              </w:rPr>
              <w:t>Tel</w:t>
            </w:r>
            <w:r w:rsidR="009A11F8" w:rsidRPr="005872D8">
              <w:rPr>
                <w:lang w:val="fr-CH"/>
              </w:rPr>
              <w:t>: (</w:t>
            </w:r>
            <w:r w:rsidRPr="005872D8">
              <w:rPr>
                <w:lang w:val="fr-CH"/>
              </w:rPr>
              <w:t>+212 5) 37 67 65 11/13</w:t>
            </w:r>
          </w:p>
          <w:p w14:paraId="533814CC" w14:textId="2A9EAD46" w:rsidR="002215BA" w:rsidRPr="005872D8" w:rsidRDefault="009044F2" w:rsidP="009A11F8">
            <w:pPr>
              <w:rPr>
                <w:lang w:val="fr-CH"/>
              </w:rPr>
            </w:pPr>
            <w:r w:rsidRPr="005872D8">
              <w:rPr>
                <w:lang w:val="fr-CH"/>
              </w:rPr>
              <w:t>Mobile</w:t>
            </w:r>
            <w:r w:rsidR="009A11F8" w:rsidRPr="005872D8">
              <w:rPr>
                <w:lang w:val="fr-CH"/>
              </w:rPr>
              <w:t>: (</w:t>
            </w:r>
            <w:r w:rsidRPr="005872D8">
              <w:rPr>
                <w:lang w:val="fr-CH"/>
              </w:rPr>
              <w:t>+212 6) 73 99 78 17</w:t>
            </w:r>
          </w:p>
          <w:p w14:paraId="2982C3F5" w14:textId="65902C56" w:rsidR="002215BA" w:rsidRPr="005872D8" w:rsidRDefault="009044F2" w:rsidP="009A11F8">
            <w:pPr>
              <w:rPr>
                <w:lang w:val="fr-CH"/>
              </w:rPr>
            </w:pPr>
            <w:r w:rsidRPr="005872D8">
              <w:rPr>
                <w:lang w:val="fr-CH"/>
              </w:rPr>
              <w:t>Fax</w:t>
            </w:r>
            <w:r w:rsidR="009A11F8" w:rsidRPr="005872D8">
              <w:rPr>
                <w:lang w:val="fr-CH"/>
              </w:rPr>
              <w:t>: (</w:t>
            </w:r>
            <w:r w:rsidRPr="005872D8">
              <w:rPr>
                <w:lang w:val="fr-CH"/>
              </w:rPr>
              <w:t>+212) 5 37 68 20 49</w:t>
            </w:r>
          </w:p>
          <w:p w14:paraId="18A44C6C" w14:textId="589907E5" w:rsidR="002215BA" w:rsidRPr="005872D8" w:rsidRDefault="00371E81" w:rsidP="009A11F8">
            <w:pPr>
              <w:rPr>
                <w:lang w:val="fr-CH"/>
              </w:rPr>
            </w:pPr>
            <w:r w:rsidRPr="005872D8">
              <w:rPr>
                <w:lang w:val="fr-CH"/>
              </w:rPr>
              <w:t xml:space="preserve">Email: </w:t>
            </w:r>
            <w:hyperlink r:id="rId10" w:history="1">
              <w:r w:rsidR="009A11F8" w:rsidRPr="005872D8">
                <w:rPr>
                  <w:rStyle w:val="Hyperlink"/>
                  <w:lang w:val="fr-CH"/>
                </w:rPr>
                <w:t>enquirypoint.spsmar@onssa.gov.ma</w:t>
              </w:r>
            </w:hyperlink>
          </w:p>
          <w:p w14:paraId="72148A79" w14:textId="1DD584E2" w:rsidR="002215BA" w:rsidRPr="009A11F8" w:rsidRDefault="009044F2" w:rsidP="009A11F8">
            <w:pPr>
              <w:spacing w:after="120"/>
            </w:pPr>
            <w:r w:rsidRPr="009A11F8">
              <w:t xml:space="preserve">Website: </w:t>
            </w:r>
            <w:hyperlink r:id="rId11" w:history="1">
              <w:r w:rsidR="009A11F8" w:rsidRPr="009A11F8">
                <w:rPr>
                  <w:rStyle w:val="Hyperlink"/>
                </w:rPr>
                <w:t>http://www.onssa.gov.ma</w:t>
              </w:r>
            </w:hyperlink>
          </w:p>
        </w:tc>
      </w:tr>
      <w:tr w:rsidR="00A8099F" w:rsidRPr="009A11F8" w14:paraId="2A45BB0C" w14:textId="77777777" w:rsidTr="009A11F8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</w:tcPr>
          <w:p w14:paraId="427158AE" w14:textId="77777777" w:rsidR="005E2B26" w:rsidRPr="009A11F8" w:rsidRDefault="009044F2" w:rsidP="009A11F8">
            <w:pPr>
              <w:keepNext/>
              <w:keepLines/>
              <w:spacing w:before="120" w:after="120"/>
              <w:rPr>
                <w:b/>
              </w:rPr>
            </w:pPr>
            <w:r w:rsidRPr="009A11F8">
              <w:rPr>
                <w:b/>
              </w:rPr>
              <w:t>13.</w:t>
            </w:r>
          </w:p>
        </w:tc>
        <w:tc>
          <w:tcPr>
            <w:tcW w:w="8276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</w:tcPr>
          <w:p w14:paraId="5EB452FE" w14:textId="54354510" w:rsidR="00371E81" w:rsidRPr="009A11F8" w:rsidRDefault="009044F2" w:rsidP="009A11F8">
            <w:pPr>
              <w:keepNext/>
              <w:keepLines/>
              <w:spacing w:before="120" w:after="120"/>
            </w:pPr>
            <w:r w:rsidRPr="009A11F8">
              <w:rPr>
                <w:b/>
              </w:rPr>
              <w:t>Text (s) available from</w:t>
            </w:r>
            <w:r w:rsidR="009A11F8" w:rsidRPr="009A11F8">
              <w:rPr>
                <w:b/>
              </w:rPr>
              <w:t>: [</w:t>
            </w:r>
            <w:r w:rsidRPr="009A11F8">
              <w:rPr>
                <w:b/>
              </w:rPr>
              <w:t>X] National Notification Authority, [X] National Enquiry Point</w:t>
            </w:r>
            <w:r w:rsidR="009A11F8" w:rsidRPr="009A11F8">
              <w:rPr>
                <w:b/>
              </w:rPr>
              <w:t>. A</w:t>
            </w:r>
            <w:r w:rsidRPr="009A11F8">
              <w:rPr>
                <w:b/>
              </w:rPr>
              <w:t>ddress, fax number and email address (if available) of other body:</w:t>
            </w:r>
          </w:p>
          <w:p w14:paraId="42B57A1B" w14:textId="46E0B217" w:rsidR="005E2B26" w:rsidRPr="005872D8" w:rsidRDefault="009044F2" w:rsidP="009A11F8">
            <w:pPr>
              <w:keepNext/>
              <w:keepLines/>
              <w:rPr>
                <w:lang w:val="fr-CH"/>
              </w:rPr>
            </w:pPr>
            <w:r w:rsidRPr="005872D8">
              <w:rPr>
                <w:lang w:val="fr-CH"/>
              </w:rPr>
              <w:t>Division de la Normalisation et des Questions SPS</w:t>
            </w:r>
          </w:p>
          <w:p w14:paraId="471A4403" w14:textId="77777777" w:rsidR="005E2B26" w:rsidRPr="005872D8" w:rsidRDefault="009044F2" w:rsidP="009A11F8">
            <w:pPr>
              <w:keepNext/>
              <w:keepLines/>
              <w:rPr>
                <w:lang w:val="fr-CH"/>
              </w:rPr>
            </w:pPr>
            <w:r w:rsidRPr="005872D8">
              <w:rPr>
                <w:lang w:val="fr-CH"/>
              </w:rPr>
              <w:t>Direction de l'Évaluation des Risques et des Affaires Juridiques</w:t>
            </w:r>
          </w:p>
          <w:p w14:paraId="55AFF7A3" w14:textId="77777777" w:rsidR="005E2B26" w:rsidRPr="005872D8" w:rsidRDefault="009044F2" w:rsidP="009A11F8">
            <w:pPr>
              <w:keepNext/>
              <w:keepLines/>
              <w:rPr>
                <w:lang w:val="fr-CH"/>
              </w:rPr>
            </w:pPr>
            <w:r w:rsidRPr="005872D8">
              <w:rPr>
                <w:lang w:val="fr-CH"/>
              </w:rPr>
              <w:t>Office National de Sécurité Sanitaire des Produits Alimentaires</w:t>
            </w:r>
          </w:p>
          <w:p w14:paraId="5ABC0C2B" w14:textId="77777777" w:rsidR="005E2B26" w:rsidRPr="009A11F8" w:rsidRDefault="009044F2" w:rsidP="009A11F8">
            <w:pPr>
              <w:keepNext/>
              <w:keepLines/>
            </w:pPr>
            <w:r w:rsidRPr="009A11F8">
              <w:t>Avenue Hadj Ahmed Cherkaoui</w:t>
            </w:r>
          </w:p>
          <w:p w14:paraId="7B2BB34C" w14:textId="77777777" w:rsidR="005E2B26" w:rsidRPr="009A11F8" w:rsidRDefault="009044F2" w:rsidP="009A11F8">
            <w:pPr>
              <w:keepNext/>
              <w:keepLines/>
            </w:pPr>
            <w:r w:rsidRPr="009A11F8">
              <w:t>Agdal Rabat</w:t>
            </w:r>
          </w:p>
          <w:p w14:paraId="568A571B" w14:textId="38FA83AD" w:rsidR="005E2B26" w:rsidRPr="005872D8" w:rsidRDefault="009044F2" w:rsidP="009A11F8">
            <w:pPr>
              <w:keepNext/>
              <w:keepLines/>
              <w:rPr>
                <w:lang w:val="fr-CH"/>
              </w:rPr>
            </w:pPr>
            <w:r w:rsidRPr="005872D8">
              <w:rPr>
                <w:lang w:val="fr-CH"/>
              </w:rPr>
              <w:t>Tel</w:t>
            </w:r>
            <w:r w:rsidR="009A11F8" w:rsidRPr="005872D8">
              <w:rPr>
                <w:lang w:val="fr-CH"/>
              </w:rPr>
              <w:t>: (</w:t>
            </w:r>
            <w:r w:rsidRPr="005872D8">
              <w:rPr>
                <w:lang w:val="fr-CH"/>
              </w:rPr>
              <w:t>+212 5) 37 67 65 11/13</w:t>
            </w:r>
          </w:p>
          <w:p w14:paraId="143C8140" w14:textId="0DE1EC51" w:rsidR="005E2B26" w:rsidRPr="005872D8" w:rsidRDefault="009044F2" w:rsidP="009A11F8">
            <w:pPr>
              <w:keepNext/>
              <w:keepLines/>
              <w:rPr>
                <w:lang w:val="fr-CH"/>
              </w:rPr>
            </w:pPr>
            <w:r w:rsidRPr="005872D8">
              <w:rPr>
                <w:lang w:val="fr-CH"/>
              </w:rPr>
              <w:t>Mobile</w:t>
            </w:r>
            <w:r w:rsidR="009A11F8" w:rsidRPr="005872D8">
              <w:rPr>
                <w:lang w:val="fr-CH"/>
              </w:rPr>
              <w:t>: (</w:t>
            </w:r>
            <w:r w:rsidRPr="005872D8">
              <w:rPr>
                <w:lang w:val="fr-CH"/>
              </w:rPr>
              <w:t>+212 6) 73 99 78 17</w:t>
            </w:r>
          </w:p>
          <w:p w14:paraId="703730F0" w14:textId="640F9086" w:rsidR="005E2B26" w:rsidRPr="005872D8" w:rsidRDefault="009044F2" w:rsidP="009A11F8">
            <w:pPr>
              <w:keepNext/>
              <w:keepLines/>
              <w:rPr>
                <w:lang w:val="fr-CH"/>
              </w:rPr>
            </w:pPr>
            <w:r w:rsidRPr="005872D8">
              <w:rPr>
                <w:lang w:val="fr-CH"/>
              </w:rPr>
              <w:t>Fax</w:t>
            </w:r>
            <w:r w:rsidR="009A11F8" w:rsidRPr="005872D8">
              <w:rPr>
                <w:lang w:val="fr-CH"/>
              </w:rPr>
              <w:t>: (</w:t>
            </w:r>
            <w:r w:rsidRPr="005872D8">
              <w:rPr>
                <w:lang w:val="fr-CH"/>
              </w:rPr>
              <w:t>+212) 5 37 68 20 49</w:t>
            </w:r>
          </w:p>
          <w:p w14:paraId="105D6C57" w14:textId="30789F23" w:rsidR="005E2B26" w:rsidRPr="005872D8" w:rsidRDefault="00371E81" w:rsidP="009A11F8">
            <w:pPr>
              <w:keepNext/>
              <w:keepLines/>
              <w:rPr>
                <w:lang w:val="fr-CH"/>
              </w:rPr>
            </w:pPr>
            <w:r w:rsidRPr="005872D8">
              <w:rPr>
                <w:lang w:val="fr-CH"/>
              </w:rPr>
              <w:t xml:space="preserve">Email: </w:t>
            </w:r>
            <w:hyperlink r:id="rId12" w:history="1">
              <w:r w:rsidR="009A11F8" w:rsidRPr="005872D8">
                <w:rPr>
                  <w:rStyle w:val="Hyperlink"/>
                  <w:lang w:val="fr-CH"/>
                </w:rPr>
                <w:t>enquirypoint.spsmar@onssa.gov.ma</w:t>
              </w:r>
            </w:hyperlink>
          </w:p>
          <w:p w14:paraId="6B11F089" w14:textId="566A7368" w:rsidR="005E2B26" w:rsidRPr="009A11F8" w:rsidRDefault="009044F2" w:rsidP="009A11F8">
            <w:pPr>
              <w:keepNext/>
              <w:keepLines/>
              <w:spacing w:after="120"/>
            </w:pPr>
            <w:r w:rsidRPr="009A11F8">
              <w:t xml:space="preserve">Website: </w:t>
            </w:r>
            <w:hyperlink r:id="rId13" w:history="1">
              <w:r w:rsidR="009A11F8" w:rsidRPr="009A11F8">
                <w:rPr>
                  <w:rStyle w:val="Hyperlink"/>
                </w:rPr>
                <w:t>http://www.onssa.gov.ma</w:t>
              </w:r>
            </w:hyperlink>
          </w:p>
        </w:tc>
      </w:tr>
      <w:bookmarkEnd w:id="16"/>
    </w:tbl>
    <w:p w14:paraId="502577D3" w14:textId="77777777" w:rsidR="00337700" w:rsidRPr="009A11F8" w:rsidRDefault="00337700" w:rsidP="009A11F8"/>
    <w:sectPr w:rsidR="00337700" w:rsidRPr="009A11F8" w:rsidSect="009A11F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6C306" w14:textId="77777777" w:rsidR="009044F2" w:rsidRPr="009A11F8" w:rsidRDefault="009044F2">
      <w:bookmarkStart w:id="8" w:name="_Hlk187916401"/>
      <w:bookmarkStart w:id="9" w:name="_Hlk187916402"/>
      <w:bookmarkStart w:id="10" w:name="_Hlk187916728"/>
      <w:bookmarkStart w:id="11" w:name="_Hlk187916729"/>
      <w:r w:rsidRPr="009A11F8">
        <w:separator/>
      </w:r>
      <w:bookmarkEnd w:id="8"/>
      <w:bookmarkEnd w:id="9"/>
      <w:bookmarkEnd w:id="10"/>
      <w:bookmarkEnd w:id="11"/>
    </w:p>
  </w:endnote>
  <w:endnote w:type="continuationSeparator" w:id="0">
    <w:p w14:paraId="5BFA95E7" w14:textId="77777777" w:rsidR="009044F2" w:rsidRPr="009A11F8" w:rsidRDefault="009044F2">
      <w:bookmarkStart w:id="12" w:name="_Hlk187916403"/>
      <w:bookmarkStart w:id="13" w:name="_Hlk187916404"/>
      <w:bookmarkStart w:id="14" w:name="_Hlk187916730"/>
      <w:bookmarkStart w:id="15" w:name="_Hlk187916731"/>
      <w:r w:rsidRPr="009A11F8">
        <w:continuationSeparator/>
      </w:r>
      <w:bookmarkEnd w:id="12"/>
      <w:bookmarkEnd w:id="13"/>
      <w:bookmarkEnd w:id="14"/>
      <w:bookmarkEnd w:id="15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62F80" w14:textId="404E2E77" w:rsidR="005E2B26" w:rsidRPr="009A11F8" w:rsidRDefault="009A11F8" w:rsidP="009A11F8">
    <w:pPr>
      <w:pStyle w:val="Footer"/>
    </w:pPr>
    <w:bookmarkStart w:id="21" w:name="_Hlk187916716"/>
    <w:bookmarkStart w:id="22" w:name="_Hlk187916717"/>
    <w:r w:rsidRPr="009A11F8">
      <w:t xml:space="preserve"> </w:t>
    </w:r>
    <w:bookmarkEnd w:id="21"/>
    <w:bookmarkEnd w:id="22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80CA0" w14:textId="3018FBB2" w:rsidR="00DD65B2" w:rsidRPr="009A11F8" w:rsidRDefault="009A11F8" w:rsidP="009A11F8">
    <w:pPr>
      <w:pStyle w:val="Footer"/>
    </w:pPr>
    <w:bookmarkStart w:id="23" w:name="_Hlk187916718"/>
    <w:bookmarkStart w:id="24" w:name="_Hlk187916719"/>
    <w:r w:rsidRPr="009A11F8">
      <w:t xml:space="preserve"> </w:t>
    </w:r>
    <w:bookmarkEnd w:id="23"/>
    <w:bookmarkEnd w:id="2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5D4DD" w14:textId="75F661B2" w:rsidR="00DD65B2" w:rsidRPr="009A11F8" w:rsidRDefault="009A11F8" w:rsidP="009A11F8">
    <w:pPr>
      <w:pStyle w:val="Footer"/>
    </w:pPr>
    <w:bookmarkStart w:id="27" w:name="_Hlk187916722"/>
    <w:bookmarkStart w:id="28" w:name="_Hlk187916723"/>
    <w:r w:rsidRPr="009A11F8">
      <w:t xml:space="preserve"> </w:t>
    </w:r>
    <w:bookmarkEnd w:id="27"/>
    <w:bookmarkEnd w:id="2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C4104" w14:textId="77777777" w:rsidR="009044F2" w:rsidRPr="009A11F8" w:rsidRDefault="009044F2">
      <w:bookmarkStart w:id="0" w:name="_Hlk187916397"/>
      <w:bookmarkStart w:id="1" w:name="_Hlk187916398"/>
      <w:bookmarkStart w:id="2" w:name="_Hlk187916724"/>
      <w:bookmarkStart w:id="3" w:name="_Hlk187916725"/>
      <w:r w:rsidRPr="009A11F8">
        <w:separator/>
      </w:r>
      <w:bookmarkEnd w:id="0"/>
      <w:bookmarkEnd w:id="1"/>
      <w:bookmarkEnd w:id="2"/>
      <w:bookmarkEnd w:id="3"/>
    </w:p>
  </w:footnote>
  <w:footnote w:type="continuationSeparator" w:id="0">
    <w:p w14:paraId="2B83361E" w14:textId="77777777" w:rsidR="009044F2" w:rsidRPr="009A11F8" w:rsidRDefault="009044F2">
      <w:bookmarkStart w:id="4" w:name="_Hlk187916399"/>
      <w:bookmarkStart w:id="5" w:name="_Hlk187916400"/>
      <w:bookmarkStart w:id="6" w:name="_Hlk187916726"/>
      <w:bookmarkStart w:id="7" w:name="_Hlk187916727"/>
      <w:r w:rsidRPr="009A11F8">
        <w:continuationSeparator/>
      </w:r>
      <w:bookmarkEnd w:id="4"/>
      <w:bookmarkEnd w:id="5"/>
      <w:bookmarkEnd w:id="6"/>
      <w:bookmarkEnd w:id="7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AF419" w14:textId="77777777" w:rsidR="009A11F8" w:rsidRPr="009A11F8" w:rsidRDefault="009A11F8" w:rsidP="009A11F8">
    <w:pPr>
      <w:pStyle w:val="Header"/>
      <w:spacing w:after="240"/>
      <w:jc w:val="center"/>
    </w:pPr>
    <w:bookmarkStart w:id="17" w:name="_Hlk187916712"/>
    <w:bookmarkStart w:id="18" w:name="_Hlk187916713"/>
    <w:r w:rsidRPr="009A11F8">
      <w:t>G/SPS/N/MAR/111</w:t>
    </w:r>
  </w:p>
  <w:p w14:paraId="717359FE" w14:textId="77777777" w:rsidR="009A11F8" w:rsidRPr="009A11F8" w:rsidRDefault="009A11F8" w:rsidP="009A11F8">
    <w:pPr>
      <w:pStyle w:val="Header"/>
      <w:pBdr>
        <w:bottom w:val="single" w:sz="4" w:space="1" w:color="auto"/>
      </w:pBdr>
      <w:jc w:val="center"/>
    </w:pPr>
    <w:r w:rsidRPr="009A11F8">
      <w:t xml:space="preserve">- </w:t>
    </w:r>
    <w:r w:rsidRPr="009A11F8">
      <w:fldChar w:fldCharType="begin"/>
    </w:r>
    <w:r w:rsidRPr="009A11F8">
      <w:instrText xml:space="preserve"> PAGE  \* Arabic  \* MERGEFORMAT </w:instrText>
    </w:r>
    <w:r w:rsidRPr="009A11F8">
      <w:fldChar w:fldCharType="separate"/>
    </w:r>
    <w:r w:rsidRPr="009A11F8">
      <w:t>1</w:t>
    </w:r>
    <w:r w:rsidRPr="009A11F8">
      <w:fldChar w:fldCharType="end"/>
    </w:r>
    <w:r w:rsidRPr="009A11F8">
      <w:t xml:space="preserve"> -</w:t>
    </w:r>
    <w:bookmarkEnd w:id="17"/>
    <w:bookmarkEnd w:id="18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AB554" w14:textId="77777777" w:rsidR="009A11F8" w:rsidRPr="009A11F8" w:rsidRDefault="009A11F8" w:rsidP="009A11F8">
    <w:pPr>
      <w:pStyle w:val="Header"/>
      <w:spacing w:after="240"/>
      <w:jc w:val="center"/>
    </w:pPr>
    <w:bookmarkStart w:id="19" w:name="_Hlk187916714"/>
    <w:bookmarkStart w:id="20" w:name="_Hlk187916715"/>
    <w:r w:rsidRPr="009A11F8">
      <w:t>G/SPS/N/MAR/111</w:t>
    </w:r>
  </w:p>
  <w:p w14:paraId="607B48CE" w14:textId="77777777" w:rsidR="009A11F8" w:rsidRPr="009A11F8" w:rsidRDefault="009A11F8" w:rsidP="009A11F8">
    <w:pPr>
      <w:pStyle w:val="Header"/>
      <w:pBdr>
        <w:bottom w:val="single" w:sz="4" w:space="1" w:color="auto"/>
      </w:pBdr>
      <w:jc w:val="center"/>
    </w:pPr>
    <w:r w:rsidRPr="009A11F8">
      <w:t xml:space="preserve">- </w:t>
    </w:r>
    <w:r w:rsidRPr="009A11F8">
      <w:fldChar w:fldCharType="begin"/>
    </w:r>
    <w:r w:rsidRPr="009A11F8">
      <w:instrText xml:space="preserve"> PAGE  \* Arabic  \* MERGEFORMAT </w:instrText>
    </w:r>
    <w:r w:rsidRPr="009A11F8">
      <w:fldChar w:fldCharType="separate"/>
    </w:r>
    <w:r w:rsidRPr="009A11F8">
      <w:t>1</w:t>
    </w:r>
    <w:r w:rsidRPr="009A11F8">
      <w:fldChar w:fldCharType="end"/>
    </w:r>
    <w:r w:rsidRPr="009A11F8">
      <w:t xml:space="preserve"> -</w:t>
    </w:r>
    <w:bookmarkEnd w:id="19"/>
    <w:bookmarkEnd w:id="2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9A11F8" w:rsidRPr="009A11F8" w14:paraId="46FDBA9F" w14:textId="77777777" w:rsidTr="009A11F8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50C08D77" w14:textId="77777777" w:rsidR="009A11F8" w:rsidRPr="009A11F8" w:rsidRDefault="009A11F8" w:rsidP="009A11F8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25" w:name="_Hlk187916720"/>
          <w:bookmarkStart w:id="26" w:name="_Hlk187916721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05FFF243" w14:textId="77777777" w:rsidR="009A11F8" w:rsidRPr="009A11F8" w:rsidRDefault="009A11F8" w:rsidP="009A11F8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9A11F8" w:rsidRPr="009A11F8" w14:paraId="3D526D94" w14:textId="77777777" w:rsidTr="009A11F8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0EED4E24" w14:textId="55B931A2" w:rsidR="009A11F8" w:rsidRPr="009A11F8" w:rsidRDefault="009A11F8" w:rsidP="009A11F8">
          <w:pPr>
            <w:jc w:val="left"/>
            <w:rPr>
              <w:rFonts w:eastAsia="Verdana" w:cs="Verdana"/>
              <w:szCs w:val="18"/>
            </w:rPr>
          </w:pPr>
          <w:r w:rsidRPr="009A11F8">
            <w:rPr>
              <w:rFonts w:eastAsia="Verdana" w:cs="Verdana"/>
              <w:noProof/>
              <w:szCs w:val="18"/>
            </w:rPr>
            <w:drawing>
              <wp:inline distT="0" distB="0" distL="0" distR="0" wp14:anchorId="3CB209B7" wp14:editId="63C230FF">
                <wp:extent cx="2415902" cy="720090"/>
                <wp:effectExtent l="0" t="0" r="3810" b="3810"/>
                <wp:docPr id="1520712988" name="Pictu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20712988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40DB6F87" w14:textId="77777777" w:rsidR="009A11F8" w:rsidRPr="009A11F8" w:rsidRDefault="009A11F8" w:rsidP="009A11F8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9A11F8" w:rsidRPr="009A11F8" w14:paraId="1BDFA26D" w14:textId="77777777" w:rsidTr="009A11F8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1E4290F2" w14:textId="77777777" w:rsidR="009A11F8" w:rsidRPr="009A11F8" w:rsidRDefault="009A11F8" w:rsidP="009A11F8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7ABF6702" w14:textId="1C28F2F3" w:rsidR="009A11F8" w:rsidRPr="009A11F8" w:rsidRDefault="009A11F8" w:rsidP="009A11F8">
          <w:pPr>
            <w:jc w:val="right"/>
            <w:rPr>
              <w:rFonts w:eastAsia="Verdana" w:cs="Verdana"/>
              <w:b/>
              <w:szCs w:val="18"/>
            </w:rPr>
          </w:pPr>
          <w:r w:rsidRPr="009A11F8">
            <w:rPr>
              <w:b/>
              <w:szCs w:val="18"/>
            </w:rPr>
            <w:t>G/SPS/N/MAR/111</w:t>
          </w:r>
        </w:p>
      </w:tc>
    </w:tr>
    <w:tr w:rsidR="009A11F8" w:rsidRPr="009A11F8" w14:paraId="37D9D935" w14:textId="77777777" w:rsidTr="009A11F8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6D66FC3F" w14:textId="77777777" w:rsidR="009A11F8" w:rsidRPr="009A11F8" w:rsidRDefault="009A11F8" w:rsidP="009A11F8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22E7F61F" w14:textId="586064F5" w:rsidR="009A11F8" w:rsidRPr="009A11F8" w:rsidRDefault="009A11F8" w:rsidP="009A11F8">
          <w:pPr>
            <w:jc w:val="right"/>
            <w:rPr>
              <w:rFonts w:eastAsia="Verdana" w:cs="Verdana"/>
              <w:szCs w:val="18"/>
            </w:rPr>
          </w:pPr>
          <w:r w:rsidRPr="009A11F8">
            <w:rPr>
              <w:rFonts w:eastAsia="Verdana" w:cs="Verdana"/>
              <w:szCs w:val="18"/>
            </w:rPr>
            <w:t>9 January 2025</w:t>
          </w:r>
        </w:p>
      </w:tc>
    </w:tr>
    <w:tr w:rsidR="009A11F8" w:rsidRPr="009A11F8" w14:paraId="6B189290" w14:textId="77777777" w:rsidTr="009A11F8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B6E86D8" w14:textId="1CF5D684" w:rsidR="009A11F8" w:rsidRPr="009A11F8" w:rsidRDefault="009A11F8" w:rsidP="009A11F8">
          <w:pPr>
            <w:jc w:val="left"/>
            <w:rPr>
              <w:rFonts w:eastAsia="Verdana" w:cs="Verdana"/>
              <w:b/>
              <w:szCs w:val="18"/>
            </w:rPr>
          </w:pPr>
          <w:r w:rsidRPr="009A11F8">
            <w:rPr>
              <w:rFonts w:eastAsia="Verdana" w:cs="Verdana"/>
              <w:color w:val="FF0000"/>
              <w:szCs w:val="18"/>
            </w:rPr>
            <w:t>(25</w:t>
          </w:r>
          <w:r w:rsidRPr="009A11F8">
            <w:rPr>
              <w:rFonts w:eastAsia="Verdana" w:cs="Verdana"/>
              <w:color w:val="FF0000"/>
              <w:szCs w:val="18"/>
            </w:rPr>
            <w:noBreakHyphen/>
          </w:r>
          <w:r w:rsidR="005872D8">
            <w:rPr>
              <w:rFonts w:eastAsia="Verdana" w:cs="Verdana"/>
              <w:color w:val="FF0000"/>
              <w:szCs w:val="18"/>
            </w:rPr>
            <w:t>0210</w:t>
          </w:r>
          <w:r w:rsidRPr="009A11F8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A37D5FA" w14:textId="23BE93AA" w:rsidR="009A11F8" w:rsidRPr="009A11F8" w:rsidRDefault="009A11F8" w:rsidP="009A11F8">
          <w:pPr>
            <w:jc w:val="right"/>
            <w:rPr>
              <w:rFonts w:eastAsia="Verdana" w:cs="Verdana"/>
              <w:szCs w:val="18"/>
            </w:rPr>
          </w:pPr>
          <w:r w:rsidRPr="009A11F8">
            <w:rPr>
              <w:rFonts w:eastAsia="Verdana" w:cs="Verdana"/>
              <w:szCs w:val="18"/>
            </w:rPr>
            <w:t xml:space="preserve">Page: </w:t>
          </w:r>
          <w:r w:rsidRPr="009A11F8">
            <w:rPr>
              <w:rFonts w:eastAsia="Verdana" w:cs="Verdana"/>
              <w:szCs w:val="18"/>
            </w:rPr>
            <w:fldChar w:fldCharType="begin"/>
          </w:r>
          <w:r w:rsidRPr="009A11F8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9A11F8">
            <w:rPr>
              <w:rFonts w:eastAsia="Verdana" w:cs="Verdana"/>
              <w:szCs w:val="18"/>
            </w:rPr>
            <w:fldChar w:fldCharType="separate"/>
          </w:r>
          <w:r w:rsidRPr="009A11F8">
            <w:rPr>
              <w:rFonts w:eastAsia="Verdana" w:cs="Verdana"/>
              <w:szCs w:val="18"/>
            </w:rPr>
            <w:t>1</w:t>
          </w:r>
          <w:r w:rsidRPr="009A11F8">
            <w:rPr>
              <w:rFonts w:eastAsia="Verdana" w:cs="Verdana"/>
              <w:szCs w:val="18"/>
            </w:rPr>
            <w:fldChar w:fldCharType="end"/>
          </w:r>
          <w:r w:rsidRPr="009A11F8">
            <w:rPr>
              <w:rFonts w:eastAsia="Verdana" w:cs="Verdana"/>
              <w:szCs w:val="18"/>
            </w:rPr>
            <w:t>/</w:t>
          </w:r>
          <w:r w:rsidRPr="009A11F8">
            <w:rPr>
              <w:rFonts w:eastAsia="Verdana" w:cs="Verdana"/>
              <w:szCs w:val="18"/>
            </w:rPr>
            <w:fldChar w:fldCharType="begin"/>
          </w:r>
          <w:r w:rsidRPr="009A11F8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9A11F8">
            <w:rPr>
              <w:rFonts w:eastAsia="Verdana" w:cs="Verdana"/>
              <w:szCs w:val="18"/>
            </w:rPr>
            <w:fldChar w:fldCharType="separate"/>
          </w:r>
          <w:r w:rsidRPr="009A11F8">
            <w:rPr>
              <w:rFonts w:eastAsia="Verdana" w:cs="Verdana"/>
              <w:szCs w:val="18"/>
            </w:rPr>
            <w:t>2</w:t>
          </w:r>
          <w:r w:rsidRPr="009A11F8">
            <w:rPr>
              <w:rFonts w:eastAsia="Verdana" w:cs="Verdana"/>
              <w:szCs w:val="18"/>
            </w:rPr>
            <w:fldChar w:fldCharType="end"/>
          </w:r>
        </w:p>
      </w:tc>
    </w:tr>
    <w:tr w:rsidR="009A11F8" w:rsidRPr="009A11F8" w14:paraId="3A0C97A0" w14:textId="77777777" w:rsidTr="009A11F8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8BB87BD" w14:textId="1910A954" w:rsidR="009A11F8" w:rsidRPr="009A11F8" w:rsidRDefault="009A11F8" w:rsidP="009A11F8">
          <w:pPr>
            <w:jc w:val="left"/>
            <w:rPr>
              <w:rFonts w:eastAsia="Verdana" w:cs="Verdana"/>
              <w:szCs w:val="18"/>
            </w:rPr>
          </w:pPr>
          <w:r w:rsidRPr="009A11F8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3D532704" w14:textId="2BDE9FCC" w:rsidR="009A11F8" w:rsidRPr="009A11F8" w:rsidRDefault="009A11F8" w:rsidP="009A11F8">
          <w:pPr>
            <w:jc w:val="right"/>
            <w:rPr>
              <w:rFonts w:eastAsia="Verdana" w:cs="Verdana"/>
              <w:bCs/>
              <w:szCs w:val="18"/>
            </w:rPr>
          </w:pPr>
          <w:r w:rsidRPr="009A11F8">
            <w:rPr>
              <w:rFonts w:eastAsia="Verdana" w:cs="Verdana"/>
              <w:bCs/>
              <w:szCs w:val="18"/>
            </w:rPr>
            <w:t>Original: French</w:t>
          </w:r>
        </w:p>
      </w:tc>
    </w:tr>
    <w:bookmarkEnd w:id="25"/>
    <w:bookmarkEnd w:id="26"/>
  </w:tbl>
  <w:p w14:paraId="364C3573" w14:textId="77777777" w:rsidR="00DD65B2" w:rsidRPr="009A11F8" w:rsidRDefault="00DD65B2" w:rsidP="009A11F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4A56551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09C67276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E3735C"/>
    <w:multiLevelType w:val="hybridMultilevel"/>
    <w:tmpl w:val="267CB746"/>
    <w:lvl w:ilvl="0" w:tplc="51884A84">
      <w:start w:val="5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b w:val="0"/>
      </w:rPr>
    </w:lvl>
    <w:lvl w:ilvl="1" w:tplc="3FF634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0A8D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4D0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86DD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068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CA17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E62B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A09C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948C5"/>
    <w:multiLevelType w:val="multilevel"/>
    <w:tmpl w:val="71B23B6E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 w15:restartNumberingAfterBreak="0">
    <w:nsid w:val="57454AB1"/>
    <w:multiLevelType w:val="multilevel"/>
    <w:tmpl w:val="6C00DC88"/>
    <w:numStyleLink w:val="LegalHeadings"/>
  </w:abstractNum>
  <w:abstractNum w:abstractNumId="14" w15:restartNumberingAfterBreak="0">
    <w:nsid w:val="57551E12"/>
    <w:multiLevelType w:val="multilevel"/>
    <w:tmpl w:val="6C00DC88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15" w15:restartNumberingAfterBreak="0">
    <w:nsid w:val="5A23334D"/>
    <w:multiLevelType w:val="hybridMultilevel"/>
    <w:tmpl w:val="8CE49CDA"/>
    <w:lvl w:ilvl="0" w:tplc="F2A89A8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01828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0469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B2EC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0E8C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7685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34E1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52B2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C08C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D526BB"/>
    <w:multiLevelType w:val="hybridMultilevel"/>
    <w:tmpl w:val="63D526BB"/>
    <w:lvl w:ilvl="0" w:tplc="85023A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ED446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1E60E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C84883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C7C350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BDCF5B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E1AE3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C481EE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468DE5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457484139">
    <w:abstractNumId w:val="8"/>
  </w:num>
  <w:num w:numId="2" w16cid:durableId="1110128291">
    <w:abstractNumId w:val="3"/>
  </w:num>
  <w:num w:numId="3" w16cid:durableId="1146245785">
    <w:abstractNumId w:val="2"/>
  </w:num>
  <w:num w:numId="4" w16cid:durableId="1391612291">
    <w:abstractNumId w:val="1"/>
  </w:num>
  <w:num w:numId="5" w16cid:durableId="314339679">
    <w:abstractNumId w:val="0"/>
  </w:num>
  <w:num w:numId="6" w16cid:durableId="1510559392">
    <w:abstractNumId w:val="14"/>
  </w:num>
  <w:num w:numId="7" w16cid:durableId="145514272">
    <w:abstractNumId w:val="12"/>
  </w:num>
  <w:num w:numId="8" w16cid:durableId="69891512">
    <w:abstractNumId w:val="16"/>
  </w:num>
  <w:num w:numId="9" w16cid:durableId="2091151447">
    <w:abstractNumId w:val="13"/>
  </w:num>
  <w:num w:numId="10" w16cid:durableId="1935354196">
    <w:abstractNumId w:val="13"/>
  </w:num>
  <w:num w:numId="11" w16cid:durableId="1557820510">
    <w:abstractNumId w:val="13"/>
  </w:num>
  <w:num w:numId="12" w16cid:durableId="1025525409">
    <w:abstractNumId w:val="13"/>
  </w:num>
  <w:num w:numId="13" w16cid:durableId="1934051122">
    <w:abstractNumId w:val="13"/>
  </w:num>
  <w:num w:numId="14" w16cid:durableId="622999896">
    <w:abstractNumId w:val="13"/>
  </w:num>
  <w:num w:numId="15" w16cid:durableId="217129016">
    <w:abstractNumId w:val="13"/>
  </w:num>
  <w:num w:numId="16" w16cid:durableId="223494097">
    <w:abstractNumId w:val="13"/>
  </w:num>
  <w:num w:numId="17" w16cid:durableId="1153982064">
    <w:abstractNumId w:val="13"/>
  </w:num>
  <w:num w:numId="18" w16cid:durableId="7408900">
    <w:abstractNumId w:val="14"/>
  </w:num>
  <w:num w:numId="19" w16cid:durableId="253364790">
    <w:abstractNumId w:val="12"/>
  </w:num>
  <w:num w:numId="20" w16cid:durableId="562331456">
    <w:abstractNumId w:val="12"/>
  </w:num>
  <w:num w:numId="21" w16cid:durableId="604964328">
    <w:abstractNumId w:val="12"/>
  </w:num>
  <w:num w:numId="22" w16cid:durableId="261914376">
    <w:abstractNumId w:val="12"/>
  </w:num>
  <w:num w:numId="23" w16cid:durableId="262105524">
    <w:abstractNumId w:val="12"/>
  </w:num>
  <w:num w:numId="24" w16cid:durableId="780690598">
    <w:abstractNumId w:val="8"/>
  </w:num>
  <w:num w:numId="25" w16cid:durableId="242301149">
    <w:abstractNumId w:val="3"/>
  </w:num>
  <w:num w:numId="26" w16cid:durableId="1130301">
    <w:abstractNumId w:val="2"/>
  </w:num>
  <w:num w:numId="27" w16cid:durableId="624041307">
    <w:abstractNumId w:val="1"/>
  </w:num>
  <w:num w:numId="28" w16cid:durableId="423184800">
    <w:abstractNumId w:val="0"/>
  </w:num>
  <w:num w:numId="29" w16cid:durableId="1512796202">
    <w:abstractNumId w:val="12"/>
  </w:num>
  <w:num w:numId="30" w16cid:durableId="421686138">
    <w:abstractNumId w:val="16"/>
  </w:num>
  <w:num w:numId="31" w16cid:durableId="1503155876">
    <w:abstractNumId w:val="9"/>
  </w:num>
  <w:num w:numId="32" w16cid:durableId="320696763">
    <w:abstractNumId w:val="7"/>
  </w:num>
  <w:num w:numId="33" w16cid:durableId="1447768751">
    <w:abstractNumId w:val="6"/>
  </w:num>
  <w:num w:numId="34" w16cid:durableId="147291133">
    <w:abstractNumId w:val="5"/>
  </w:num>
  <w:num w:numId="35" w16cid:durableId="1739209710">
    <w:abstractNumId w:val="4"/>
  </w:num>
  <w:num w:numId="36" w16cid:durableId="19457685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6798741">
    <w:abstractNumId w:val="17"/>
  </w:num>
  <w:num w:numId="38" w16cid:durableId="564217816">
    <w:abstractNumId w:val="15"/>
  </w:num>
  <w:num w:numId="39" w16cid:durableId="105123081">
    <w:abstractNumId w:val="10"/>
  </w:num>
  <w:num w:numId="40" w16cid:durableId="10109162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A91"/>
    <w:rsid w:val="000074D5"/>
    <w:rsid w:val="0002424F"/>
    <w:rsid w:val="00053BCC"/>
    <w:rsid w:val="000664BF"/>
    <w:rsid w:val="00067D73"/>
    <w:rsid w:val="00071B26"/>
    <w:rsid w:val="000861DD"/>
    <w:rsid w:val="000A2392"/>
    <w:rsid w:val="000A7098"/>
    <w:rsid w:val="000C3951"/>
    <w:rsid w:val="000C724C"/>
    <w:rsid w:val="000D23F0"/>
    <w:rsid w:val="000D7E07"/>
    <w:rsid w:val="000E24C5"/>
    <w:rsid w:val="000E6903"/>
    <w:rsid w:val="000F3D5B"/>
    <w:rsid w:val="00104D9E"/>
    <w:rsid w:val="00104F29"/>
    <w:rsid w:val="00114B29"/>
    <w:rsid w:val="001171A2"/>
    <w:rsid w:val="00120B96"/>
    <w:rsid w:val="001273FC"/>
    <w:rsid w:val="001338F0"/>
    <w:rsid w:val="0014012F"/>
    <w:rsid w:val="001416F1"/>
    <w:rsid w:val="00172B05"/>
    <w:rsid w:val="0017540C"/>
    <w:rsid w:val="001B38A7"/>
    <w:rsid w:val="001B50DF"/>
    <w:rsid w:val="001C7C4F"/>
    <w:rsid w:val="001D7618"/>
    <w:rsid w:val="00201F70"/>
    <w:rsid w:val="002149CB"/>
    <w:rsid w:val="002215BA"/>
    <w:rsid w:val="002242B5"/>
    <w:rsid w:val="00232A1C"/>
    <w:rsid w:val="0025206D"/>
    <w:rsid w:val="00252E8B"/>
    <w:rsid w:val="00255119"/>
    <w:rsid w:val="002608E2"/>
    <w:rsid w:val="00277E2B"/>
    <w:rsid w:val="00287066"/>
    <w:rsid w:val="00295BF7"/>
    <w:rsid w:val="002B0016"/>
    <w:rsid w:val="002D5A5B"/>
    <w:rsid w:val="00323664"/>
    <w:rsid w:val="003267CD"/>
    <w:rsid w:val="00334600"/>
    <w:rsid w:val="00337700"/>
    <w:rsid w:val="003422F5"/>
    <w:rsid w:val="00342A86"/>
    <w:rsid w:val="003553C7"/>
    <w:rsid w:val="003704EC"/>
    <w:rsid w:val="00371E81"/>
    <w:rsid w:val="00371F55"/>
    <w:rsid w:val="00391847"/>
    <w:rsid w:val="0039202B"/>
    <w:rsid w:val="003A0E78"/>
    <w:rsid w:val="003A19CB"/>
    <w:rsid w:val="003B6D4C"/>
    <w:rsid w:val="003E1162"/>
    <w:rsid w:val="003F0353"/>
    <w:rsid w:val="00410C09"/>
    <w:rsid w:val="00414A70"/>
    <w:rsid w:val="004311F7"/>
    <w:rsid w:val="004323E9"/>
    <w:rsid w:val="0043612A"/>
    <w:rsid w:val="00496345"/>
    <w:rsid w:val="004A030D"/>
    <w:rsid w:val="004B534C"/>
    <w:rsid w:val="004D5FBF"/>
    <w:rsid w:val="0053030B"/>
    <w:rsid w:val="005631BA"/>
    <w:rsid w:val="00571EE1"/>
    <w:rsid w:val="00585782"/>
    <w:rsid w:val="005872D8"/>
    <w:rsid w:val="00591A1F"/>
    <w:rsid w:val="00592965"/>
    <w:rsid w:val="005B571A"/>
    <w:rsid w:val="005C18B8"/>
    <w:rsid w:val="005C6D4E"/>
    <w:rsid w:val="005D21E5"/>
    <w:rsid w:val="005E14C9"/>
    <w:rsid w:val="005E2B26"/>
    <w:rsid w:val="005F01D7"/>
    <w:rsid w:val="005F6BA2"/>
    <w:rsid w:val="00603837"/>
    <w:rsid w:val="006248DB"/>
    <w:rsid w:val="006721AD"/>
    <w:rsid w:val="00674833"/>
    <w:rsid w:val="006845B0"/>
    <w:rsid w:val="00696FAD"/>
    <w:rsid w:val="006A2661"/>
    <w:rsid w:val="006A41F1"/>
    <w:rsid w:val="006A4BAD"/>
    <w:rsid w:val="006C02BB"/>
    <w:rsid w:val="006E0C67"/>
    <w:rsid w:val="006E5050"/>
    <w:rsid w:val="00701984"/>
    <w:rsid w:val="00727F5B"/>
    <w:rsid w:val="00735ADA"/>
    <w:rsid w:val="00744D6F"/>
    <w:rsid w:val="00795114"/>
    <w:rsid w:val="007A761F"/>
    <w:rsid w:val="007B4290"/>
    <w:rsid w:val="007B7BB1"/>
    <w:rsid w:val="007C1623"/>
    <w:rsid w:val="007C4766"/>
    <w:rsid w:val="007D39B5"/>
    <w:rsid w:val="007D6A2A"/>
    <w:rsid w:val="00817E7E"/>
    <w:rsid w:val="00833C90"/>
    <w:rsid w:val="00834FB6"/>
    <w:rsid w:val="008402D9"/>
    <w:rsid w:val="00842D59"/>
    <w:rsid w:val="0085388D"/>
    <w:rsid w:val="00885409"/>
    <w:rsid w:val="00894675"/>
    <w:rsid w:val="008A1305"/>
    <w:rsid w:val="008C6AD2"/>
    <w:rsid w:val="00903A6F"/>
    <w:rsid w:val="009044F2"/>
    <w:rsid w:val="00907DE8"/>
    <w:rsid w:val="009112F2"/>
    <w:rsid w:val="0091417D"/>
    <w:rsid w:val="009304CB"/>
    <w:rsid w:val="00931751"/>
    <w:rsid w:val="0093775F"/>
    <w:rsid w:val="00942D4F"/>
    <w:rsid w:val="0096194E"/>
    <w:rsid w:val="00966CFA"/>
    <w:rsid w:val="00980B71"/>
    <w:rsid w:val="009A0D78"/>
    <w:rsid w:val="009A11F8"/>
    <w:rsid w:val="009C0BC0"/>
    <w:rsid w:val="009D63FB"/>
    <w:rsid w:val="009F3C58"/>
    <w:rsid w:val="009F491D"/>
    <w:rsid w:val="009F5199"/>
    <w:rsid w:val="00A047EB"/>
    <w:rsid w:val="00A21DC7"/>
    <w:rsid w:val="00A37C79"/>
    <w:rsid w:val="00A46611"/>
    <w:rsid w:val="00A60556"/>
    <w:rsid w:val="00A67526"/>
    <w:rsid w:val="00A73F8C"/>
    <w:rsid w:val="00A8099F"/>
    <w:rsid w:val="00AA29B3"/>
    <w:rsid w:val="00AA2C1A"/>
    <w:rsid w:val="00AA41A3"/>
    <w:rsid w:val="00AB4DD2"/>
    <w:rsid w:val="00AC7C4D"/>
    <w:rsid w:val="00AD1003"/>
    <w:rsid w:val="00AD3355"/>
    <w:rsid w:val="00AE3C0C"/>
    <w:rsid w:val="00AF33E8"/>
    <w:rsid w:val="00AF6A8F"/>
    <w:rsid w:val="00B016F2"/>
    <w:rsid w:val="00B24B85"/>
    <w:rsid w:val="00B30392"/>
    <w:rsid w:val="00B45F9E"/>
    <w:rsid w:val="00B46156"/>
    <w:rsid w:val="00B50024"/>
    <w:rsid w:val="00B56A99"/>
    <w:rsid w:val="00B83FE6"/>
    <w:rsid w:val="00B86771"/>
    <w:rsid w:val="00BC17E5"/>
    <w:rsid w:val="00BC2650"/>
    <w:rsid w:val="00BD5B6D"/>
    <w:rsid w:val="00C16786"/>
    <w:rsid w:val="00C34F2D"/>
    <w:rsid w:val="00C47345"/>
    <w:rsid w:val="00C55A91"/>
    <w:rsid w:val="00C65229"/>
    <w:rsid w:val="00C67AA4"/>
    <w:rsid w:val="00C71274"/>
    <w:rsid w:val="00C92211"/>
    <w:rsid w:val="00CB2591"/>
    <w:rsid w:val="00CB5A1E"/>
    <w:rsid w:val="00CD0195"/>
    <w:rsid w:val="00CD5EC3"/>
    <w:rsid w:val="00CE11E1"/>
    <w:rsid w:val="00CE1C9D"/>
    <w:rsid w:val="00D0248C"/>
    <w:rsid w:val="00D02DB5"/>
    <w:rsid w:val="00D420F2"/>
    <w:rsid w:val="00D5319E"/>
    <w:rsid w:val="00D6215F"/>
    <w:rsid w:val="00D65AF6"/>
    <w:rsid w:val="00D66DCB"/>
    <w:rsid w:val="00D66F5C"/>
    <w:rsid w:val="00D807B0"/>
    <w:rsid w:val="00D82AF6"/>
    <w:rsid w:val="00DB47DD"/>
    <w:rsid w:val="00DB7CB0"/>
    <w:rsid w:val="00DD1BF7"/>
    <w:rsid w:val="00DD65B2"/>
    <w:rsid w:val="00DE2B06"/>
    <w:rsid w:val="00E14AA0"/>
    <w:rsid w:val="00E205CA"/>
    <w:rsid w:val="00E464CD"/>
    <w:rsid w:val="00E80F91"/>
    <w:rsid w:val="00E81A56"/>
    <w:rsid w:val="00E827D3"/>
    <w:rsid w:val="00E864B3"/>
    <w:rsid w:val="00E9705F"/>
    <w:rsid w:val="00E97806"/>
    <w:rsid w:val="00EA1572"/>
    <w:rsid w:val="00EA27E2"/>
    <w:rsid w:val="00EB1D8F"/>
    <w:rsid w:val="00EB4982"/>
    <w:rsid w:val="00EE26BA"/>
    <w:rsid w:val="00EE50B7"/>
    <w:rsid w:val="00F03FFA"/>
    <w:rsid w:val="00F11625"/>
    <w:rsid w:val="00F325A3"/>
    <w:rsid w:val="00F6594D"/>
    <w:rsid w:val="00F84BAB"/>
    <w:rsid w:val="00F854DF"/>
    <w:rsid w:val="00F94FC2"/>
    <w:rsid w:val="00FC4ECA"/>
    <w:rsid w:val="00FE550F"/>
    <w:rsid w:val="00FF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4D11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1F8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9A11F8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9A11F8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9A11F8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9A11F8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9A11F8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9A11F8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9A11F8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9A11F8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9A11F8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9A11F8"/>
    <w:rPr>
      <w:rFonts w:ascii="Verdana" w:eastAsiaTheme="majorEastAsia" w:hAnsi="Verdana" w:cstheme="majorBidi"/>
      <w:b/>
      <w:bCs/>
      <w:caps/>
      <w:color w:val="006283"/>
      <w:sz w:val="1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2"/>
    <w:rsid w:val="009A11F8"/>
    <w:rPr>
      <w:rFonts w:ascii="Verdana" w:eastAsiaTheme="majorEastAsia" w:hAnsi="Verdana" w:cstheme="majorBidi"/>
      <w:b/>
      <w:color w:val="006283"/>
      <w:sz w:val="18"/>
      <w:szCs w:val="22"/>
      <w:lang w:val="en-GB"/>
    </w:rPr>
  </w:style>
  <w:style w:type="character" w:customStyle="1" w:styleId="Heading2Char">
    <w:name w:val="Heading 2 Char"/>
    <w:basedOn w:val="DefaultParagraphFont"/>
    <w:link w:val="Heading2"/>
    <w:uiPriority w:val="2"/>
    <w:rsid w:val="009A11F8"/>
    <w:rPr>
      <w:rFonts w:ascii="Verdana" w:eastAsiaTheme="majorEastAsia" w:hAnsi="Verdana" w:cstheme="majorBidi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2"/>
    <w:rsid w:val="009A11F8"/>
    <w:rPr>
      <w:rFonts w:ascii="Verdana" w:eastAsiaTheme="majorEastAsia" w:hAnsi="Verdana" w:cstheme="majorBidi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basedOn w:val="DefaultParagraphFont"/>
    <w:link w:val="Heading4"/>
    <w:uiPriority w:val="2"/>
    <w:rsid w:val="009A11F8"/>
    <w:rPr>
      <w:rFonts w:ascii="Verdana" w:eastAsiaTheme="majorEastAsia" w:hAnsi="Verdana" w:cstheme="majorBidi"/>
      <w:b/>
      <w:bCs/>
      <w:iCs/>
      <w:color w:val="006283"/>
      <w:sz w:val="18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2"/>
    <w:rsid w:val="009A11F8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2"/>
    <w:rsid w:val="009A11F8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basedOn w:val="DefaultParagraphFont"/>
    <w:link w:val="Heading8"/>
    <w:uiPriority w:val="2"/>
    <w:rsid w:val="009A11F8"/>
    <w:rPr>
      <w:rFonts w:ascii="Verdana" w:eastAsiaTheme="majorEastAsia" w:hAnsi="Verdana" w:cstheme="majorBidi"/>
      <w:b/>
      <w:i/>
      <w:color w:val="006283"/>
      <w:sz w:val="18"/>
      <w:lang w:val="en-GB"/>
    </w:rPr>
  </w:style>
  <w:style w:type="character" w:customStyle="1" w:styleId="Heading9Char">
    <w:name w:val="Heading 9 Char"/>
    <w:basedOn w:val="DefaultParagraphFont"/>
    <w:link w:val="Heading9"/>
    <w:uiPriority w:val="2"/>
    <w:rsid w:val="009A11F8"/>
    <w:rPr>
      <w:rFonts w:ascii="Verdana" w:eastAsiaTheme="majorEastAsia" w:hAnsi="Verdana" w:cstheme="majorBidi"/>
      <w:b/>
      <w:iCs/>
      <w:color w:val="006283"/>
      <w:sz w:val="18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1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1F8"/>
    <w:rPr>
      <w:rFonts w:ascii="Tahoma" w:eastAsiaTheme="minorHAnsi" w:hAnsi="Tahoma" w:cs="Tahoma"/>
      <w:sz w:val="16"/>
      <w:szCs w:val="16"/>
      <w:lang w:val="en-GB"/>
    </w:rPr>
  </w:style>
  <w:style w:type="paragraph" w:customStyle="1" w:styleId="Answer">
    <w:name w:val="Answer"/>
    <w:basedOn w:val="Normal"/>
    <w:link w:val="AnswerChar"/>
    <w:uiPriority w:val="6"/>
    <w:qFormat/>
    <w:rsid w:val="009A11F8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9A11F8"/>
    <w:rPr>
      <w:rFonts w:ascii="Verdana" w:hAnsi="Verdana"/>
      <w:sz w:val="18"/>
      <w:szCs w:val="22"/>
    </w:rPr>
  </w:style>
  <w:style w:type="paragraph" w:styleId="BodyText">
    <w:name w:val="Body Text"/>
    <w:basedOn w:val="Normal"/>
    <w:link w:val="BodyTextChar"/>
    <w:uiPriority w:val="1"/>
    <w:qFormat/>
    <w:rsid w:val="009A11F8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9A11F8"/>
    <w:rPr>
      <w:rFonts w:ascii="Verdana" w:eastAsiaTheme="minorHAnsi" w:hAnsi="Verdana" w:cstheme="minorBidi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9A11F8"/>
    <w:pPr>
      <w:numPr>
        <w:ilvl w:val="7"/>
        <w:numId w:val="3"/>
      </w:numPr>
      <w:tabs>
        <w:tab w:val="left" w:pos="1134"/>
      </w:tabs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9A11F8"/>
    <w:rPr>
      <w:rFonts w:ascii="Verdana" w:eastAsiaTheme="minorHAnsi" w:hAnsi="Verdana" w:cstheme="minorBidi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9A11F8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9A11F8"/>
    <w:rPr>
      <w:rFonts w:ascii="Verdana" w:eastAsiaTheme="minorHAnsi" w:hAnsi="Verdana" w:cstheme="minorBidi"/>
      <w:sz w:val="18"/>
      <w:szCs w:val="16"/>
      <w:lang w:val="en-GB"/>
    </w:rPr>
  </w:style>
  <w:style w:type="paragraph" w:styleId="Caption">
    <w:name w:val="caption"/>
    <w:basedOn w:val="Normal"/>
    <w:next w:val="Normal"/>
    <w:uiPriority w:val="6"/>
    <w:qFormat/>
    <w:rsid w:val="009A11F8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9A11F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9A11F8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9A11F8"/>
    <w:rPr>
      <w:rFonts w:ascii="Verdana" w:hAnsi="Verdana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9A11F8"/>
    <w:rPr>
      <w:szCs w:val="20"/>
    </w:rPr>
  </w:style>
  <w:style w:type="character" w:customStyle="1" w:styleId="EndnoteTextChar">
    <w:name w:val="Endnote Text Char"/>
    <w:link w:val="EndnoteText"/>
    <w:uiPriority w:val="49"/>
    <w:rsid w:val="009A11F8"/>
    <w:rPr>
      <w:rFonts w:ascii="Verdana" w:hAnsi="Verdana"/>
      <w:sz w:val="16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9A11F8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9A11F8"/>
    <w:rPr>
      <w:rFonts w:ascii="Verdana" w:hAnsi="Verdana"/>
      <w:i/>
      <w:sz w:val="18"/>
      <w:szCs w:val="22"/>
    </w:rPr>
  </w:style>
  <w:style w:type="paragraph" w:styleId="Footer">
    <w:name w:val="footer"/>
    <w:basedOn w:val="Normal"/>
    <w:link w:val="FooterChar"/>
    <w:uiPriority w:val="3"/>
    <w:rsid w:val="009A11F8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9A11F8"/>
    <w:rPr>
      <w:rFonts w:ascii="Verdana" w:hAnsi="Verdana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9A11F8"/>
    <w:pPr>
      <w:ind w:left="567" w:right="567" w:firstLine="0"/>
    </w:pPr>
  </w:style>
  <w:style w:type="character" w:styleId="FootnoteReference">
    <w:name w:val="footnote reference"/>
    <w:uiPriority w:val="5"/>
    <w:rsid w:val="009A11F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9A11F8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9A11F8"/>
    <w:rPr>
      <w:rFonts w:ascii="Verdana" w:hAnsi="Verdana"/>
      <w:sz w:val="18"/>
      <w:szCs w:val="18"/>
      <w:lang w:eastAsia="en-GB"/>
    </w:rPr>
  </w:style>
  <w:style w:type="numbering" w:customStyle="1" w:styleId="LegalHeadings">
    <w:name w:val="LegalHeadings"/>
    <w:uiPriority w:val="99"/>
    <w:rsid w:val="009A11F8"/>
    <w:pPr>
      <w:numPr>
        <w:numId w:val="6"/>
      </w:numPr>
    </w:pPr>
  </w:style>
  <w:style w:type="paragraph" w:styleId="ListBullet">
    <w:name w:val="List Bullet"/>
    <w:basedOn w:val="Normal"/>
    <w:uiPriority w:val="1"/>
    <w:rsid w:val="009A11F8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9A11F8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qFormat/>
    <w:rsid w:val="009A11F8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9A11F8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9A11F8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9A11F8"/>
    <w:pPr>
      <w:ind w:left="720"/>
      <w:contextualSpacing/>
    </w:pPr>
  </w:style>
  <w:style w:type="numbering" w:customStyle="1" w:styleId="ListBullets">
    <w:name w:val="ListBullets"/>
    <w:uiPriority w:val="99"/>
    <w:rsid w:val="009A11F8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9A11F8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9A11F8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9A11F8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9A11F8"/>
    <w:rPr>
      <w:rFonts w:ascii="Verdana" w:eastAsiaTheme="majorEastAsia" w:hAnsi="Verdana" w:cstheme="majorBidi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9A11F8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9A11F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9A11F8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9A11F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9A11F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9A11F8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9A11F8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/>
    </w:rPr>
  </w:style>
  <w:style w:type="paragraph" w:customStyle="1" w:styleId="Title2">
    <w:name w:val="Title 2"/>
    <w:basedOn w:val="Normal"/>
    <w:next w:val="Normal"/>
    <w:uiPriority w:val="5"/>
    <w:qFormat/>
    <w:rsid w:val="009A11F8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9A11F8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9A11F8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9A11F8"/>
    <w:pPr>
      <w:tabs>
        <w:tab w:val="left" w:pos="0"/>
        <w:tab w:val="right" w:leader="dot" w:pos="9020"/>
      </w:tabs>
      <w:spacing w:before="240" w:after="120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9A11F8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9A11F8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9A11F8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9A11F8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9A11F8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9A11F8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9A11F8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9A11F8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9A11F8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9A11F8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9A11F8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9A11F8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9A11F8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9A11F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AHeading">
    <w:name w:val="toa heading"/>
    <w:basedOn w:val="Normal"/>
    <w:next w:val="Normal"/>
    <w:uiPriority w:val="39"/>
    <w:unhideWhenUsed/>
    <w:rsid w:val="009A11F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NoteText">
    <w:name w:val="Note Text"/>
    <w:basedOn w:val="Normal"/>
    <w:uiPriority w:val="4"/>
    <w:qFormat/>
    <w:rsid w:val="009A11F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9A11F8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9A11F8"/>
  </w:style>
  <w:style w:type="paragraph" w:styleId="BlockText">
    <w:name w:val="Block Text"/>
    <w:basedOn w:val="Normal"/>
    <w:uiPriority w:val="99"/>
    <w:semiHidden/>
    <w:unhideWhenUsed/>
    <w:rsid w:val="009A11F8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A11F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A11F8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A11F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A11F8"/>
    <w:rPr>
      <w:rFonts w:ascii="Verdana" w:eastAsiaTheme="minorHAnsi" w:hAnsi="Verdana" w:cstheme="minorBidi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A11F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A11F8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A11F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A11F8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A11F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A11F8"/>
    <w:rPr>
      <w:rFonts w:ascii="Verdana" w:eastAsiaTheme="minorHAnsi" w:hAnsi="Verdana" w:cstheme="minorBidi"/>
      <w:sz w:val="16"/>
      <w:szCs w:val="16"/>
      <w:lang w:val="en-GB"/>
    </w:rPr>
  </w:style>
  <w:style w:type="character" w:styleId="BookTitle">
    <w:name w:val="Book Title"/>
    <w:basedOn w:val="DefaultParagraphFont"/>
    <w:uiPriority w:val="99"/>
    <w:semiHidden/>
    <w:qFormat/>
    <w:rsid w:val="009A11F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9A11F8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A11F8"/>
    <w:rPr>
      <w:rFonts w:ascii="Verdana" w:eastAsiaTheme="minorHAnsi" w:hAnsi="Verdana" w:cstheme="minorBidi"/>
      <w:sz w:val="18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A11F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9A11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11F8"/>
    <w:rPr>
      <w:rFonts w:ascii="Verdana" w:eastAsiaTheme="minorHAnsi" w:hAnsi="Verdana" w:cstheme="minorBidi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9A11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9A11F8"/>
    <w:rPr>
      <w:rFonts w:ascii="Verdana" w:eastAsiaTheme="minorHAnsi" w:hAnsi="Verdana" w:cstheme="minorBidi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A11F8"/>
  </w:style>
  <w:style w:type="character" w:customStyle="1" w:styleId="DateChar">
    <w:name w:val="Date Char"/>
    <w:basedOn w:val="DefaultParagraphFont"/>
    <w:link w:val="Date"/>
    <w:uiPriority w:val="99"/>
    <w:semiHidden/>
    <w:rsid w:val="009A11F8"/>
    <w:rPr>
      <w:rFonts w:ascii="Verdana" w:eastAsiaTheme="minorHAnsi" w:hAnsi="Verdana" w:cstheme="minorBidi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A11F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A11F8"/>
    <w:rPr>
      <w:rFonts w:ascii="Tahoma" w:eastAsiaTheme="minorHAnsi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A11F8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A11F8"/>
    <w:rPr>
      <w:rFonts w:ascii="Verdana" w:eastAsiaTheme="minorHAnsi" w:hAnsi="Verdana" w:cstheme="minorBidi"/>
      <w:sz w:val="18"/>
      <w:szCs w:val="22"/>
      <w:lang w:val="en-GB"/>
    </w:rPr>
  </w:style>
  <w:style w:type="character" w:styleId="Emphasis">
    <w:name w:val="Emphasis"/>
    <w:basedOn w:val="DefaultParagraphFont"/>
    <w:uiPriority w:val="99"/>
    <w:semiHidden/>
    <w:qFormat/>
    <w:rsid w:val="009A11F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9A11F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A11F8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9A11F8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9A11F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A11F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A11F8"/>
    <w:rPr>
      <w:rFonts w:ascii="Verdana" w:eastAsiaTheme="minorHAnsi" w:hAnsi="Verdana" w:cstheme="minorBidi"/>
      <w:i/>
      <w:iCs/>
      <w:sz w:val="18"/>
      <w:szCs w:val="22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9A11F8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9A11F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9A11F8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9A11F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A11F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A11F8"/>
    <w:rPr>
      <w:rFonts w:ascii="Consolas" w:eastAsiaTheme="minorHAnsi" w:hAnsi="Consolas" w:cs="Consolas"/>
      <w:lang w:val="en-GB"/>
    </w:rPr>
  </w:style>
  <w:style w:type="character" w:styleId="HTMLSample">
    <w:name w:val="HTML Sample"/>
    <w:basedOn w:val="DefaultParagraphFont"/>
    <w:uiPriority w:val="99"/>
    <w:semiHidden/>
    <w:unhideWhenUsed/>
    <w:rsid w:val="009A11F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9A11F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9A11F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9A11F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9A11F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9A11F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9A11F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9A11F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9A11F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9A11F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9A11F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9A11F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A11F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9A11F8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9A11F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9A11F8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/>
    </w:rPr>
  </w:style>
  <w:style w:type="character" w:styleId="IntenseReference">
    <w:name w:val="Intense Reference"/>
    <w:basedOn w:val="DefaultParagraphFont"/>
    <w:uiPriority w:val="99"/>
    <w:semiHidden/>
    <w:qFormat/>
    <w:rsid w:val="009A11F8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9A11F8"/>
    <w:rPr>
      <w:lang w:val="en-GB"/>
    </w:rPr>
  </w:style>
  <w:style w:type="paragraph" w:styleId="List">
    <w:name w:val="List"/>
    <w:basedOn w:val="Normal"/>
    <w:uiPriority w:val="99"/>
    <w:semiHidden/>
    <w:unhideWhenUsed/>
    <w:rsid w:val="009A11F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9A11F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9A11F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9A11F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9A11F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9A11F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A11F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A11F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A11F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A11F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9A11F8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9A11F8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9A11F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9A11F8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9A11F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9A11F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A11F8"/>
    <w:rPr>
      <w:rFonts w:ascii="Consolas" w:eastAsiaTheme="minorHAnsi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A11F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A11F8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9A11F8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9A11F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9A11F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A11F8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A11F8"/>
    <w:rPr>
      <w:rFonts w:ascii="Verdana" w:eastAsiaTheme="minorHAnsi" w:hAnsi="Verdana" w:cstheme="minorBidi"/>
      <w:sz w:val="18"/>
      <w:szCs w:val="22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9A11F8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9A11F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9A11F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A11F8"/>
    <w:rPr>
      <w:rFonts w:ascii="Consolas" w:eastAsiaTheme="minorHAnsi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9A11F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9A11F8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A11F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A11F8"/>
    <w:rPr>
      <w:rFonts w:ascii="Verdana" w:eastAsiaTheme="minorHAnsi" w:hAnsi="Verdana" w:cstheme="minorBidi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A11F8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A11F8"/>
    <w:rPr>
      <w:rFonts w:ascii="Verdana" w:eastAsiaTheme="minorHAnsi" w:hAnsi="Verdana" w:cstheme="minorBidi"/>
      <w:sz w:val="18"/>
      <w:szCs w:val="22"/>
      <w:lang w:val="en-GB"/>
    </w:rPr>
  </w:style>
  <w:style w:type="character" w:styleId="Strong">
    <w:name w:val="Strong"/>
    <w:basedOn w:val="DefaultParagraphFont"/>
    <w:uiPriority w:val="99"/>
    <w:semiHidden/>
    <w:qFormat/>
    <w:rsid w:val="009A11F8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9A11F8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9A11F8"/>
    <w:rPr>
      <w:smallCaps/>
      <w:color w:val="C0504D" w:themeColor="accent2"/>
      <w:u w:val="single"/>
      <w:lang w:val="en-GB"/>
    </w:rPr>
  </w:style>
  <w:style w:type="table" w:styleId="ColorfulGrid">
    <w:name w:val="Colorful Grid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93175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93175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931751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931751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931751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931751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931751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931751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31751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31751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31751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31751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31751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31751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31751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31751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31751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31751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31751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31751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31751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31751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31751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31751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3175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31751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31751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31751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9A11F8"/>
    <w:pPr>
      <w:spacing w:after="240"/>
      <w:jc w:val="center"/>
    </w:pPr>
    <w:rPr>
      <w:rFonts w:eastAsia="Calibri" w:cs="Times New Roman"/>
      <w:color w:val="006283"/>
    </w:rPr>
  </w:style>
  <w:style w:type="table" w:styleId="GridTable1Light">
    <w:name w:val="Grid Table 1 Light"/>
    <w:basedOn w:val="TableNormal"/>
    <w:uiPriority w:val="46"/>
    <w:rsid w:val="00371E8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71E81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371E81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371E81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371E81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371E81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371E81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371E8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371E81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371E81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371E81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371E81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371E81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371E81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371E8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371E8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371E8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371E8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371E8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71E8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371E8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371E8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371E8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371E8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371E8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371E8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371E8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371E8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371E8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371E8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371E8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371E8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371E8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371E8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371E8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371E8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371E8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371E8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371E8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371E8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371E8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371E8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371E8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371E8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371E8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371E8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371E8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371E8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371E8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rsid w:val="00371E81"/>
    <w:rPr>
      <w:color w:val="2B579A"/>
      <w:shd w:val="clear" w:color="auto" w:fill="E1DFDD"/>
      <w:lang w:val="en-GB"/>
    </w:rPr>
  </w:style>
  <w:style w:type="table" w:styleId="ListTable1Light">
    <w:name w:val="List Table 1 Light"/>
    <w:basedOn w:val="TableNormal"/>
    <w:uiPriority w:val="46"/>
    <w:rsid w:val="00371E8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371E8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371E8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371E8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371E8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371E8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371E8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371E81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371E81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371E81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371E81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371E81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371E81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371E81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371E8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371E81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371E81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371E81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371E81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371E81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371E81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371E8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371E8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371E8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371E8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371E8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371E8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371E8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371E81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371E81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371E81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371E81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371E81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371E81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371E81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371E8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371E8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371E8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371E8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371E8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371E8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371E8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371E81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371E81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371E81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371E81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371E81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371E81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371E81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DefaultParagraphFont"/>
    <w:uiPriority w:val="99"/>
    <w:rsid w:val="00371E81"/>
    <w:rPr>
      <w:color w:val="2B579A"/>
      <w:shd w:val="clear" w:color="auto" w:fill="E1DFDD"/>
      <w:lang w:val="en-GB"/>
    </w:rPr>
  </w:style>
  <w:style w:type="table" w:styleId="PlainTable1">
    <w:name w:val="Plain Table 1"/>
    <w:basedOn w:val="TableNormal"/>
    <w:uiPriority w:val="41"/>
    <w:rsid w:val="00371E8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371E8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371E8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71E8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371E8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DefaultParagraphFont"/>
    <w:uiPriority w:val="99"/>
    <w:rsid w:val="00371E81"/>
    <w:rPr>
      <w:u w:val="dotted"/>
      <w:lang w:val="en-GB"/>
    </w:rPr>
  </w:style>
  <w:style w:type="character" w:styleId="SmartLink">
    <w:name w:val="Smart Link"/>
    <w:basedOn w:val="DefaultParagraphFont"/>
    <w:uiPriority w:val="99"/>
    <w:rsid w:val="00371E81"/>
    <w:rPr>
      <w:color w:val="0000FF"/>
      <w:u w:val="single"/>
      <w:shd w:val="clear" w:color="auto" w:fill="F3F2F1"/>
      <w:lang w:val="en-GB"/>
    </w:rPr>
  </w:style>
  <w:style w:type="table" w:styleId="TableGridLight">
    <w:name w:val="Grid Table Light"/>
    <w:basedOn w:val="TableNormal"/>
    <w:uiPriority w:val="40"/>
    <w:rsid w:val="00371E8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rsid w:val="00371E81"/>
    <w:rPr>
      <w:color w:val="605E5C"/>
      <w:shd w:val="clear" w:color="auto" w:fill="E1DFDD"/>
      <w:lang w:val="en-GB"/>
    </w:rPr>
  </w:style>
  <w:style w:type="paragraph" w:customStyle="1" w:styleId="Query">
    <w:name w:val="Query"/>
    <w:qFormat/>
    <w:rsid w:val="009A11F8"/>
    <w:pPr>
      <w:numPr>
        <w:numId w:val="40"/>
      </w:numPr>
      <w:spacing w:before="240" w:after="200" w:line="276" w:lineRule="auto"/>
      <w:jc w:val="both"/>
    </w:pPr>
    <w:rPr>
      <w:rFonts w:ascii="Verdana" w:eastAsiaTheme="minorHAnsi" w:hAnsi="Verdana" w:cstheme="minorBidi"/>
      <w:sz w:val="18"/>
      <w:szCs w:val="22"/>
      <w:u w:val="single"/>
    </w:rPr>
  </w:style>
  <w:style w:type="paragraph" w:customStyle="1" w:styleId="NoteTextSource">
    <w:name w:val="Note Text Source"/>
    <w:basedOn w:val="Normal"/>
    <w:uiPriority w:val="4"/>
    <w:qFormat/>
    <w:rsid w:val="009A11F8"/>
    <w:pPr>
      <w:spacing w:before="120" w:after="240"/>
      <w:ind w:left="851" w:hanging="851"/>
      <w:jc w:val="lef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onssa.gov.ma/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enquirypoint.spsmar@onssa.gov.ma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nssa.gov.ma/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enquirypoint.spsmar@onssa.gov.ma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https://members.wto.org/crnattachments/2025/SPS/MAR/25_00352_00_f.pdf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ter-Johnson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titus xmlns="http://schemas.titus.com/TitusProperties/">
  <TitusGUID xmlns="">2a10b58a-41c6-4906-beea-fa81f458b2d4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8C2A19A4-0AA8-4E18-AE69-3CFED5ACEB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136326-4E6A-4CDD-AF55-205BED180284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9</TotalTime>
  <Pages>2</Pages>
  <Words>658</Words>
  <Characters>3804</Characters>
  <Application>Microsoft Office Word</Application>
  <DocSecurity>0</DocSecurity>
  <Lines>98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LDSD - DTU</dc:description>
  <cp:lastModifiedBy/>
  <cp:revision>6</cp:revision>
  <dcterms:created xsi:type="dcterms:W3CDTF">2025-01-15T13:52:00Z</dcterms:created>
  <dcterms:modified xsi:type="dcterms:W3CDTF">2025-01-16T14:28:00Z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2a10b58a-41c6-4906-beea-fa81f458b2d4</vt:lpwstr>
  </property>
  <property fmtid="{D5CDD505-2E9C-101B-9397-08002B2CF9AE}" pid="3" name="WTOCLASSIFICATION">
    <vt:lpwstr>WTO OFFICIAL</vt:lpwstr>
  </property>
</Properties>
</file>